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2928" w14:textId="77777777" w:rsidR="00CC7770" w:rsidRDefault="00CC7770" w:rsidP="00721965">
      <w:pPr>
        <w:sectPr w:rsidR="00CC7770" w:rsidSect="008F2B1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985" w:right="1440" w:bottom="1440" w:left="1440" w:header="708" w:footer="708" w:gutter="0"/>
          <w:cols w:space="708"/>
          <w:titlePg/>
          <w:docGrid w:linePitch="360"/>
        </w:sectPr>
      </w:pPr>
      <w:bookmarkStart w:id="0" w:name="_Toc133496467"/>
      <w:bookmarkStart w:id="1" w:name="_Toc133496549"/>
      <w:bookmarkStart w:id="2" w:name="_Toc111630500"/>
    </w:p>
    <w:p w14:paraId="5470AE02" w14:textId="2DD50954" w:rsidR="002C425A" w:rsidRDefault="001F46D4" w:rsidP="002C425A">
      <w:pPr>
        <w:pStyle w:val="Heading1"/>
        <w:rPr>
          <w:shd w:val="clear" w:color="auto" w:fill="99FFCC"/>
        </w:rPr>
      </w:pPr>
      <w:bookmarkStart w:id="3" w:name="_Toc133496468"/>
      <w:bookmarkStart w:id="4" w:name="_Toc133496550"/>
      <w:bookmarkEnd w:id="0"/>
      <w:bookmarkEnd w:id="1"/>
      <w:r>
        <w:t xml:space="preserve">VCOSS </w:t>
      </w:r>
      <w:r w:rsidR="00937DD4" w:rsidRPr="00154199">
        <w:t xml:space="preserve">Submission </w:t>
      </w:r>
      <w:bookmarkStart w:id="5" w:name="_Toc133496469"/>
      <w:bookmarkEnd w:id="3"/>
      <w:bookmarkEnd w:id="4"/>
      <w:r w:rsidR="00154199">
        <w:t xml:space="preserve">to Remake of Victorian Civil </w:t>
      </w:r>
      <w:r w:rsidR="00F91042">
        <w:t>and Administrative Tribunal fees</w:t>
      </w:r>
    </w:p>
    <w:p w14:paraId="01D071B3" w14:textId="2DD50954" w:rsidR="001F46D4" w:rsidRPr="002C425A" w:rsidRDefault="00CF3870" w:rsidP="002C425A">
      <w:pPr>
        <w:pStyle w:val="Heading2"/>
        <w:rPr>
          <w:rStyle w:val="Heading3Char"/>
          <w:b/>
          <w:bCs/>
          <w:sz w:val="56"/>
          <w:szCs w:val="56"/>
          <w:u w:val="none"/>
        </w:rPr>
      </w:pPr>
      <w:r>
        <w:rPr>
          <w:noProof/>
        </w:rPr>
        <w:t>Executive Summary</w:t>
      </w:r>
      <w:bookmarkEnd w:id="5"/>
    </w:p>
    <w:p w14:paraId="6123C29D" w14:textId="209D440D" w:rsidR="005F2F6B" w:rsidRDefault="00B126DC" w:rsidP="001F46D4">
      <w:r>
        <w:t xml:space="preserve">VCOSS </w:t>
      </w:r>
      <w:r w:rsidR="000651B9">
        <w:t>welcomes</w:t>
      </w:r>
      <w:r>
        <w:t xml:space="preserve"> the opportunity to provide feedback to the </w:t>
      </w:r>
      <w:r w:rsidR="0075368C">
        <w:t>Department of Justice</w:t>
      </w:r>
      <w:r w:rsidR="007C3897">
        <w:t xml:space="preserve"> and Community Safety (the Department</w:t>
      </w:r>
      <w:r w:rsidR="00A87938">
        <w:t xml:space="preserve">) </w:t>
      </w:r>
      <w:r w:rsidR="004301A4">
        <w:t xml:space="preserve">on government proposals to reform </w:t>
      </w:r>
      <w:r w:rsidR="009B33E8" w:rsidRPr="00DF4221">
        <w:rPr>
          <w:i/>
          <w:iCs/>
        </w:rPr>
        <w:t>The Victorian Civil and Administrative Tribunal (Fees) Regulations 2016</w:t>
      </w:r>
      <w:r w:rsidR="009B33E8">
        <w:t xml:space="preserve"> </w:t>
      </w:r>
      <w:r w:rsidR="00B35473">
        <w:t>(the Regulations)</w:t>
      </w:r>
      <w:r w:rsidR="00B277AA">
        <w:t xml:space="preserve">. </w:t>
      </w:r>
    </w:p>
    <w:p w14:paraId="0555EFE7" w14:textId="1FBD0388" w:rsidR="0071119B" w:rsidRDefault="00B93FCC" w:rsidP="001F46D4">
      <w:r>
        <w:t>As the peak body for social and community services in Victoria, VCOSS recognises the critical role</w:t>
      </w:r>
      <w:r w:rsidR="00380FBD">
        <w:t xml:space="preserve"> </w:t>
      </w:r>
      <w:r w:rsidR="000C6C76">
        <w:t>t</w:t>
      </w:r>
      <w:r w:rsidR="00380FBD">
        <w:t>he Victorian Civil and Administrative Tribunal (VCAT) plays in Victoria</w:t>
      </w:r>
      <w:r w:rsidR="00CD2ECB">
        <w:t>’s justice system</w:t>
      </w:r>
      <w:r w:rsidR="00664110">
        <w:t xml:space="preserve">, as a </w:t>
      </w:r>
      <w:r w:rsidR="005C2AF4">
        <w:t>cheaper alternative to courts</w:t>
      </w:r>
      <w:r w:rsidR="00B634CE">
        <w:t xml:space="preserve">, including </w:t>
      </w:r>
      <w:r w:rsidR="008E3CC0">
        <w:t xml:space="preserve">lower fees. </w:t>
      </w:r>
    </w:p>
    <w:p w14:paraId="7540BCB9" w14:textId="56FFF750" w:rsidR="0071119B" w:rsidRDefault="00E86B3E" w:rsidP="001F46D4">
      <w:r>
        <w:t xml:space="preserve">While </w:t>
      </w:r>
      <w:r w:rsidR="00324F84">
        <w:t xml:space="preserve">VCAT resolves disputes </w:t>
      </w:r>
      <w:r w:rsidR="0029562E">
        <w:t>under more than 150 Victorian Acts</w:t>
      </w:r>
      <w:r>
        <w:rPr>
          <w:rStyle w:val="FootnoteReference"/>
        </w:rPr>
        <w:footnoteReference w:id="2"/>
      </w:r>
      <w:r w:rsidR="00AE6A27">
        <w:t xml:space="preserve">, </w:t>
      </w:r>
      <w:r>
        <w:t>the Residential Tenancies List is VCAT’S highest volume list, receiving an average of 45,000 new cases each year</w:t>
      </w:r>
      <w:r w:rsidR="0004128D">
        <w:rPr>
          <w:rStyle w:val="FootnoteReference"/>
        </w:rPr>
        <w:footnoteReference w:id="3"/>
      </w:r>
      <w:r>
        <w:t xml:space="preserve">. </w:t>
      </w:r>
      <w:r w:rsidR="00333FBE">
        <w:t xml:space="preserve">VCOSS’ annual Renting in Victoria </w:t>
      </w:r>
      <w:r w:rsidR="001633B0">
        <w:t xml:space="preserve">reports </w:t>
      </w:r>
      <w:r w:rsidR="002F1597">
        <w:t xml:space="preserve">consistently finds low-income </w:t>
      </w:r>
      <w:r w:rsidR="003C7BD9">
        <w:t xml:space="preserve">and disadvantaged </w:t>
      </w:r>
      <w:r w:rsidR="00072298">
        <w:t xml:space="preserve">Victorians </w:t>
      </w:r>
      <w:r w:rsidR="00AB01F5">
        <w:t xml:space="preserve">rely on </w:t>
      </w:r>
      <w:r w:rsidR="009119E9">
        <w:t xml:space="preserve">VCAT </w:t>
      </w:r>
      <w:r w:rsidR="007368C5">
        <w:t>to uphold their rights and</w:t>
      </w:r>
      <w:r w:rsidR="009119E9">
        <w:t xml:space="preserve"> </w:t>
      </w:r>
      <w:r w:rsidR="00AC2C54">
        <w:t xml:space="preserve">safeguard </w:t>
      </w:r>
      <w:r w:rsidR="007368C5">
        <w:t>them</w:t>
      </w:r>
      <w:r w:rsidR="00D92E7C">
        <w:t xml:space="preserve"> from </w:t>
      </w:r>
      <w:r w:rsidR="000104CE">
        <w:t>eviction</w:t>
      </w:r>
      <w:r w:rsidR="00D92E7C">
        <w:t xml:space="preserve">. </w:t>
      </w:r>
    </w:p>
    <w:p w14:paraId="3A5C11BC" w14:textId="0F82045F" w:rsidR="00B356A9" w:rsidRDefault="00FF10B6" w:rsidP="00E8282C">
      <w:r>
        <w:t xml:space="preserve">This underscores the critical role that VCAT plays in ensuring </w:t>
      </w:r>
      <w:r w:rsidR="00FD1FEE">
        <w:t xml:space="preserve">access </w:t>
      </w:r>
      <w:r w:rsidR="00E8282C">
        <w:t>to justice</w:t>
      </w:r>
      <w:r w:rsidR="005B33BA">
        <w:t xml:space="preserve">, </w:t>
      </w:r>
      <w:r w:rsidR="00E8282C">
        <w:t xml:space="preserve">a cornerstone of a fair and equal society. </w:t>
      </w:r>
      <w:r w:rsidR="001633B0">
        <w:t>However,</w:t>
      </w:r>
      <w:r w:rsidR="0055118A">
        <w:t xml:space="preserve"> </w:t>
      </w:r>
      <w:r w:rsidR="001D0A54">
        <w:t>this can only be full</w:t>
      </w:r>
      <w:r w:rsidR="00B774D3">
        <w:t>y</w:t>
      </w:r>
      <w:r w:rsidR="001D0A54">
        <w:t xml:space="preserve"> realised </w:t>
      </w:r>
      <w:r w:rsidR="00FB1370">
        <w:t xml:space="preserve">if </w:t>
      </w:r>
      <w:r w:rsidR="000A1A8D">
        <w:t xml:space="preserve">key equity measures are </w:t>
      </w:r>
      <w:r w:rsidR="00A66879">
        <w:t xml:space="preserve">built into </w:t>
      </w:r>
      <w:r w:rsidR="00124374">
        <w:t xml:space="preserve">the </w:t>
      </w:r>
      <w:r w:rsidR="00152346">
        <w:t>service model</w:t>
      </w:r>
      <w:r w:rsidR="003F06C0">
        <w:t xml:space="preserve">, including concessions and fee waivers. </w:t>
      </w:r>
    </w:p>
    <w:p w14:paraId="5C8CD338" w14:textId="105EE75D" w:rsidR="00EB16FB" w:rsidRDefault="005D2117" w:rsidP="001F46D4">
      <w:r>
        <w:t xml:space="preserve">We </w:t>
      </w:r>
      <w:r w:rsidR="00A31681">
        <w:t xml:space="preserve">support the Victorian Government’s </w:t>
      </w:r>
      <w:r w:rsidR="00FB543E">
        <w:t>initia</w:t>
      </w:r>
      <w:r w:rsidR="00617397">
        <w:t>l</w:t>
      </w:r>
      <w:r w:rsidR="00FB543E">
        <w:t xml:space="preserve"> review </w:t>
      </w:r>
      <w:r w:rsidR="00B32203">
        <w:t xml:space="preserve">of VCAT fees </w:t>
      </w:r>
      <w:r w:rsidR="00FB543E">
        <w:t xml:space="preserve">which identified </w:t>
      </w:r>
      <w:r w:rsidR="000E4379">
        <w:t xml:space="preserve">opportunities to </w:t>
      </w:r>
      <w:r w:rsidR="00C41030">
        <w:t xml:space="preserve">strengthen equitable access to justice. </w:t>
      </w:r>
      <w:r w:rsidR="002865F2">
        <w:t xml:space="preserve">We are pleased that the </w:t>
      </w:r>
      <w:r w:rsidR="00C41030">
        <w:t xml:space="preserve">Regulatory Impact Statement (RIS) </w:t>
      </w:r>
      <w:r w:rsidR="00FD7864">
        <w:t>recognise</w:t>
      </w:r>
      <w:r w:rsidR="008B63D3">
        <w:t>s</w:t>
      </w:r>
      <w:r w:rsidR="00FD7864">
        <w:t xml:space="preserve"> </w:t>
      </w:r>
      <w:r w:rsidR="007737F8">
        <w:t xml:space="preserve">the current Regulations provide </w:t>
      </w:r>
      <w:r w:rsidR="00E07275">
        <w:t>insufficient fee waivers</w:t>
      </w:r>
      <w:r w:rsidR="00B86252">
        <w:t xml:space="preserve"> </w:t>
      </w:r>
      <w:r w:rsidR="00E07275">
        <w:t xml:space="preserve">or reduced fee options </w:t>
      </w:r>
      <w:r w:rsidR="00AE05C7">
        <w:t>for those with lower capacity to pay, specifically pensioners and veteran gold card holders.</w:t>
      </w:r>
      <w:r w:rsidR="00467A0B" w:rsidRPr="00467A0B">
        <w:t xml:space="preserve"> </w:t>
      </w:r>
      <w:r w:rsidR="00467A0B">
        <w:t xml:space="preserve">This </w:t>
      </w:r>
      <w:r w:rsidR="002904E9">
        <w:t>is</w:t>
      </w:r>
      <w:r w:rsidR="00467A0B">
        <w:t xml:space="preserve"> </w:t>
      </w:r>
      <w:r w:rsidR="0007053A">
        <w:t>the</w:t>
      </w:r>
      <w:r w:rsidR="00467A0B">
        <w:t xml:space="preserve"> central regulatory issue that the government should prioritise in this process.</w:t>
      </w:r>
    </w:p>
    <w:p w14:paraId="4EBC9C4D" w14:textId="5116C674" w:rsidR="00C035C4" w:rsidRPr="001C2E45" w:rsidRDefault="00AC2948" w:rsidP="001320CB">
      <w:r w:rsidRPr="00AC5289">
        <w:rPr>
          <w:b/>
          <w:bCs/>
        </w:rPr>
        <w:t xml:space="preserve">To this end, VCOSS is </w:t>
      </w:r>
      <w:r w:rsidR="002D2497" w:rsidRPr="00AC5289">
        <w:rPr>
          <w:b/>
          <w:bCs/>
        </w:rPr>
        <w:t xml:space="preserve">strongly supportive </w:t>
      </w:r>
      <w:r w:rsidR="00F36273" w:rsidRPr="00AC5289">
        <w:rPr>
          <w:b/>
          <w:bCs/>
        </w:rPr>
        <w:t xml:space="preserve">of the proposed fee structure which </w:t>
      </w:r>
      <w:r w:rsidR="00FD1D4D" w:rsidRPr="00AC5289">
        <w:rPr>
          <w:b/>
          <w:bCs/>
        </w:rPr>
        <w:t xml:space="preserve">expands access to </w:t>
      </w:r>
      <w:r w:rsidR="00732516" w:rsidRPr="00AC5289">
        <w:rPr>
          <w:b/>
          <w:bCs/>
        </w:rPr>
        <w:t>justice</w:t>
      </w:r>
      <w:r w:rsidR="001C2E45">
        <w:rPr>
          <w:b/>
          <w:bCs/>
        </w:rPr>
        <w:t xml:space="preserve"> for vulnerable Victorians</w:t>
      </w:r>
      <w:r w:rsidR="00732516" w:rsidRPr="001C2E45">
        <w:t xml:space="preserve">, including </w:t>
      </w:r>
      <w:r w:rsidR="00064302" w:rsidRPr="001C2E45">
        <w:t xml:space="preserve">expanding fee waivers to victims of crime and expanding </w:t>
      </w:r>
      <w:r w:rsidR="00AC5289" w:rsidRPr="001C2E45">
        <w:t xml:space="preserve">concessions for people unable to access fee waivers. </w:t>
      </w:r>
    </w:p>
    <w:p w14:paraId="339080ED" w14:textId="77777777" w:rsidR="00C41BFE" w:rsidRDefault="00C41BFE" w:rsidP="00C41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BFE" w14:paraId="3EDFB229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6EAEF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0399D07B" w14:textId="0F4C451D" w:rsidR="00C41BFE" w:rsidRPr="00C41BFE" w:rsidRDefault="009C4778" w:rsidP="009C47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VCOSS’ </w:t>
            </w:r>
            <w:r w:rsidR="005F5159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 xml:space="preserve">recommendation is </w:t>
            </w:r>
            <w:r w:rsidR="00D54997">
              <w:rPr>
                <w:b/>
                <w:bCs/>
              </w:rPr>
              <w:t>that</w:t>
            </w:r>
            <w:r>
              <w:rPr>
                <w:b/>
                <w:bCs/>
              </w:rPr>
              <w:t xml:space="preserve"> the concessional rate </w:t>
            </w:r>
            <w:r w:rsidR="00CC1C45">
              <w:rPr>
                <w:b/>
                <w:bCs/>
              </w:rPr>
              <w:t xml:space="preserve">be extended </w:t>
            </w:r>
            <w:r>
              <w:rPr>
                <w:b/>
                <w:bCs/>
              </w:rPr>
              <w:t>to Seniors Health Care concession card</w:t>
            </w:r>
            <w:r w:rsidR="00CC1C45">
              <w:rPr>
                <w:b/>
                <w:bCs/>
              </w:rPr>
              <w:t xml:space="preserve"> holders</w:t>
            </w:r>
            <w:r>
              <w:rPr>
                <w:b/>
                <w:bCs/>
              </w:rPr>
              <w:t xml:space="preserve">. </w:t>
            </w:r>
          </w:p>
        </w:tc>
      </w:tr>
    </w:tbl>
    <w:p w14:paraId="0E2BE3D5" w14:textId="77777777" w:rsidR="00C41BFE" w:rsidRDefault="00C41BFE" w:rsidP="001320CB"/>
    <w:p w14:paraId="7BF7BA58" w14:textId="77777777" w:rsidR="00C41BFE" w:rsidRDefault="00C41BFE" w:rsidP="001320CB"/>
    <w:p w14:paraId="52D82E5A" w14:textId="77777777" w:rsidR="00C41BFE" w:rsidRDefault="00C41BFE" w:rsidP="001320CB"/>
    <w:p w14:paraId="58252788" w14:textId="77777777" w:rsidR="00C41BFE" w:rsidRDefault="00C41BFE" w:rsidP="001320CB"/>
    <w:p w14:paraId="2009BA43" w14:textId="77777777" w:rsidR="00C41BFE" w:rsidRDefault="00C41BFE" w:rsidP="001320CB"/>
    <w:p w14:paraId="6EB3F39F" w14:textId="77777777" w:rsidR="00C41BFE" w:rsidRDefault="00C41BFE" w:rsidP="001320CB"/>
    <w:p w14:paraId="7ECF4758" w14:textId="77777777" w:rsidR="00C41BFE" w:rsidRDefault="00C41BFE" w:rsidP="001320CB"/>
    <w:p w14:paraId="6520587D" w14:textId="77777777" w:rsidR="00C41BFE" w:rsidRDefault="00C41BFE" w:rsidP="001320CB"/>
    <w:p w14:paraId="18E77570" w14:textId="77777777" w:rsidR="00C41BFE" w:rsidRDefault="00C41BFE" w:rsidP="001320CB"/>
    <w:p w14:paraId="0F80C39B" w14:textId="77777777" w:rsidR="00C41BFE" w:rsidRDefault="00C41BFE" w:rsidP="001320CB"/>
    <w:p w14:paraId="05C6B814" w14:textId="77777777" w:rsidR="00C41BFE" w:rsidRDefault="00C41BFE" w:rsidP="001320CB"/>
    <w:p w14:paraId="68D43AAE" w14:textId="77777777" w:rsidR="00B402BF" w:rsidRDefault="00B402BF" w:rsidP="00DC1DB4">
      <w:pPr>
        <w:pStyle w:val="Heading3"/>
      </w:pPr>
    </w:p>
    <w:p w14:paraId="5AFC22C2" w14:textId="16E1A06D" w:rsidR="00E1531B" w:rsidRDefault="00E1531B" w:rsidP="00DC1DB4">
      <w:pPr>
        <w:pStyle w:val="Heading3"/>
      </w:pPr>
      <w:r>
        <w:t xml:space="preserve">The Proposed </w:t>
      </w:r>
      <w:r w:rsidR="00CE61CE">
        <w:t xml:space="preserve">fee structure </w:t>
      </w:r>
      <w:r w:rsidR="00DC1DB4">
        <w:t>will strengthen access to justice for vulnerable Victorians</w:t>
      </w:r>
      <w:r w:rsidR="00B802BC">
        <w:t xml:space="preserve">, </w:t>
      </w:r>
      <w:r w:rsidR="001E5501">
        <w:t xml:space="preserve">but there are </w:t>
      </w:r>
      <w:r w:rsidR="00CC1C45">
        <w:t xml:space="preserve">further </w:t>
      </w:r>
      <w:r w:rsidR="001E5501">
        <w:t xml:space="preserve">opportunities to </w:t>
      </w:r>
      <w:r w:rsidR="00351CF6">
        <w:t xml:space="preserve">broaden </w:t>
      </w:r>
      <w:r w:rsidR="001E5501">
        <w:t>the concessions eligibility</w:t>
      </w:r>
      <w:r w:rsidR="00CC1C45">
        <w:t>.</w:t>
      </w:r>
      <w:r w:rsidR="001E5501">
        <w:t xml:space="preserve"> </w:t>
      </w:r>
    </w:p>
    <w:p w14:paraId="6BA1D0B2" w14:textId="77777777" w:rsidR="00401294" w:rsidRPr="00401294" w:rsidRDefault="00401294" w:rsidP="004012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94" w14:paraId="4E54D93F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6EAEF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16A8370E" w14:textId="645B3203" w:rsidR="00401294" w:rsidRPr="00401294" w:rsidRDefault="00401294" w:rsidP="00401294">
            <w:pPr>
              <w:pStyle w:val="Heading5"/>
              <w:rPr>
                <w:i w:val="0"/>
                <w:iCs w:val="0"/>
              </w:rPr>
            </w:pPr>
            <w:r w:rsidRPr="00401294">
              <w:rPr>
                <w:i w:val="0"/>
                <w:iCs w:val="0"/>
              </w:rPr>
              <w:t>Recommendation 1:</w:t>
            </w:r>
            <w:r>
              <w:rPr>
                <w:i w:val="0"/>
                <w:iCs w:val="0"/>
              </w:rPr>
              <w:t xml:space="preserve"> </w:t>
            </w:r>
            <w:r w:rsidRPr="00401294">
              <w:rPr>
                <w:b w:val="0"/>
                <w:bCs w:val="0"/>
                <w:i w:val="0"/>
                <w:iCs w:val="0"/>
              </w:rPr>
              <w:t>That the Victorian Government extend the concessional rate to Seniors Health Care concessions.</w:t>
            </w:r>
            <w:r>
              <w:t xml:space="preserve"> </w:t>
            </w:r>
          </w:p>
        </w:tc>
      </w:tr>
    </w:tbl>
    <w:p w14:paraId="6882E99D" w14:textId="77777777" w:rsidR="005E753C" w:rsidRDefault="00D748C9" w:rsidP="001320CB">
      <w:r>
        <w:t>VCOSS</w:t>
      </w:r>
      <w:r w:rsidR="008E78C8">
        <w:t xml:space="preserve"> strongly </w:t>
      </w:r>
      <w:r>
        <w:t xml:space="preserve">supports </w:t>
      </w:r>
      <w:r w:rsidR="008E78C8">
        <w:t xml:space="preserve">the principle that VCAT fees should be structured to enable </w:t>
      </w:r>
      <w:r w:rsidR="00451E65">
        <w:t>access to justice for all parts of the community</w:t>
      </w:r>
      <w:r w:rsidR="005E753C">
        <w:t xml:space="preserve">, including mechanisms such as concessions and fee waivers. </w:t>
      </w:r>
    </w:p>
    <w:p w14:paraId="633408F1" w14:textId="18981067" w:rsidR="00E1531B" w:rsidRDefault="00087811" w:rsidP="001320CB">
      <w:r>
        <w:t xml:space="preserve">Both Option 2 and Option 3 </w:t>
      </w:r>
      <w:r w:rsidR="003276CA">
        <w:t>propose a new fee structure which</w:t>
      </w:r>
      <w:r w:rsidR="006F4B3F">
        <w:t xml:space="preserve"> seek to </w:t>
      </w:r>
      <w:r w:rsidR="006C1E2B">
        <w:t>strengthen access to justice by</w:t>
      </w:r>
      <w:r w:rsidR="003276CA">
        <w:t xml:space="preserve">: </w:t>
      </w:r>
    </w:p>
    <w:p w14:paraId="1783659E" w14:textId="06B981D6" w:rsidR="003276CA" w:rsidRDefault="003276CA" w:rsidP="003276CA">
      <w:pPr>
        <w:pStyle w:val="ListParagraph"/>
        <w:numPr>
          <w:ilvl w:val="0"/>
          <w:numId w:val="114"/>
        </w:numPr>
      </w:pPr>
      <w:r>
        <w:t>Expand</w:t>
      </w:r>
      <w:r w:rsidR="006C1E2B">
        <w:t>ing</w:t>
      </w:r>
      <w:r>
        <w:t xml:space="preserve"> waivers to include a review of applications by victims of crime to the Financial Assistance Scheme (FAS), so victims of crime do not face additional barriers. </w:t>
      </w:r>
    </w:p>
    <w:p w14:paraId="35519190" w14:textId="7CCABCA2" w:rsidR="006C1E2B" w:rsidRDefault="006C1E2B" w:rsidP="003276CA">
      <w:pPr>
        <w:pStyle w:val="ListParagraph"/>
        <w:numPr>
          <w:ilvl w:val="0"/>
          <w:numId w:val="114"/>
        </w:numPr>
      </w:pPr>
      <w:r>
        <w:t xml:space="preserve">Expanding concession fee payer </w:t>
      </w:r>
      <w:r w:rsidR="007350F1">
        <w:t>categories</w:t>
      </w:r>
      <w:r w:rsidR="00D4116B">
        <w:t xml:space="preserve"> </w:t>
      </w:r>
      <w:r>
        <w:t xml:space="preserve">to include pensioner concession card holders and some veteran gold card holders, to better align with Commonwealth policies. </w:t>
      </w:r>
    </w:p>
    <w:p w14:paraId="7C24705E" w14:textId="6B1D674A" w:rsidR="006F4B3F" w:rsidRDefault="00C5586E" w:rsidP="00C5586E">
      <w:r>
        <w:t xml:space="preserve">VCOSS is strongly supportive of the proposed fee waiver for victims of crime </w:t>
      </w:r>
      <w:r w:rsidR="008351B2">
        <w:t xml:space="preserve">applying for review of </w:t>
      </w:r>
      <w:r w:rsidR="00D4116B">
        <w:t>FAS</w:t>
      </w:r>
      <w:r w:rsidR="008351B2">
        <w:t xml:space="preserve"> decisions</w:t>
      </w:r>
      <w:r w:rsidR="00750D0E">
        <w:t>, as</w:t>
      </w:r>
      <w:r w:rsidR="00B72EF9">
        <w:t xml:space="preserve"> </w:t>
      </w:r>
      <w:r w:rsidR="008D6482">
        <w:t>well as</w:t>
      </w:r>
      <w:r w:rsidR="00166D81">
        <w:t xml:space="preserve"> the continu</w:t>
      </w:r>
      <w:r w:rsidR="00FC35AF">
        <w:t xml:space="preserve">ation of fee waivers for clients of Community Legal Centres, Victoria Legal Aid, and other </w:t>
      </w:r>
      <w:r w:rsidR="003F2505">
        <w:t xml:space="preserve">not-for-profit legal </w:t>
      </w:r>
      <w:r w:rsidR="00FC35AF">
        <w:t xml:space="preserve">providers. </w:t>
      </w:r>
    </w:p>
    <w:p w14:paraId="094E6E9A" w14:textId="027D99A3" w:rsidR="00E1531B" w:rsidRDefault="00AE7A7C" w:rsidP="001320CB">
      <w:r>
        <w:t>However, while the</w:t>
      </w:r>
      <w:r w:rsidR="00B862C0">
        <w:t xml:space="preserve"> expansion </w:t>
      </w:r>
      <w:r w:rsidR="002651F1">
        <w:t xml:space="preserve">of eligibility </w:t>
      </w:r>
      <w:r w:rsidR="005B3F6F">
        <w:t>to other</w:t>
      </w:r>
      <w:r>
        <w:t xml:space="preserve"> concession card </w:t>
      </w:r>
      <w:r w:rsidR="005B3F6F">
        <w:t xml:space="preserve">holders </w:t>
      </w:r>
      <w:r>
        <w:t xml:space="preserve">is a </w:t>
      </w:r>
      <w:r w:rsidR="00BE7C03">
        <w:t xml:space="preserve">welcome </w:t>
      </w:r>
      <w:r>
        <w:t xml:space="preserve">improvement, </w:t>
      </w:r>
      <w:r w:rsidR="00DB65CF">
        <w:t xml:space="preserve">we are concerned that </w:t>
      </w:r>
      <w:r>
        <w:t xml:space="preserve">the proposed </w:t>
      </w:r>
      <w:r w:rsidR="00C77F32">
        <w:t xml:space="preserve">regulatory changes </w:t>
      </w:r>
      <w:r w:rsidR="005A482A">
        <w:t>will</w:t>
      </w:r>
      <w:r w:rsidR="00B72EF9">
        <w:t xml:space="preserve"> </w:t>
      </w:r>
      <w:r>
        <w:t xml:space="preserve">still </w:t>
      </w:r>
      <w:r w:rsidR="00BE7C03">
        <w:t xml:space="preserve">exclude key groups </w:t>
      </w:r>
      <w:r w:rsidR="00B402BF">
        <w:t>including card</w:t>
      </w:r>
      <w:r w:rsidR="00BE7C03">
        <w:t xml:space="preserve"> holders</w:t>
      </w:r>
      <w:r w:rsidR="002651F1">
        <w:t xml:space="preserve"> of</w:t>
      </w:r>
      <w:r>
        <w:t xml:space="preserve"> </w:t>
      </w:r>
      <w:r w:rsidR="005F11AA">
        <w:t xml:space="preserve">the </w:t>
      </w:r>
      <w:r>
        <w:t>means-tested Senior Health Care Card</w:t>
      </w:r>
      <w:r w:rsidR="002651F1">
        <w:t>s</w:t>
      </w:r>
      <w:r>
        <w:t>.</w:t>
      </w:r>
    </w:p>
    <w:p w14:paraId="010C15AC" w14:textId="64F92240" w:rsidR="004D13D9" w:rsidRPr="004D13D9" w:rsidRDefault="003B18CA" w:rsidP="004D13D9">
      <w:pPr>
        <w:rPr>
          <w:b/>
          <w:bCs/>
        </w:rPr>
      </w:pPr>
      <w:r w:rsidRPr="00F11594">
        <w:rPr>
          <w:b/>
          <w:bCs/>
        </w:rPr>
        <w:t>VCOSS recommends</w:t>
      </w:r>
      <w:r w:rsidR="00FE266E" w:rsidRPr="00F11594">
        <w:rPr>
          <w:b/>
          <w:bCs/>
        </w:rPr>
        <w:t xml:space="preserve"> extending concessional </w:t>
      </w:r>
      <w:r w:rsidR="00D70E86">
        <w:rPr>
          <w:b/>
          <w:bCs/>
        </w:rPr>
        <w:t xml:space="preserve">eligibility </w:t>
      </w:r>
      <w:r w:rsidR="00FE266E" w:rsidRPr="00F11594">
        <w:rPr>
          <w:b/>
          <w:bCs/>
        </w:rPr>
        <w:t xml:space="preserve">to Seniors Health Care </w:t>
      </w:r>
      <w:r w:rsidR="00EF1784">
        <w:rPr>
          <w:b/>
          <w:bCs/>
        </w:rPr>
        <w:t>holders</w:t>
      </w:r>
      <w:r w:rsidR="004D13D9" w:rsidRPr="004D13D9">
        <w:rPr>
          <w:b/>
          <w:bCs/>
        </w:rPr>
        <w:t xml:space="preserve"> to strengthen equit</w:t>
      </w:r>
      <w:r w:rsidR="000651B9">
        <w:rPr>
          <w:b/>
          <w:bCs/>
        </w:rPr>
        <w:t>able</w:t>
      </w:r>
      <w:r w:rsidR="004D13D9" w:rsidRPr="004D13D9">
        <w:rPr>
          <w:b/>
          <w:bCs/>
        </w:rPr>
        <w:t xml:space="preserve"> access to justice.</w:t>
      </w:r>
    </w:p>
    <w:p w14:paraId="470FD843" w14:textId="47A81E7B" w:rsidR="003B18CA" w:rsidRDefault="003B18CA" w:rsidP="001320CB">
      <w:pPr>
        <w:rPr>
          <w:b/>
          <w:bCs/>
        </w:rPr>
      </w:pPr>
    </w:p>
    <w:bookmarkEnd w:id="2"/>
    <w:p w14:paraId="6E61447D" w14:textId="77777777" w:rsidR="008E0940" w:rsidRDefault="008E0940" w:rsidP="00F60D36">
      <w:pPr>
        <w:pStyle w:val="NoSpacing"/>
      </w:pPr>
    </w:p>
    <w:sectPr w:rsidR="008E0940" w:rsidSect="008F2B17">
      <w:type w:val="continuous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6BBC" w14:textId="77777777" w:rsidR="003A1E40" w:rsidRDefault="003A1E40">
      <w:pPr>
        <w:spacing w:before="0" w:line="240" w:lineRule="auto"/>
      </w:pPr>
      <w:r>
        <w:separator/>
      </w:r>
    </w:p>
  </w:endnote>
  <w:endnote w:type="continuationSeparator" w:id="0">
    <w:p w14:paraId="51135118" w14:textId="77777777" w:rsidR="003A1E40" w:rsidRDefault="003A1E40">
      <w:pPr>
        <w:spacing w:before="0" w:line="240" w:lineRule="auto"/>
      </w:pPr>
      <w:r>
        <w:continuationSeparator/>
      </w:r>
    </w:p>
  </w:endnote>
  <w:endnote w:type="continuationNotice" w:id="1">
    <w:p w14:paraId="3AF6A302" w14:textId="77777777" w:rsidR="003A1E40" w:rsidRDefault="003A1E4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0B89" w14:textId="77777777" w:rsidR="00CF460C" w:rsidRDefault="00CF460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755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168001" w14:textId="77777777" w:rsidR="002C2CF4" w:rsidRDefault="002C2CF4" w:rsidP="00CF460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E38B" w14:textId="77777777" w:rsidR="00AF632B" w:rsidRPr="0091607D" w:rsidRDefault="00E25B91" w:rsidP="00CF460C">
    <w:pPr>
      <w:pStyle w:val="Footer"/>
      <w:ind w:firstLine="360"/>
      <w:jc w:val="right"/>
      <w:rPr>
        <w:rFonts w:cstheme="majorHAnsi"/>
        <w:b/>
        <w:color w:val="808080" w:themeColor="background1" w:themeShade="80"/>
      </w:rPr>
    </w:pPr>
    <w:r w:rsidRPr="0091607D">
      <w:rPr>
        <w:rFonts w:cstheme="majorHAnsi"/>
        <w:b/>
        <w:bCs/>
        <w:color w:val="808080" w:themeColor="background1" w:themeShade="80"/>
      </w:rPr>
      <w:tab/>
    </w:r>
    <w:r w:rsidRPr="0091607D">
      <w:rPr>
        <w:rFonts w:cstheme="majorHAnsi"/>
        <w:b/>
        <w:bCs/>
        <w:color w:val="808080" w:themeColor="background1" w:themeShade="80"/>
      </w:rPr>
      <w:tab/>
    </w:r>
    <w:r w:rsidRPr="0091607D">
      <w:rPr>
        <w:rFonts w:cstheme="majorHAnsi"/>
        <w:b/>
        <w:bCs/>
        <w:color w:val="808080" w:themeColor="background1" w:themeShade="80"/>
      </w:rPr>
      <w:tab/>
    </w:r>
    <w:r>
      <w:rPr>
        <w:b/>
        <w:bCs/>
        <w:color w:val="808080" w:themeColor="background1" w:themeShade="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1402" w14:textId="77777777" w:rsidR="00DA34D6" w:rsidRDefault="00DA3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2ED7" w14:textId="77777777" w:rsidR="003A1E40" w:rsidRDefault="003A1E40">
      <w:pPr>
        <w:spacing w:before="0" w:line="240" w:lineRule="auto"/>
      </w:pPr>
      <w:r>
        <w:separator/>
      </w:r>
    </w:p>
  </w:footnote>
  <w:footnote w:type="continuationSeparator" w:id="0">
    <w:p w14:paraId="460786DE" w14:textId="77777777" w:rsidR="003A1E40" w:rsidRDefault="003A1E40">
      <w:pPr>
        <w:spacing w:before="0" w:line="240" w:lineRule="auto"/>
      </w:pPr>
      <w:r>
        <w:continuationSeparator/>
      </w:r>
    </w:p>
  </w:footnote>
  <w:footnote w:type="continuationNotice" w:id="1">
    <w:p w14:paraId="55EE774F" w14:textId="77777777" w:rsidR="003A1E40" w:rsidRDefault="003A1E40">
      <w:pPr>
        <w:spacing w:before="0" w:line="240" w:lineRule="auto"/>
      </w:pPr>
    </w:p>
  </w:footnote>
  <w:footnote w:id="2">
    <w:p w14:paraId="3E50CE62" w14:textId="0D6F2260" w:rsidR="00E86B3E" w:rsidRPr="0090380C" w:rsidRDefault="00E86B3E">
      <w:pPr>
        <w:pStyle w:val="FootnoteText"/>
        <w:rPr>
          <w:sz w:val="18"/>
          <w:szCs w:val="18"/>
        </w:rPr>
      </w:pPr>
      <w:r w:rsidRPr="0090380C">
        <w:rPr>
          <w:rStyle w:val="FootnoteReference"/>
          <w:sz w:val="18"/>
          <w:szCs w:val="18"/>
        </w:rPr>
        <w:footnoteRef/>
      </w:r>
      <w:r w:rsidRPr="0090380C">
        <w:rPr>
          <w:sz w:val="18"/>
          <w:szCs w:val="18"/>
        </w:rPr>
        <w:t xml:space="preserve"> </w:t>
      </w:r>
      <w:r w:rsidR="006C42CB" w:rsidRPr="0090380C">
        <w:rPr>
          <w:sz w:val="18"/>
          <w:szCs w:val="18"/>
        </w:rPr>
        <w:t xml:space="preserve">Department of Justice and Community Safety 2026, ‘Victorian Civil and Administrative (Fees) Regulations 2026’, Victorian Government, </w:t>
      </w:r>
      <w:hyperlink r:id="rId1" w:history="1">
        <w:r w:rsidR="004357AE" w:rsidRPr="0090380C">
          <w:rPr>
            <w:rStyle w:val="Hyperlink"/>
            <w:sz w:val="18"/>
            <w:szCs w:val="18"/>
          </w:rPr>
          <w:t>https://engage.vic.gov.au/vcat-fee-regulations</w:t>
        </w:r>
      </w:hyperlink>
      <w:r w:rsidR="004357AE" w:rsidRPr="0090380C">
        <w:rPr>
          <w:sz w:val="18"/>
          <w:szCs w:val="18"/>
        </w:rPr>
        <w:t xml:space="preserve">. </w:t>
      </w:r>
    </w:p>
  </w:footnote>
  <w:footnote w:id="3">
    <w:p w14:paraId="71DCF663" w14:textId="54FD6AEE" w:rsidR="0004128D" w:rsidRDefault="0004128D">
      <w:pPr>
        <w:pStyle w:val="FootnoteText"/>
      </w:pPr>
      <w:r w:rsidRPr="0090380C">
        <w:rPr>
          <w:rStyle w:val="FootnoteReference"/>
          <w:sz w:val="18"/>
          <w:szCs w:val="18"/>
        </w:rPr>
        <w:footnoteRef/>
      </w:r>
      <w:r w:rsidRPr="0090380C">
        <w:rPr>
          <w:sz w:val="18"/>
          <w:szCs w:val="18"/>
        </w:rPr>
        <w:t xml:space="preserve"> Anika Legal </w:t>
      </w:r>
      <w:r w:rsidR="007014D7" w:rsidRPr="0090380C">
        <w:rPr>
          <w:sz w:val="18"/>
          <w:szCs w:val="18"/>
        </w:rPr>
        <w:t>202</w:t>
      </w:r>
      <w:r w:rsidR="004957A4" w:rsidRPr="0090380C">
        <w:rPr>
          <w:sz w:val="18"/>
          <w:szCs w:val="18"/>
        </w:rPr>
        <w:t>5</w:t>
      </w:r>
      <w:r w:rsidR="007014D7" w:rsidRPr="0090380C">
        <w:rPr>
          <w:sz w:val="18"/>
          <w:szCs w:val="18"/>
        </w:rPr>
        <w:t>, ‘</w:t>
      </w:r>
      <w:r w:rsidR="004957A4" w:rsidRPr="0090380C">
        <w:rPr>
          <w:sz w:val="18"/>
          <w:szCs w:val="18"/>
        </w:rPr>
        <w:t xml:space="preserve">Unrepresented: Improving VCAT and RDRV for self-represented renters’, </w:t>
      </w:r>
      <w:hyperlink r:id="rId2" w:history="1">
        <w:r w:rsidR="001868B0" w:rsidRPr="0090380C">
          <w:rPr>
            <w:rStyle w:val="Hyperlink"/>
            <w:sz w:val="18"/>
            <w:szCs w:val="18"/>
          </w:rPr>
          <w:t>https://anika-clerk.s3.amazonaws.com/documents/Unrepresented_-_Anika_Legal_-_November_2025.pdf</w:t>
        </w:r>
      </w:hyperlink>
      <w:r w:rsidR="001868B0" w:rsidRPr="0090380C">
        <w:rPr>
          <w:sz w:val="18"/>
          <w:szCs w:val="18"/>
        </w:rPr>
        <w:t>.</w:t>
      </w:r>
      <w:r w:rsidR="001868B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7B28" w14:textId="77777777" w:rsidR="00DA34D6" w:rsidRDefault="00DA3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D8FD" w14:textId="77777777" w:rsidR="00485C78" w:rsidRDefault="0095109A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88A9530" wp14:editId="378A1B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13200"/>
          <wp:effectExtent l="0" t="0" r="3175" b="6350"/>
          <wp:wrapNone/>
          <wp:docPr id="732291121" name="Picture 732291121" descr="A picture containing text, logo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34567" name="Picture 3" descr="A picture containing text, logo, graphics, graphic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29" b="18232"/>
                  <a:stretch/>
                </pic:blipFill>
                <pic:spPr bwMode="auto">
                  <a:xfrm>
                    <a:off x="0" y="0"/>
                    <a:ext cx="7560000" cy="121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5A5D" w14:textId="0FADA912" w:rsidR="001B49D2" w:rsidRPr="001B49D2" w:rsidRDefault="00172DB5" w:rsidP="00172DB5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color w:val="auto"/>
        <w:szCs w:val="24"/>
        <w:lang w:eastAsia="en-AU"/>
      </w:rPr>
    </w:pPr>
    <w:r w:rsidRPr="00172DB5">
      <w:rPr>
        <w:rFonts w:ascii="Times New Roman" w:eastAsia="Times New Roman" w:hAnsi="Times New Roman" w:cs="Times New Roman"/>
        <w:noProof/>
        <w:color w:val="auto"/>
        <w:szCs w:val="24"/>
        <w:lang w:eastAsia="en-AU"/>
      </w:rPr>
      <w:drawing>
        <wp:inline distT="0" distB="0" distL="0" distR="0" wp14:anchorId="143BCC84" wp14:editId="5521A78A">
          <wp:extent cx="2339598" cy="869440"/>
          <wp:effectExtent l="0" t="0" r="3810" b="6985"/>
          <wp:docPr id="2" name="Picture 1" descr="A yellow perso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yellow perso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198" cy="87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871BE" w14:textId="65B3DDFF" w:rsidR="0090359C" w:rsidRPr="00172DB5" w:rsidRDefault="00F2464C" w:rsidP="00172DB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color w:val="auto"/>
        <w:szCs w:val="24"/>
        <w:lang w:eastAsia="en-AU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8420EF3" wp14:editId="29446C8D">
              <wp:simplePos x="0" y="0"/>
              <wp:positionH relativeFrom="column">
                <wp:posOffset>1542415</wp:posOffset>
              </wp:positionH>
              <wp:positionV relativeFrom="paragraph">
                <wp:posOffset>782320</wp:posOffset>
              </wp:positionV>
              <wp:extent cx="5079365" cy="1794510"/>
              <wp:effectExtent l="0" t="0" r="6985" b="0"/>
              <wp:wrapTight wrapText="bothSides">
                <wp:wrapPolygon edited="0">
                  <wp:start x="0" y="0"/>
                  <wp:lineTo x="0" y="21325"/>
                  <wp:lineTo x="21549" y="21325"/>
                  <wp:lineTo x="21549" y="0"/>
                  <wp:lineTo x="0" y="0"/>
                </wp:wrapPolygon>
              </wp:wrapTight>
              <wp:docPr id="4476281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9365" cy="1794510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F7581" w14:textId="77777777" w:rsidR="008F2B17" w:rsidRPr="005E0D64" w:rsidRDefault="008F2B17" w:rsidP="008F2B17">
                          <w:r>
                            <w:t xml:space="preserve">VCOSS is the peak body for Victoria’s social and community sector, </w:t>
                          </w:r>
                          <w:r>
                            <w:br/>
                            <w:t xml:space="preserve">and the state’s premier social advocacy body. Please visit </w:t>
                          </w:r>
                          <w:r w:rsidRPr="005E0D64">
                            <w:t>vcoss.org.au</w:t>
                          </w:r>
                        </w:p>
                        <w:p w14:paraId="18CBAEF5" w14:textId="77777777" w:rsidR="008F2B17" w:rsidRPr="00F23E0B" w:rsidRDefault="008F2B17" w:rsidP="008F2B17">
                          <w:pPr>
                            <w:rPr>
                              <w:b/>
                              <w:bCs/>
                            </w:rPr>
                          </w:pPr>
                          <w:r w:rsidRPr="00F23E0B">
                            <w:rPr>
                              <w:b/>
                              <w:bCs/>
                            </w:rPr>
                            <w:t>We welcome the opportunity to provide this input.</w:t>
                          </w:r>
                        </w:p>
                      </w:txbxContent>
                    </wps:txbx>
                    <wps:bodyPr rot="0" vert="horz" wrap="square" lIns="216000" tIns="0" rIns="216000" bIns="21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8420E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45pt;margin-top:61.6pt;width:399.95pt;height:141.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" fillcolor="#eee" stroked="f">
              <v:textbox inset="6mm,0,6mm,6mm">
                <w:txbxContent>
                  <w:p w14:paraId="347F7581" w14:textId="77777777" w:rsidR="008F2B17" w:rsidRPr="005E0D64" w:rsidRDefault="008F2B17" w:rsidP="008F2B17">
                    <w:r>
                      <w:t xml:space="preserve">VCOSS is the peak body for Victoria’s social and community sector, </w:t>
                    </w:r>
                    <w:r>
                      <w:br/>
                      <w:t xml:space="preserve">and the state’s premier social advocacy body. Please visit </w:t>
                    </w:r>
                    <w:r w:rsidRPr="005E0D64">
                      <w:t>vcoss.org.au</w:t>
                    </w:r>
                  </w:p>
                  <w:p w14:paraId="18CBAEF5" w14:textId="77777777" w:rsidR="008F2B17" w:rsidRPr="00F23E0B" w:rsidRDefault="008F2B17" w:rsidP="008F2B17">
                    <w:pPr>
                      <w:rPr>
                        <w:b/>
                        <w:bCs/>
                      </w:rPr>
                    </w:pPr>
                    <w:r w:rsidRPr="00F23E0B">
                      <w:rPr>
                        <w:b/>
                        <w:bCs/>
                      </w:rPr>
                      <w:t>We welcome the opportunity to provide this input.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B1A2B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410522C2" wp14:editId="7D133587">
              <wp:simplePos x="0" y="0"/>
              <wp:positionH relativeFrom="column">
                <wp:posOffset>-898525</wp:posOffset>
              </wp:positionH>
              <wp:positionV relativeFrom="paragraph">
                <wp:posOffset>782320</wp:posOffset>
              </wp:positionV>
              <wp:extent cx="2440940" cy="1794510"/>
              <wp:effectExtent l="0" t="0" r="0" b="0"/>
              <wp:wrapTight wrapText="bothSides">
                <wp:wrapPolygon edited="0">
                  <wp:start x="0" y="0"/>
                  <wp:lineTo x="0" y="21325"/>
                  <wp:lineTo x="21409" y="21325"/>
                  <wp:lineTo x="21409" y="0"/>
                  <wp:lineTo x="0" y="0"/>
                </wp:wrapPolygon>
              </wp:wrapTight>
              <wp:docPr id="1879861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1794510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5424B" w14:textId="77777777" w:rsidR="007627AE" w:rsidRPr="004E2C7A" w:rsidRDefault="007627AE" w:rsidP="004E2C7A">
                          <w:pPr>
                            <w:jc w:val="center"/>
                          </w:pPr>
                          <w:r w:rsidRPr="008E0940">
                            <w:rPr>
                              <w:noProof/>
                            </w:rPr>
                            <w:drawing>
                              <wp:inline distT="0" distB="0" distL="0" distR="0" wp14:anchorId="3354F153" wp14:editId="5CBAC30F">
                                <wp:extent cx="1318846" cy="228600"/>
                                <wp:effectExtent l="0" t="0" r="0" b="0"/>
                                <wp:docPr id="2147047214" name="Picture 2147047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62" cy="2356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16000" tIns="0" rIns="216000" bIns="21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522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75pt;margin-top:61.6pt;width:192.2pt;height:141.3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" fillcolor="#eee" stroked="f">
              <v:textbox inset="6mm,0,6mm,6mm">
                <w:txbxContent>
                  <w:p w14:paraId="7B05424B" w14:textId="77777777" w:rsidR="007627AE" w:rsidRPr="004E2C7A" w:rsidRDefault="007627AE" w:rsidP="004E2C7A">
                    <w:pPr>
                      <w:jc w:val="center"/>
                    </w:pPr>
                    <w:r w:rsidRPr="008E0940">
                      <w:rPr>
                        <w:noProof/>
                      </w:rPr>
                      <w:drawing>
                        <wp:inline distT="0" distB="0" distL="0" distR="0" wp14:anchorId="3354F153" wp14:editId="5CBAC30F">
                          <wp:extent cx="1318846" cy="228600"/>
                          <wp:effectExtent l="0" t="0" r="0" b="0"/>
                          <wp:docPr id="2147047214" name="Picture 21470472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62" cy="2356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0AD"/>
    <w:multiLevelType w:val="multilevel"/>
    <w:tmpl w:val="4176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17F40"/>
    <w:multiLevelType w:val="hybridMultilevel"/>
    <w:tmpl w:val="FADA2376"/>
    <w:lvl w:ilvl="0" w:tplc="5EFEC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7E1E"/>
    <w:multiLevelType w:val="hybridMultilevel"/>
    <w:tmpl w:val="D4BA7A36"/>
    <w:lvl w:ilvl="0" w:tplc="8F72A9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11A5F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887277"/>
    <w:multiLevelType w:val="multilevel"/>
    <w:tmpl w:val="088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D95620"/>
    <w:multiLevelType w:val="hybridMultilevel"/>
    <w:tmpl w:val="F6DABEB8"/>
    <w:lvl w:ilvl="0" w:tplc="180A9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6E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2F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3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4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4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48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4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21CC1"/>
    <w:multiLevelType w:val="multilevel"/>
    <w:tmpl w:val="97AC066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3A7678"/>
    <w:multiLevelType w:val="hybridMultilevel"/>
    <w:tmpl w:val="0BA05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EA38"/>
    <w:multiLevelType w:val="hybridMultilevel"/>
    <w:tmpl w:val="35741FAA"/>
    <w:lvl w:ilvl="0" w:tplc="12244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C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42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5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64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EC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F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B3F3F"/>
    <w:multiLevelType w:val="multilevel"/>
    <w:tmpl w:val="4A8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8D1A47"/>
    <w:multiLevelType w:val="hybridMultilevel"/>
    <w:tmpl w:val="4CD4E240"/>
    <w:lvl w:ilvl="0" w:tplc="8F72A9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4DE02"/>
    <w:multiLevelType w:val="hybridMultilevel"/>
    <w:tmpl w:val="40A451F2"/>
    <w:lvl w:ilvl="0" w:tplc="38FC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0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7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E0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ED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D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2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91F1F"/>
    <w:multiLevelType w:val="multilevel"/>
    <w:tmpl w:val="345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963677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9F0AA5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0D7C7D"/>
    <w:multiLevelType w:val="multilevel"/>
    <w:tmpl w:val="38A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3705276"/>
    <w:multiLevelType w:val="hybridMultilevel"/>
    <w:tmpl w:val="52B8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1E0555"/>
    <w:multiLevelType w:val="multilevel"/>
    <w:tmpl w:val="7A68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FD2D1A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334D45"/>
    <w:multiLevelType w:val="multilevel"/>
    <w:tmpl w:val="36A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6707A84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A85B78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6D8001F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830314F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BAC4E01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C87215"/>
    <w:multiLevelType w:val="hybridMultilevel"/>
    <w:tmpl w:val="B43A8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98714"/>
    <w:multiLevelType w:val="hybridMultilevel"/>
    <w:tmpl w:val="726ABC90"/>
    <w:lvl w:ilvl="0" w:tplc="982C3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C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E2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A8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B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7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62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E1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E7042E"/>
    <w:multiLevelType w:val="hybridMultilevel"/>
    <w:tmpl w:val="CA581F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1FC7D2"/>
    <w:multiLevelType w:val="hybridMultilevel"/>
    <w:tmpl w:val="CDAE0CA0"/>
    <w:lvl w:ilvl="0" w:tplc="DA36F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E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87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A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C2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A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8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C3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9170CA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E0C624F"/>
    <w:multiLevelType w:val="multilevel"/>
    <w:tmpl w:val="7916C15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1E350EA6"/>
    <w:multiLevelType w:val="multilevel"/>
    <w:tmpl w:val="2F40076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1E833FD0"/>
    <w:multiLevelType w:val="hybridMultilevel"/>
    <w:tmpl w:val="94F4D242"/>
    <w:lvl w:ilvl="0" w:tplc="8F72A996">
      <w:numFmt w:val="bullet"/>
      <w:lvlText w:val="•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202602A7"/>
    <w:multiLevelType w:val="hybridMultilevel"/>
    <w:tmpl w:val="D814FF2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60DDCC"/>
    <w:multiLevelType w:val="hybridMultilevel"/>
    <w:tmpl w:val="FF7E3A2E"/>
    <w:lvl w:ilvl="0" w:tplc="5D0CE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4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2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6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F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42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7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6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E64D10"/>
    <w:multiLevelType w:val="hybridMultilevel"/>
    <w:tmpl w:val="E126FB9E"/>
    <w:lvl w:ilvl="0" w:tplc="7D20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8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44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A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42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0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CD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E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62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5C6994"/>
    <w:multiLevelType w:val="multilevel"/>
    <w:tmpl w:val="247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69A28B6"/>
    <w:multiLevelType w:val="multilevel"/>
    <w:tmpl w:val="F77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6BF18EA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8F04B46"/>
    <w:multiLevelType w:val="multilevel"/>
    <w:tmpl w:val="0506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91D04A1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AB52E12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BD1030C"/>
    <w:multiLevelType w:val="hybridMultilevel"/>
    <w:tmpl w:val="3AB0F192"/>
    <w:lvl w:ilvl="0" w:tplc="030C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E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82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F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0E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E6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6B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6D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DE1A3B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BE521BB"/>
    <w:multiLevelType w:val="multilevel"/>
    <w:tmpl w:val="7BF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E426745"/>
    <w:multiLevelType w:val="hybridMultilevel"/>
    <w:tmpl w:val="3762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A45774"/>
    <w:multiLevelType w:val="hybridMultilevel"/>
    <w:tmpl w:val="A7DC1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1B2A83"/>
    <w:multiLevelType w:val="multilevel"/>
    <w:tmpl w:val="210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B50424"/>
    <w:multiLevelType w:val="hybridMultilevel"/>
    <w:tmpl w:val="2AB25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F767E5"/>
    <w:multiLevelType w:val="multilevel"/>
    <w:tmpl w:val="0C4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76B4C83"/>
    <w:multiLevelType w:val="multilevel"/>
    <w:tmpl w:val="0A6E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7CC43A8"/>
    <w:multiLevelType w:val="hybridMultilevel"/>
    <w:tmpl w:val="A358E476"/>
    <w:lvl w:ilvl="0" w:tplc="69C64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DB1B77"/>
    <w:multiLevelType w:val="hybridMultilevel"/>
    <w:tmpl w:val="A6545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2EEDC9"/>
    <w:multiLevelType w:val="hybridMultilevel"/>
    <w:tmpl w:val="FFFFFFFF"/>
    <w:lvl w:ilvl="0" w:tplc="6722F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EE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A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3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E0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A9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61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D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1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DF076B"/>
    <w:multiLevelType w:val="multilevel"/>
    <w:tmpl w:val="9BE6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B020847"/>
    <w:multiLevelType w:val="multilevel"/>
    <w:tmpl w:val="85F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B7D6425"/>
    <w:multiLevelType w:val="multilevel"/>
    <w:tmpl w:val="6E38EBE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3CB35905"/>
    <w:multiLevelType w:val="multilevel"/>
    <w:tmpl w:val="B2FAD4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3D1F03F0"/>
    <w:multiLevelType w:val="hybridMultilevel"/>
    <w:tmpl w:val="E76CBF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D290CA9"/>
    <w:multiLevelType w:val="multilevel"/>
    <w:tmpl w:val="CFA47A9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3D75629E"/>
    <w:multiLevelType w:val="hybridMultilevel"/>
    <w:tmpl w:val="ED244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C97E49"/>
    <w:multiLevelType w:val="hybridMultilevel"/>
    <w:tmpl w:val="39F0FC1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3DF8132E"/>
    <w:multiLevelType w:val="multilevel"/>
    <w:tmpl w:val="246C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E521AEE"/>
    <w:multiLevelType w:val="hybridMultilevel"/>
    <w:tmpl w:val="B7360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4F83C5"/>
    <w:multiLevelType w:val="hybridMultilevel"/>
    <w:tmpl w:val="F9444E28"/>
    <w:lvl w:ilvl="0" w:tplc="C3AC3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8F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04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01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44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5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01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8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1C6704"/>
    <w:multiLevelType w:val="multilevel"/>
    <w:tmpl w:val="9B4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2F91A14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3014E29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5EC450F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62C4DDC"/>
    <w:multiLevelType w:val="hybridMultilevel"/>
    <w:tmpl w:val="64F0B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A7C78C"/>
    <w:multiLevelType w:val="hybridMultilevel"/>
    <w:tmpl w:val="2E582A1C"/>
    <w:lvl w:ilvl="0" w:tplc="DFA4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44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40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2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D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C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7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0C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BE2D25"/>
    <w:multiLevelType w:val="hybridMultilevel"/>
    <w:tmpl w:val="2E54D99E"/>
    <w:lvl w:ilvl="0" w:tplc="2EFCE3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6EF411"/>
    <w:multiLevelType w:val="hybridMultilevel"/>
    <w:tmpl w:val="FC26E1BA"/>
    <w:lvl w:ilvl="0" w:tplc="5A9C9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4C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25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D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2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69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7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4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6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984FC1"/>
    <w:multiLevelType w:val="multilevel"/>
    <w:tmpl w:val="D40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8024282"/>
    <w:multiLevelType w:val="hybridMultilevel"/>
    <w:tmpl w:val="69D23A1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49B84F78"/>
    <w:multiLevelType w:val="hybridMultilevel"/>
    <w:tmpl w:val="BC2EB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E7321F"/>
    <w:multiLevelType w:val="multilevel"/>
    <w:tmpl w:val="FB7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B3858C5"/>
    <w:multiLevelType w:val="multilevel"/>
    <w:tmpl w:val="A382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E3A4F85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F2504D5"/>
    <w:multiLevelType w:val="multilevel"/>
    <w:tmpl w:val="380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FC45BEF"/>
    <w:multiLevelType w:val="multilevel"/>
    <w:tmpl w:val="36023F6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4FF70E2C"/>
    <w:multiLevelType w:val="multilevel"/>
    <w:tmpl w:val="9F7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0BD393E"/>
    <w:multiLevelType w:val="hybridMultilevel"/>
    <w:tmpl w:val="63C02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412BF6"/>
    <w:multiLevelType w:val="multilevel"/>
    <w:tmpl w:val="7C4C02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4" w15:restartNumberingAfterBreak="0">
    <w:nsid w:val="53E993B8"/>
    <w:multiLevelType w:val="hybridMultilevel"/>
    <w:tmpl w:val="FFFFFFFF"/>
    <w:lvl w:ilvl="0" w:tplc="762CE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82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85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C8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6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E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65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1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C4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F225AE"/>
    <w:multiLevelType w:val="hybridMultilevel"/>
    <w:tmpl w:val="5A480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183807"/>
    <w:multiLevelType w:val="hybridMultilevel"/>
    <w:tmpl w:val="D938BA60"/>
    <w:lvl w:ilvl="0" w:tplc="76947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6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6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4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C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40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80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02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6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3771C8"/>
    <w:multiLevelType w:val="multilevel"/>
    <w:tmpl w:val="B204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64F4CC1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6717D43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69D7D55"/>
    <w:multiLevelType w:val="multilevel"/>
    <w:tmpl w:val="182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6BF1DEB"/>
    <w:multiLevelType w:val="multilevel"/>
    <w:tmpl w:val="C94C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C015165"/>
    <w:multiLevelType w:val="multilevel"/>
    <w:tmpl w:val="C7B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1787D41"/>
    <w:multiLevelType w:val="hybridMultilevel"/>
    <w:tmpl w:val="D514F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9D039A"/>
    <w:multiLevelType w:val="multilevel"/>
    <w:tmpl w:val="C8B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5C62A7A"/>
    <w:multiLevelType w:val="multilevel"/>
    <w:tmpl w:val="89C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5E314A2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A1500AE"/>
    <w:multiLevelType w:val="hybridMultilevel"/>
    <w:tmpl w:val="FDB22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317379"/>
    <w:multiLevelType w:val="multilevel"/>
    <w:tmpl w:val="931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D0822C4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D691DD6"/>
    <w:multiLevelType w:val="hybridMultilevel"/>
    <w:tmpl w:val="A28C5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E4114FE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F38082A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3194A9B"/>
    <w:multiLevelType w:val="multilevel"/>
    <w:tmpl w:val="B56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4D27AEA"/>
    <w:multiLevelType w:val="multilevel"/>
    <w:tmpl w:val="4FE8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53720BC"/>
    <w:multiLevelType w:val="multilevel"/>
    <w:tmpl w:val="009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8996001"/>
    <w:multiLevelType w:val="hybridMultilevel"/>
    <w:tmpl w:val="9D88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9C5BC8"/>
    <w:multiLevelType w:val="multilevel"/>
    <w:tmpl w:val="8758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9551356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A0106C"/>
    <w:multiLevelType w:val="multilevel"/>
    <w:tmpl w:val="508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BDB649E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C6203D4"/>
    <w:multiLevelType w:val="multilevel"/>
    <w:tmpl w:val="FB8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CED5DF4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EF70E4B"/>
    <w:multiLevelType w:val="multilevel"/>
    <w:tmpl w:val="2C94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EB3016"/>
    <w:multiLevelType w:val="multilevel"/>
    <w:tmpl w:val="E5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122220">
    <w:abstractNumId w:val="63"/>
  </w:num>
  <w:num w:numId="2" w16cid:durableId="748381109">
    <w:abstractNumId w:val="85"/>
  </w:num>
  <w:num w:numId="3" w16cid:durableId="1363555879">
    <w:abstractNumId w:val="69"/>
  </w:num>
  <w:num w:numId="4" w16cid:durableId="1100442824">
    <w:abstractNumId w:val="16"/>
  </w:num>
  <w:num w:numId="5" w16cid:durableId="2095276021">
    <w:abstractNumId w:val="106"/>
  </w:num>
  <w:num w:numId="6" w16cid:durableId="1661107730">
    <w:abstractNumId w:val="75"/>
  </w:num>
  <w:num w:numId="7" w16cid:durableId="1240675659">
    <w:abstractNumId w:val="0"/>
  </w:num>
  <w:num w:numId="8" w16cid:durableId="986589428">
    <w:abstractNumId w:val="113"/>
  </w:num>
  <w:num w:numId="9" w16cid:durableId="1328822853">
    <w:abstractNumId w:val="105"/>
  </w:num>
  <w:num w:numId="10" w16cid:durableId="505632702">
    <w:abstractNumId w:val="62"/>
  </w:num>
  <w:num w:numId="11" w16cid:durableId="1548645016">
    <w:abstractNumId w:val="12"/>
  </w:num>
  <w:num w:numId="12" w16cid:durableId="1858302260">
    <w:abstractNumId w:val="98"/>
  </w:num>
  <w:num w:numId="13" w16cid:durableId="621226388">
    <w:abstractNumId w:val="109"/>
  </w:num>
  <w:num w:numId="14" w16cid:durableId="1500315667">
    <w:abstractNumId w:val="47"/>
  </w:num>
  <w:num w:numId="15" w16cid:durableId="2008089099">
    <w:abstractNumId w:val="73"/>
  </w:num>
  <w:num w:numId="16" w16cid:durableId="569775001">
    <w:abstractNumId w:val="55"/>
  </w:num>
  <w:num w:numId="17" w16cid:durableId="137042047">
    <w:abstractNumId w:val="104"/>
  </w:num>
  <w:num w:numId="18" w16cid:durableId="122120093">
    <w:abstractNumId w:val="81"/>
  </w:num>
  <w:num w:numId="19" w16cid:durableId="759712713">
    <w:abstractNumId w:val="37"/>
  </w:num>
  <w:num w:numId="20" w16cid:durableId="1204051590">
    <w:abstractNumId w:val="39"/>
  </w:num>
  <w:num w:numId="21" w16cid:durableId="214052082">
    <w:abstractNumId w:val="77"/>
  </w:num>
  <w:num w:numId="22" w16cid:durableId="2039816940">
    <w:abstractNumId w:val="91"/>
  </w:num>
  <w:num w:numId="23" w16cid:durableId="2073385779">
    <w:abstractNumId w:val="50"/>
  </w:num>
  <w:num w:numId="24" w16cid:durableId="1847552004">
    <w:abstractNumId w:val="76"/>
  </w:num>
  <w:num w:numId="25" w16cid:durableId="561989354">
    <w:abstractNumId w:val="65"/>
  </w:num>
  <w:num w:numId="26" w16cid:durableId="1206064883">
    <w:abstractNumId w:val="111"/>
  </w:num>
  <w:num w:numId="27" w16cid:durableId="369034239">
    <w:abstractNumId w:val="36"/>
  </w:num>
  <w:num w:numId="28" w16cid:durableId="1950971338">
    <w:abstractNumId w:val="19"/>
  </w:num>
  <w:num w:numId="29" w16cid:durableId="596327055">
    <w:abstractNumId w:val="83"/>
  </w:num>
  <w:num w:numId="30" w16cid:durableId="754203664">
    <w:abstractNumId w:val="90"/>
  </w:num>
  <w:num w:numId="31" w16cid:durableId="1705787350">
    <w:abstractNumId w:val="94"/>
  </w:num>
  <w:num w:numId="32" w16cid:durableId="1007246660">
    <w:abstractNumId w:val="54"/>
  </w:num>
  <w:num w:numId="33" w16cid:durableId="1572735607">
    <w:abstractNumId w:val="87"/>
  </w:num>
  <w:num w:numId="34" w16cid:durableId="747262775">
    <w:abstractNumId w:val="9"/>
  </w:num>
  <w:num w:numId="35" w16cid:durableId="943924727">
    <w:abstractNumId w:val="49"/>
  </w:num>
  <w:num w:numId="36" w16cid:durableId="560672894">
    <w:abstractNumId w:val="103"/>
  </w:num>
  <w:num w:numId="37" w16cid:durableId="430205722">
    <w:abstractNumId w:val="79"/>
  </w:num>
  <w:num w:numId="38" w16cid:durableId="1643388585">
    <w:abstractNumId w:val="15"/>
  </w:num>
  <w:num w:numId="39" w16cid:durableId="1974362069">
    <w:abstractNumId w:val="107"/>
  </w:num>
  <w:num w:numId="40" w16cid:durableId="663045866">
    <w:abstractNumId w:val="17"/>
  </w:num>
  <w:num w:numId="41" w16cid:durableId="1200702415">
    <w:abstractNumId w:val="43"/>
  </w:num>
  <w:num w:numId="42" w16cid:durableId="296643077">
    <w:abstractNumId w:val="44"/>
  </w:num>
  <w:num w:numId="43" w16cid:durableId="127823968">
    <w:abstractNumId w:val="95"/>
  </w:num>
  <w:num w:numId="44" w16cid:durableId="1426001571">
    <w:abstractNumId w:val="4"/>
  </w:num>
  <w:num w:numId="45" w16cid:durableId="938753133">
    <w:abstractNumId w:val="58"/>
  </w:num>
  <w:num w:numId="46" w16cid:durableId="1140074899">
    <w:abstractNumId w:val="110"/>
  </w:num>
  <w:num w:numId="47" w16cid:durableId="800340585">
    <w:abstractNumId w:val="102"/>
  </w:num>
  <w:num w:numId="48" w16cid:durableId="247230506">
    <w:abstractNumId w:val="88"/>
  </w:num>
  <w:num w:numId="49" w16cid:durableId="1388609199">
    <w:abstractNumId w:val="89"/>
  </w:num>
  <w:num w:numId="50" w16cid:durableId="1173565994">
    <w:abstractNumId w:val="24"/>
  </w:num>
  <w:num w:numId="51" w16cid:durableId="577398066">
    <w:abstractNumId w:val="38"/>
  </w:num>
  <w:num w:numId="52" w16cid:durableId="150483095">
    <w:abstractNumId w:val="23"/>
  </w:num>
  <w:num w:numId="53" w16cid:durableId="2121219082">
    <w:abstractNumId w:val="68"/>
  </w:num>
  <w:num w:numId="54" w16cid:durableId="315574902">
    <w:abstractNumId w:val="101"/>
  </w:num>
  <w:num w:numId="55" w16cid:durableId="1586573694">
    <w:abstractNumId w:val="99"/>
  </w:num>
  <w:num w:numId="56" w16cid:durableId="1681660641">
    <w:abstractNumId w:val="41"/>
  </w:num>
  <w:num w:numId="57" w16cid:durableId="1532113160">
    <w:abstractNumId w:val="30"/>
  </w:num>
  <w:num w:numId="58" w16cid:durableId="818304324">
    <w:abstractNumId w:val="21"/>
  </w:num>
  <w:num w:numId="59" w16cid:durableId="1758861068">
    <w:abstractNumId w:val="57"/>
  </w:num>
  <w:num w:numId="60" w16cid:durableId="1299339511">
    <w:abstractNumId w:val="40"/>
  </w:num>
  <w:num w:numId="61" w16cid:durableId="1050806321">
    <w:abstractNumId w:val="18"/>
  </w:num>
  <w:num w:numId="62" w16cid:durableId="2042851330">
    <w:abstractNumId w:val="3"/>
  </w:num>
  <w:num w:numId="63" w16cid:durableId="1075861701">
    <w:abstractNumId w:val="13"/>
  </w:num>
  <w:num w:numId="64" w16cid:durableId="1091119488">
    <w:abstractNumId w:val="22"/>
  </w:num>
  <w:num w:numId="65" w16cid:durableId="1602373937">
    <w:abstractNumId w:val="66"/>
  </w:num>
  <w:num w:numId="66" w16cid:durableId="463618547">
    <w:abstractNumId w:val="59"/>
  </w:num>
  <w:num w:numId="67" w16cid:durableId="721295455">
    <w:abstractNumId w:val="108"/>
  </w:num>
  <w:num w:numId="68" w16cid:durableId="1405223934">
    <w:abstractNumId w:val="112"/>
  </w:num>
  <w:num w:numId="69" w16cid:durableId="1202674477">
    <w:abstractNumId w:val="80"/>
  </w:num>
  <w:num w:numId="70" w16cid:durableId="403921101">
    <w:abstractNumId w:val="20"/>
  </w:num>
  <w:num w:numId="71" w16cid:durableId="1876650209">
    <w:abstractNumId w:val="56"/>
  </w:num>
  <w:num w:numId="72" w16cid:durableId="1188569265">
    <w:abstractNumId w:val="29"/>
  </w:num>
  <w:num w:numId="73" w16cid:durableId="1588995050">
    <w:abstractNumId w:val="14"/>
  </w:num>
  <w:num w:numId="74" w16cid:durableId="150752660">
    <w:abstractNumId w:val="31"/>
  </w:num>
  <w:num w:numId="75" w16cid:durableId="1496914595">
    <w:abstractNumId w:val="67"/>
  </w:num>
  <w:num w:numId="76" w16cid:durableId="395861182">
    <w:abstractNumId w:val="6"/>
  </w:num>
  <w:num w:numId="77" w16cid:durableId="595867815">
    <w:abstractNumId w:val="78"/>
  </w:num>
  <w:num w:numId="78" w16cid:durableId="234704369">
    <w:abstractNumId w:val="96"/>
  </w:num>
  <w:num w:numId="79" w16cid:durableId="1285307687">
    <w:abstractNumId w:val="114"/>
  </w:num>
  <w:num w:numId="80" w16cid:durableId="1608732799">
    <w:abstractNumId w:val="11"/>
  </w:num>
  <w:num w:numId="81" w16cid:durableId="1687244333">
    <w:abstractNumId w:val="72"/>
  </w:num>
  <w:num w:numId="82" w16cid:durableId="1786927396">
    <w:abstractNumId w:val="10"/>
  </w:num>
  <w:num w:numId="83" w16cid:durableId="283657042">
    <w:abstractNumId w:val="32"/>
  </w:num>
  <w:num w:numId="84" w16cid:durableId="1764718442">
    <w:abstractNumId w:val="2"/>
  </w:num>
  <w:num w:numId="85" w16cid:durableId="1314984561">
    <w:abstractNumId w:val="34"/>
  </w:num>
  <w:num w:numId="86" w16cid:durableId="489979212">
    <w:abstractNumId w:val="8"/>
  </w:num>
  <w:num w:numId="87" w16cid:durableId="249894888">
    <w:abstractNumId w:val="28"/>
  </w:num>
  <w:num w:numId="88" w16cid:durableId="1696954064">
    <w:abstractNumId w:val="93"/>
  </w:num>
  <w:num w:numId="89" w16cid:durableId="1528061522">
    <w:abstractNumId w:val="25"/>
  </w:num>
  <w:num w:numId="90" w16cid:durableId="1179583113">
    <w:abstractNumId w:val="46"/>
  </w:num>
  <w:num w:numId="91" w16cid:durableId="1634556524">
    <w:abstractNumId w:val="60"/>
  </w:num>
  <w:num w:numId="92" w16cid:durableId="1697656243">
    <w:abstractNumId w:val="42"/>
  </w:num>
  <w:num w:numId="93" w16cid:durableId="1951400659">
    <w:abstractNumId w:val="86"/>
  </w:num>
  <w:num w:numId="94" w16cid:durableId="135227415">
    <w:abstractNumId w:val="5"/>
  </w:num>
  <w:num w:numId="95" w16cid:durableId="257174773">
    <w:abstractNumId w:val="45"/>
  </w:num>
  <w:num w:numId="96" w16cid:durableId="1915893001">
    <w:abstractNumId w:val="53"/>
  </w:num>
  <w:num w:numId="97" w16cid:durableId="1433627286">
    <w:abstractNumId w:val="1"/>
  </w:num>
  <w:num w:numId="98" w16cid:durableId="1049915719">
    <w:abstractNumId w:val="97"/>
  </w:num>
  <w:num w:numId="99" w16cid:durableId="715079909">
    <w:abstractNumId w:val="84"/>
  </w:num>
  <w:num w:numId="100" w16cid:durableId="866255700">
    <w:abstractNumId w:val="26"/>
  </w:num>
  <w:num w:numId="101" w16cid:durableId="1680277829">
    <w:abstractNumId w:val="70"/>
  </w:num>
  <w:num w:numId="102" w16cid:durableId="1422094863">
    <w:abstractNumId w:val="35"/>
  </w:num>
  <w:num w:numId="103" w16cid:durableId="206642855">
    <w:abstractNumId w:val="64"/>
  </w:num>
  <w:num w:numId="104" w16cid:durableId="854535195">
    <w:abstractNumId w:val="33"/>
  </w:num>
  <w:num w:numId="105" w16cid:durableId="939721663">
    <w:abstractNumId w:val="92"/>
  </w:num>
  <w:num w:numId="106" w16cid:durableId="1809324804">
    <w:abstractNumId w:val="52"/>
  </w:num>
  <w:num w:numId="107" w16cid:durableId="552278669">
    <w:abstractNumId w:val="82"/>
  </w:num>
  <w:num w:numId="108" w16cid:durableId="1813013330">
    <w:abstractNumId w:val="7"/>
  </w:num>
  <w:num w:numId="109" w16cid:durableId="1225794582">
    <w:abstractNumId w:val="27"/>
  </w:num>
  <w:num w:numId="110" w16cid:durableId="1745839795">
    <w:abstractNumId w:val="51"/>
  </w:num>
  <w:num w:numId="111" w16cid:durableId="756950056">
    <w:abstractNumId w:val="48"/>
  </w:num>
  <w:num w:numId="112" w16cid:durableId="1371109717">
    <w:abstractNumId w:val="61"/>
  </w:num>
  <w:num w:numId="113" w16cid:durableId="1808468422">
    <w:abstractNumId w:val="71"/>
  </w:num>
  <w:num w:numId="114" w16cid:durableId="82149063">
    <w:abstractNumId w:val="100"/>
  </w:num>
  <w:num w:numId="115" w16cid:durableId="928469916">
    <w:abstractNumId w:val="74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CD"/>
    <w:rsid w:val="00000DBC"/>
    <w:rsid w:val="00000E12"/>
    <w:rsid w:val="00000E96"/>
    <w:rsid w:val="000011A9"/>
    <w:rsid w:val="000018ED"/>
    <w:rsid w:val="00001D25"/>
    <w:rsid w:val="0000290F"/>
    <w:rsid w:val="00002A45"/>
    <w:rsid w:val="00002E3A"/>
    <w:rsid w:val="000038B7"/>
    <w:rsid w:val="00003C62"/>
    <w:rsid w:val="000046A1"/>
    <w:rsid w:val="00004E58"/>
    <w:rsid w:val="000053C0"/>
    <w:rsid w:val="00005566"/>
    <w:rsid w:val="0000577C"/>
    <w:rsid w:val="000058C0"/>
    <w:rsid w:val="00006109"/>
    <w:rsid w:val="000062C9"/>
    <w:rsid w:val="00006B74"/>
    <w:rsid w:val="000078FE"/>
    <w:rsid w:val="0000798B"/>
    <w:rsid w:val="00010073"/>
    <w:rsid w:val="000104CE"/>
    <w:rsid w:val="00010916"/>
    <w:rsid w:val="0001182F"/>
    <w:rsid w:val="00011ACA"/>
    <w:rsid w:val="00011B94"/>
    <w:rsid w:val="00011DE9"/>
    <w:rsid w:val="0001285A"/>
    <w:rsid w:val="00012964"/>
    <w:rsid w:val="0001347A"/>
    <w:rsid w:val="00013739"/>
    <w:rsid w:val="00013794"/>
    <w:rsid w:val="000142AA"/>
    <w:rsid w:val="0001469B"/>
    <w:rsid w:val="00014E93"/>
    <w:rsid w:val="000152CD"/>
    <w:rsid w:val="00015C0C"/>
    <w:rsid w:val="00016057"/>
    <w:rsid w:val="00016800"/>
    <w:rsid w:val="00017088"/>
    <w:rsid w:val="0001721E"/>
    <w:rsid w:val="0001733C"/>
    <w:rsid w:val="0001776B"/>
    <w:rsid w:val="000178DA"/>
    <w:rsid w:val="00017D26"/>
    <w:rsid w:val="00021779"/>
    <w:rsid w:val="00021AFE"/>
    <w:rsid w:val="00021B7B"/>
    <w:rsid w:val="00021E29"/>
    <w:rsid w:val="000224B7"/>
    <w:rsid w:val="00023177"/>
    <w:rsid w:val="00023E39"/>
    <w:rsid w:val="00023F93"/>
    <w:rsid w:val="000241A0"/>
    <w:rsid w:val="0002496C"/>
    <w:rsid w:val="00024F2E"/>
    <w:rsid w:val="000256CC"/>
    <w:rsid w:val="00025C17"/>
    <w:rsid w:val="00025D5F"/>
    <w:rsid w:val="000267EC"/>
    <w:rsid w:val="00026DC7"/>
    <w:rsid w:val="00026E26"/>
    <w:rsid w:val="00027808"/>
    <w:rsid w:val="00027E98"/>
    <w:rsid w:val="000302C8"/>
    <w:rsid w:val="00030C85"/>
    <w:rsid w:val="00030D52"/>
    <w:rsid w:val="00031A4F"/>
    <w:rsid w:val="00031C37"/>
    <w:rsid w:val="00033461"/>
    <w:rsid w:val="000336E3"/>
    <w:rsid w:val="00033984"/>
    <w:rsid w:val="00033ED1"/>
    <w:rsid w:val="000341D7"/>
    <w:rsid w:val="0003440B"/>
    <w:rsid w:val="00034547"/>
    <w:rsid w:val="000345B6"/>
    <w:rsid w:val="00034616"/>
    <w:rsid w:val="00034FFD"/>
    <w:rsid w:val="00035248"/>
    <w:rsid w:val="0003632B"/>
    <w:rsid w:val="000369FA"/>
    <w:rsid w:val="00037142"/>
    <w:rsid w:val="00037291"/>
    <w:rsid w:val="000374C5"/>
    <w:rsid w:val="00037ABC"/>
    <w:rsid w:val="00040752"/>
    <w:rsid w:val="00040B25"/>
    <w:rsid w:val="0004128D"/>
    <w:rsid w:val="000412F9"/>
    <w:rsid w:val="0004141E"/>
    <w:rsid w:val="0004151D"/>
    <w:rsid w:val="00041CF6"/>
    <w:rsid w:val="0004213C"/>
    <w:rsid w:val="000422BD"/>
    <w:rsid w:val="00042CAE"/>
    <w:rsid w:val="00042E47"/>
    <w:rsid w:val="00043491"/>
    <w:rsid w:val="00043641"/>
    <w:rsid w:val="00043C2E"/>
    <w:rsid w:val="00043E0C"/>
    <w:rsid w:val="00043F49"/>
    <w:rsid w:val="00044379"/>
    <w:rsid w:val="00044712"/>
    <w:rsid w:val="00044B1C"/>
    <w:rsid w:val="00044C7D"/>
    <w:rsid w:val="00044CF3"/>
    <w:rsid w:val="00044F76"/>
    <w:rsid w:val="000457E4"/>
    <w:rsid w:val="00045C79"/>
    <w:rsid w:val="00046C8B"/>
    <w:rsid w:val="00047083"/>
    <w:rsid w:val="00047435"/>
    <w:rsid w:val="0004799F"/>
    <w:rsid w:val="00047A5A"/>
    <w:rsid w:val="00047B1B"/>
    <w:rsid w:val="0005006E"/>
    <w:rsid w:val="0005037D"/>
    <w:rsid w:val="00050C58"/>
    <w:rsid w:val="00050D19"/>
    <w:rsid w:val="0005188D"/>
    <w:rsid w:val="00051C53"/>
    <w:rsid w:val="00051C78"/>
    <w:rsid w:val="00051D31"/>
    <w:rsid w:val="0005240B"/>
    <w:rsid w:val="00052522"/>
    <w:rsid w:val="00053419"/>
    <w:rsid w:val="00053BA2"/>
    <w:rsid w:val="00053D16"/>
    <w:rsid w:val="00055065"/>
    <w:rsid w:val="00055417"/>
    <w:rsid w:val="00055945"/>
    <w:rsid w:val="00055DC2"/>
    <w:rsid w:val="00056AE8"/>
    <w:rsid w:val="00056E38"/>
    <w:rsid w:val="000572F7"/>
    <w:rsid w:val="0005736F"/>
    <w:rsid w:val="00057BEE"/>
    <w:rsid w:val="00060245"/>
    <w:rsid w:val="0006060B"/>
    <w:rsid w:val="0006114E"/>
    <w:rsid w:val="00061DD8"/>
    <w:rsid w:val="00061F0C"/>
    <w:rsid w:val="00062402"/>
    <w:rsid w:val="0006241F"/>
    <w:rsid w:val="00062960"/>
    <w:rsid w:val="000638E2"/>
    <w:rsid w:val="00064302"/>
    <w:rsid w:val="000647CA"/>
    <w:rsid w:val="00064B04"/>
    <w:rsid w:val="00064F71"/>
    <w:rsid w:val="000651B9"/>
    <w:rsid w:val="00065405"/>
    <w:rsid w:val="0006552D"/>
    <w:rsid w:val="0006565B"/>
    <w:rsid w:val="000660C4"/>
    <w:rsid w:val="00066100"/>
    <w:rsid w:val="00066323"/>
    <w:rsid w:val="0006705A"/>
    <w:rsid w:val="00067506"/>
    <w:rsid w:val="00067A84"/>
    <w:rsid w:val="000701C1"/>
    <w:rsid w:val="0007053A"/>
    <w:rsid w:val="00070D60"/>
    <w:rsid w:val="00071052"/>
    <w:rsid w:val="00071426"/>
    <w:rsid w:val="00071BF9"/>
    <w:rsid w:val="00072087"/>
    <w:rsid w:val="00072298"/>
    <w:rsid w:val="00072B2E"/>
    <w:rsid w:val="00072C74"/>
    <w:rsid w:val="00072C8F"/>
    <w:rsid w:val="000734D5"/>
    <w:rsid w:val="000735A6"/>
    <w:rsid w:val="000736B7"/>
    <w:rsid w:val="000736F0"/>
    <w:rsid w:val="00073B36"/>
    <w:rsid w:val="00074169"/>
    <w:rsid w:val="0007418F"/>
    <w:rsid w:val="000741D5"/>
    <w:rsid w:val="000750A7"/>
    <w:rsid w:val="00075742"/>
    <w:rsid w:val="00075BD9"/>
    <w:rsid w:val="00075C4F"/>
    <w:rsid w:val="00075E37"/>
    <w:rsid w:val="0007656C"/>
    <w:rsid w:val="00076CB6"/>
    <w:rsid w:val="00077827"/>
    <w:rsid w:val="000778E0"/>
    <w:rsid w:val="000779C9"/>
    <w:rsid w:val="00077BCF"/>
    <w:rsid w:val="00080056"/>
    <w:rsid w:val="0008185B"/>
    <w:rsid w:val="00081CD0"/>
    <w:rsid w:val="0008214E"/>
    <w:rsid w:val="000823ED"/>
    <w:rsid w:val="00082505"/>
    <w:rsid w:val="00082833"/>
    <w:rsid w:val="00083027"/>
    <w:rsid w:val="0008308B"/>
    <w:rsid w:val="0008369A"/>
    <w:rsid w:val="00083BFA"/>
    <w:rsid w:val="00083D8E"/>
    <w:rsid w:val="00083D93"/>
    <w:rsid w:val="00084290"/>
    <w:rsid w:val="00084363"/>
    <w:rsid w:val="000853CF"/>
    <w:rsid w:val="00085922"/>
    <w:rsid w:val="00085E1D"/>
    <w:rsid w:val="00086182"/>
    <w:rsid w:val="00086671"/>
    <w:rsid w:val="00086B69"/>
    <w:rsid w:val="00086CEB"/>
    <w:rsid w:val="00086F17"/>
    <w:rsid w:val="00086F5F"/>
    <w:rsid w:val="00087183"/>
    <w:rsid w:val="00087239"/>
    <w:rsid w:val="00087347"/>
    <w:rsid w:val="0008738D"/>
    <w:rsid w:val="00087523"/>
    <w:rsid w:val="00087811"/>
    <w:rsid w:val="0008793E"/>
    <w:rsid w:val="00087D12"/>
    <w:rsid w:val="00087FD3"/>
    <w:rsid w:val="0009029F"/>
    <w:rsid w:val="00090358"/>
    <w:rsid w:val="00090D07"/>
    <w:rsid w:val="00090F1B"/>
    <w:rsid w:val="0009135A"/>
    <w:rsid w:val="0009150E"/>
    <w:rsid w:val="00091534"/>
    <w:rsid w:val="0009221B"/>
    <w:rsid w:val="00092E5A"/>
    <w:rsid w:val="00092E85"/>
    <w:rsid w:val="00092F25"/>
    <w:rsid w:val="00093689"/>
    <w:rsid w:val="00093B49"/>
    <w:rsid w:val="00093B68"/>
    <w:rsid w:val="00093BFC"/>
    <w:rsid w:val="00094014"/>
    <w:rsid w:val="0009419B"/>
    <w:rsid w:val="0009452D"/>
    <w:rsid w:val="00094BF7"/>
    <w:rsid w:val="0009521B"/>
    <w:rsid w:val="0009592D"/>
    <w:rsid w:val="00095940"/>
    <w:rsid w:val="00095986"/>
    <w:rsid w:val="00095EBF"/>
    <w:rsid w:val="000963DF"/>
    <w:rsid w:val="00096B47"/>
    <w:rsid w:val="00096F41"/>
    <w:rsid w:val="000977D5"/>
    <w:rsid w:val="00097941"/>
    <w:rsid w:val="000A041F"/>
    <w:rsid w:val="000A109A"/>
    <w:rsid w:val="000A1A8D"/>
    <w:rsid w:val="000A27C8"/>
    <w:rsid w:val="000A2A80"/>
    <w:rsid w:val="000A3338"/>
    <w:rsid w:val="000A3EF7"/>
    <w:rsid w:val="000A4105"/>
    <w:rsid w:val="000A419E"/>
    <w:rsid w:val="000A474B"/>
    <w:rsid w:val="000A4825"/>
    <w:rsid w:val="000A48B7"/>
    <w:rsid w:val="000A499B"/>
    <w:rsid w:val="000A4E8F"/>
    <w:rsid w:val="000A51FA"/>
    <w:rsid w:val="000A593C"/>
    <w:rsid w:val="000A5BF2"/>
    <w:rsid w:val="000A600B"/>
    <w:rsid w:val="000A60E4"/>
    <w:rsid w:val="000A6CE6"/>
    <w:rsid w:val="000A6E39"/>
    <w:rsid w:val="000A6E93"/>
    <w:rsid w:val="000A75BE"/>
    <w:rsid w:val="000A76F9"/>
    <w:rsid w:val="000A7CA8"/>
    <w:rsid w:val="000A7CF7"/>
    <w:rsid w:val="000B09DB"/>
    <w:rsid w:val="000B0ADD"/>
    <w:rsid w:val="000B0CB5"/>
    <w:rsid w:val="000B0EEF"/>
    <w:rsid w:val="000B0F2B"/>
    <w:rsid w:val="000B1BF9"/>
    <w:rsid w:val="000B2621"/>
    <w:rsid w:val="000B2EE4"/>
    <w:rsid w:val="000B469F"/>
    <w:rsid w:val="000B4BF0"/>
    <w:rsid w:val="000B5181"/>
    <w:rsid w:val="000B58AE"/>
    <w:rsid w:val="000B5AA8"/>
    <w:rsid w:val="000B600D"/>
    <w:rsid w:val="000B627A"/>
    <w:rsid w:val="000C0484"/>
    <w:rsid w:val="000C1670"/>
    <w:rsid w:val="000C1A57"/>
    <w:rsid w:val="000C2107"/>
    <w:rsid w:val="000C2965"/>
    <w:rsid w:val="000C2E45"/>
    <w:rsid w:val="000C3224"/>
    <w:rsid w:val="000C3385"/>
    <w:rsid w:val="000C36A8"/>
    <w:rsid w:val="000C381E"/>
    <w:rsid w:val="000C3945"/>
    <w:rsid w:val="000C4157"/>
    <w:rsid w:val="000C4CA6"/>
    <w:rsid w:val="000C4E0A"/>
    <w:rsid w:val="000C5433"/>
    <w:rsid w:val="000C55EA"/>
    <w:rsid w:val="000C580F"/>
    <w:rsid w:val="000C58E0"/>
    <w:rsid w:val="000C5929"/>
    <w:rsid w:val="000C5B9B"/>
    <w:rsid w:val="000C6323"/>
    <w:rsid w:val="000C6353"/>
    <w:rsid w:val="000C6C76"/>
    <w:rsid w:val="000C709F"/>
    <w:rsid w:val="000C710E"/>
    <w:rsid w:val="000C73B6"/>
    <w:rsid w:val="000C77AC"/>
    <w:rsid w:val="000C790A"/>
    <w:rsid w:val="000C7E4D"/>
    <w:rsid w:val="000C7FE1"/>
    <w:rsid w:val="000D0236"/>
    <w:rsid w:val="000D079C"/>
    <w:rsid w:val="000D0EF7"/>
    <w:rsid w:val="000D1FD5"/>
    <w:rsid w:val="000D20AF"/>
    <w:rsid w:val="000D2264"/>
    <w:rsid w:val="000D24C8"/>
    <w:rsid w:val="000D25FA"/>
    <w:rsid w:val="000D27ED"/>
    <w:rsid w:val="000D2C4B"/>
    <w:rsid w:val="000D317C"/>
    <w:rsid w:val="000D35D6"/>
    <w:rsid w:val="000D3EEB"/>
    <w:rsid w:val="000D3F79"/>
    <w:rsid w:val="000D41CB"/>
    <w:rsid w:val="000D467D"/>
    <w:rsid w:val="000D4758"/>
    <w:rsid w:val="000D4791"/>
    <w:rsid w:val="000D4B67"/>
    <w:rsid w:val="000D5E12"/>
    <w:rsid w:val="000D61F5"/>
    <w:rsid w:val="000D6AF5"/>
    <w:rsid w:val="000D6FE2"/>
    <w:rsid w:val="000D7312"/>
    <w:rsid w:val="000E0209"/>
    <w:rsid w:val="000E0251"/>
    <w:rsid w:val="000E0403"/>
    <w:rsid w:val="000E14FF"/>
    <w:rsid w:val="000E1A29"/>
    <w:rsid w:val="000E1B42"/>
    <w:rsid w:val="000E2433"/>
    <w:rsid w:val="000E25FA"/>
    <w:rsid w:val="000E338B"/>
    <w:rsid w:val="000E35AD"/>
    <w:rsid w:val="000E4379"/>
    <w:rsid w:val="000E4672"/>
    <w:rsid w:val="000E4BF8"/>
    <w:rsid w:val="000E4FD6"/>
    <w:rsid w:val="000E58E6"/>
    <w:rsid w:val="000E6101"/>
    <w:rsid w:val="000E6267"/>
    <w:rsid w:val="000E660D"/>
    <w:rsid w:val="000E7867"/>
    <w:rsid w:val="000E7F56"/>
    <w:rsid w:val="000F00D1"/>
    <w:rsid w:val="000F0566"/>
    <w:rsid w:val="000F0613"/>
    <w:rsid w:val="000F0E78"/>
    <w:rsid w:val="000F1283"/>
    <w:rsid w:val="000F14E9"/>
    <w:rsid w:val="000F1DEB"/>
    <w:rsid w:val="000F203D"/>
    <w:rsid w:val="000F2088"/>
    <w:rsid w:val="000F2523"/>
    <w:rsid w:val="000F26BE"/>
    <w:rsid w:val="000F27BA"/>
    <w:rsid w:val="000F2B69"/>
    <w:rsid w:val="000F3046"/>
    <w:rsid w:val="000F3742"/>
    <w:rsid w:val="000F3B05"/>
    <w:rsid w:val="000F3D20"/>
    <w:rsid w:val="000F4AF1"/>
    <w:rsid w:val="000F576F"/>
    <w:rsid w:val="000F585D"/>
    <w:rsid w:val="000F5B31"/>
    <w:rsid w:val="000F5CB9"/>
    <w:rsid w:val="000F6854"/>
    <w:rsid w:val="000F6D00"/>
    <w:rsid w:val="000F72D2"/>
    <w:rsid w:val="001003D1"/>
    <w:rsid w:val="001004FC"/>
    <w:rsid w:val="001007CD"/>
    <w:rsid w:val="00101AB7"/>
    <w:rsid w:val="00101DFE"/>
    <w:rsid w:val="001027FB"/>
    <w:rsid w:val="00102B7B"/>
    <w:rsid w:val="00102D94"/>
    <w:rsid w:val="00102FBC"/>
    <w:rsid w:val="001034B5"/>
    <w:rsid w:val="00103842"/>
    <w:rsid w:val="001038FC"/>
    <w:rsid w:val="00104037"/>
    <w:rsid w:val="0010486A"/>
    <w:rsid w:val="00104B5E"/>
    <w:rsid w:val="001052C6"/>
    <w:rsid w:val="00105359"/>
    <w:rsid w:val="001056FE"/>
    <w:rsid w:val="00105AAE"/>
    <w:rsid w:val="00106031"/>
    <w:rsid w:val="00106677"/>
    <w:rsid w:val="001067A2"/>
    <w:rsid w:val="00106A2A"/>
    <w:rsid w:val="00107612"/>
    <w:rsid w:val="00107EAA"/>
    <w:rsid w:val="00110172"/>
    <w:rsid w:val="0011063F"/>
    <w:rsid w:val="00110875"/>
    <w:rsid w:val="0011098B"/>
    <w:rsid w:val="00110CDC"/>
    <w:rsid w:val="00111714"/>
    <w:rsid w:val="00111806"/>
    <w:rsid w:val="00111F39"/>
    <w:rsid w:val="00112510"/>
    <w:rsid w:val="001126E7"/>
    <w:rsid w:val="001127F9"/>
    <w:rsid w:val="00112E17"/>
    <w:rsid w:val="00113064"/>
    <w:rsid w:val="00113247"/>
    <w:rsid w:val="00113C7C"/>
    <w:rsid w:val="0011439A"/>
    <w:rsid w:val="00114922"/>
    <w:rsid w:val="00114A38"/>
    <w:rsid w:val="00114D70"/>
    <w:rsid w:val="001150FF"/>
    <w:rsid w:val="001159F8"/>
    <w:rsid w:val="00115A71"/>
    <w:rsid w:val="00117078"/>
    <w:rsid w:val="001172C4"/>
    <w:rsid w:val="0011737F"/>
    <w:rsid w:val="00117EEE"/>
    <w:rsid w:val="00120234"/>
    <w:rsid w:val="00121095"/>
    <w:rsid w:val="00121868"/>
    <w:rsid w:val="00121E86"/>
    <w:rsid w:val="00121FE3"/>
    <w:rsid w:val="0012205C"/>
    <w:rsid w:val="00122115"/>
    <w:rsid w:val="00122B36"/>
    <w:rsid w:val="00122BD6"/>
    <w:rsid w:val="00122C7E"/>
    <w:rsid w:val="00123AF7"/>
    <w:rsid w:val="00124374"/>
    <w:rsid w:val="0012458D"/>
    <w:rsid w:val="0012458E"/>
    <w:rsid w:val="00124761"/>
    <w:rsid w:val="00124C0A"/>
    <w:rsid w:val="001256EC"/>
    <w:rsid w:val="001257EF"/>
    <w:rsid w:val="00125ECB"/>
    <w:rsid w:val="00125FCB"/>
    <w:rsid w:val="001261C2"/>
    <w:rsid w:val="001262A9"/>
    <w:rsid w:val="001273C4"/>
    <w:rsid w:val="0012777C"/>
    <w:rsid w:val="00127885"/>
    <w:rsid w:val="00127926"/>
    <w:rsid w:val="00127D88"/>
    <w:rsid w:val="00127EC4"/>
    <w:rsid w:val="00127F1E"/>
    <w:rsid w:val="00130D7F"/>
    <w:rsid w:val="00130EA6"/>
    <w:rsid w:val="001320CB"/>
    <w:rsid w:val="0013287E"/>
    <w:rsid w:val="00132C67"/>
    <w:rsid w:val="00132F98"/>
    <w:rsid w:val="00133164"/>
    <w:rsid w:val="00133200"/>
    <w:rsid w:val="0013480B"/>
    <w:rsid w:val="001350E8"/>
    <w:rsid w:val="0013571E"/>
    <w:rsid w:val="00135921"/>
    <w:rsid w:val="001362AE"/>
    <w:rsid w:val="001370F9"/>
    <w:rsid w:val="00137C12"/>
    <w:rsid w:val="001407BB"/>
    <w:rsid w:val="00141C4A"/>
    <w:rsid w:val="00141DD3"/>
    <w:rsid w:val="0014269E"/>
    <w:rsid w:val="0014325A"/>
    <w:rsid w:val="001434F2"/>
    <w:rsid w:val="00143ACB"/>
    <w:rsid w:val="00143F75"/>
    <w:rsid w:val="00144046"/>
    <w:rsid w:val="001446DE"/>
    <w:rsid w:val="00144AD7"/>
    <w:rsid w:val="00144CBA"/>
    <w:rsid w:val="0014504F"/>
    <w:rsid w:val="00145198"/>
    <w:rsid w:val="0014526F"/>
    <w:rsid w:val="0014527A"/>
    <w:rsid w:val="00145AFA"/>
    <w:rsid w:val="00145F94"/>
    <w:rsid w:val="001468CE"/>
    <w:rsid w:val="001468DC"/>
    <w:rsid w:val="00146DD7"/>
    <w:rsid w:val="00146DF0"/>
    <w:rsid w:val="0014720F"/>
    <w:rsid w:val="0014722A"/>
    <w:rsid w:val="00147446"/>
    <w:rsid w:val="001478A6"/>
    <w:rsid w:val="00147B3B"/>
    <w:rsid w:val="00147E79"/>
    <w:rsid w:val="00150086"/>
    <w:rsid w:val="001506A7"/>
    <w:rsid w:val="00150B6D"/>
    <w:rsid w:val="00150E5C"/>
    <w:rsid w:val="00151298"/>
    <w:rsid w:val="001513A0"/>
    <w:rsid w:val="001513D4"/>
    <w:rsid w:val="001516CE"/>
    <w:rsid w:val="0015231C"/>
    <w:rsid w:val="00152346"/>
    <w:rsid w:val="001525AF"/>
    <w:rsid w:val="001526CE"/>
    <w:rsid w:val="001527A0"/>
    <w:rsid w:val="0015307E"/>
    <w:rsid w:val="0015316D"/>
    <w:rsid w:val="001538F3"/>
    <w:rsid w:val="001539A5"/>
    <w:rsid w:val="001539BC"/>
    <w:rsid w:val="00153CC6"/>
    <w:rsid w:val="00154058"/>
    <w:rsid w:val="0015406C"/>
    <w:rsid w:val="00154199"/>
    <w:rsid w:val="00155219"/>
    <w:rsid w:val="0015531F"/>
    <w:rsid w:val="001553D0"/>
    <w:rsid w:val="00155489"/>
    <w:rsid w:val="001554EA"/>
    <w:rsid w:val="00155635"/>
    <w:rsid w:val="00155CE7"/>
    <w:rsid w:val="00156CA7"/>
    <w:rsid w:val="00156F2A"/>
    <w:rsid w:val="001574B6"/>
    <w:rsid w:val="0015795A"/>
    <w:rsid w:val="00157AC3"/>
    <w:rsid w:val="00157C6B"/>
    <w:rsid w:val="00157FA3"/>
    <w:rsid w:val="0016041A"/>
    <w:rsid w:val="00160E20"/>
    <w:rsid w:val="00160E2A"/>
    <w:rsid w:val="00161677"/>
    <w:rsid w:val="00161FEC"/>
    <w:rsid w:val="0016203C"/>
    <w:rsid w:val="00162095"/>
    <w:rsid w:val="001620CE"/>
    <w:rsid w:val="00162158"/>
    <w:rsid w:val="00162411"/>
    <w:rsid w:val="00162A07"/>
    <w:rsid w:val="001633B0"/>
    <w:rsid w:val="001634CE"/>
    <w:rsid w:val="00163629"/>
    <w:rsid w:val="00165415"/>
    <w:rsid w:val="0016606F"/>
    <w:rsid w:val="00166447"/>
    <w:rsid w:val="00166BC0"/>
    <w:rsid w:val="00166D81"/>
    <w:rsid w:val="00166F14"/>
    <w:rsid w:val="00167016"/>
    <w:rsid w:val="001674A1"/>
    <w:rsid w:val="001677E1"/>
    <w:rsid w:val="00167856"/>
    <w:rsid w:val="00167937"/>
    <w:rsid w:val="00167F32"/>
    <w:rsid w:val="001703CE"/>
    <w:rsid w:val="001707E9"/>
    <w:rsid w:val="00170EC1"/>
    <w:rsid w:val="0017175C"/>
    <w:rsid w:val="00171B16"/>
    <w:rsid w:val="00171C65"/>
    <w:rsid w:val="00172DB5"/>
    <w:rsid w:val="00172EDD"/>
    <w:rsid w:val="00172F68"/>
    <w:rsid w:val="001730C9"/>
    <w:rsid w:val="00173980"/>
    <w:rsid w:val="00173C23"/>
    <w:rsid w:val="00174362"/>
    <w:rsid w:val="00174C36"/>
    <w:rsid w:val="00174E16"/>
    <w:rsid w:val="0017562C"/>
    <w:rsid w:val="00176312"/>
    <w:rsid w:val="001772D1"/>
    <w:rsid w:val="00177788"/>
    <w:rsid w:val="00177DD1"/>
    <w:rsid w:val="00177F13"/>
    <w:rsid w:val="001800B8"/>
    <w:rsid w:val="00180502"/>
    <w:rsid w:val="00180809"/>
    <w:rsid w:val="00180810"/>
    <w:rsid w:val="00180B85"/>
    <w:rsid w:val="00180E42"/>
    <w:rsid w:val="00181171"/>
    <w:rsid w:val="001818FF"/>
    <w:rsid w:val="00181E93"/>
    <w:rsid w:val="0018234C"/>
    <w:rsid w:val="00182559"/>
    <w:rsid w:val="0018299B"/>
    <w:rsid w:val="00182ABC"/>
    <w:rsid w:val="00182C02"/>
    <w:rsid w:val="0018326C"/>
    <w:rsid w:val="00183607"/>
    <w:rsid w:val="0018445B"/>
    <w:rsid w:val="0018494D"/>
    <w:rsid w:val="001852E5"/>
    <w:rsid w:val="00185907"/>
    <w:rsid w:val="00185A33"/>
    <w:rsid w:val="001866E3"/>
    <w:rsid w:val="001868B0"/>
    <w:rsid w:val="00186BE6"/>
    <w:rsid w:val="00186E6E"/>
    <w:rsid w:val="00186FD2"/>
    <w:rsid w:val="00187378"/>
    <w:rsid w:val="001917E9"/>
    <w:rsid w:val="00191CE7"/>
    <w:rsid w:val="00191EAB"/>
    <w:rsid w:val="001920C5"/>
    <w:rsid w:val="001920F3"/>
    <w:rsid w:val="001925B1"/>
    <w:rsid w:val="00192C4D"/>
    <w:rsid w:val="00192D74"/>
    <w:rsid w:val="001938FA"/>
    <w:rsid w:val="001939DE"/>
    <w:rsid w:val="00193E0D"/>
    <w:rsid w:val="001942A0"/>
    <w:rsid w:val="00194549"/>
    <w:rsid w:val="00194B32"/>
    <w:rsid w:val="00195BC8"/>
    <w:rsid w:val="00195CFA"/>
    <w:rsid w:val="0019606F"/>
    <w:rsid w:val="001962B0"/>
    <w:rsid w:val="001962BB"/>
    <w:rsid w:val="001962E2"/>
    <w:rsid w:val="00196397"/>
    <w:rsid w:val="0019696C"/>
    <w:rsid w:val="00196AFE"/>
    <w:rsid w:val="00196D83"/>
    <w:rsid w:val="001975FC"/>
    <w:rsid w:val="001979AC"/>
    <w:rsid w:val="00197EF9"/>
    <w:rsid w:val="001A0157"/>
    <w:rsid w:val="001A03AD"/>
    <w:rsid w:val="001A0D4C"/>
    <w:rsid w:val="001A0D8E"/>
    <w:rsid w:val="001A2AA6"/>
    <w:rsid w:val="001A4675"/>
    <w:rsid w:val="001A52E0"/>
    <w:rsid w:val="001A59C7"/>
    <w:rsid w:val="001A60D9"/>
    <w:rsid w:val="001A60FB"/>
    <w:rsid w:val="001A643C"/>
    <w:rsid w:val="001A6621"/>
    <w:rsid w:val="001A6808"/>
    <w:rsid w:val="001A6A12"/>
    <w:rsid w:val="001A6B0F"/>
    <w:rsid w:val="001A79E7"/>
    <w:rsid w:val="001A7B1E"/>
    <w:rsid w:val="001A7CD0"/>
    <w:rsid w:val="001A7E65"/>
    <w:rsid w:val="001B02BA"/>
    <w:rsid w:val="001B08F5"/>
    <w:rsid w:val="001B09EE"/>
    <w:rsid w:val="001B142B"/>
    <w:rsid w:val="001B1455"/>
    <w:rsid w:val="001B1480"/>
    <w:rsid w:val="001B1716"/>
    <w:rsid w:val="001B2100"/>
    <w:rsid w:val="001B21CE"/>
    <w:rsid w:val="001B38DA"/>
    <w:rsid w:val="001B3A66"/>
    <w:rsid w:val="001B41F2"/>
    <w:rsid w:val="001B474E"/>
    <w:rsid w:val="001B49D2"/>
    <w:rsid w:val="001B4A4A"/>
    <w:rsid w:val="001B55C9"/>
    <w:rsid w:val="001B585B"/>
    <w:rsid w:val="001B5C11"/>
    <w:rsid w:val="001B6889"/>
    <w:rsid w:val="001B7037"/>
    <w:rsid w:val="001B7AC8"/>
    <w:rsid w:val="001B7C4B"/>
    <w:rsid w:val="001C0028"/>
    <w:rsid w:val="001C02B4"/>
    <w:rsid w:val="001C091F"/>
    <w:rsid w:val="001C10C1"/>
    <w:rsid w:val="001C1369"/>
    <w:rsid w:val="001C1833"/>
    <w:rsid w:val="001C190F"/>
    <w:rsid w:val="001C292E"/>
    <w:rsid w:val="001C2B28"/>
    <w:rsid w:val="001C2E45"/>
    <w:rsid w:val="001C311D"/>
    <w:rsid w:val="001C3EFB"/>
    <w:rsid w:val="001C4128"/>
    <w:rsid w:val="001C4264"/>
    <w:rsid w:val="001C469D"/>
    <w:rsid w:val="001C5117"/>
    <w:rsid w:val="001C57F2"/>
    <w:rsid w:val="001C5B1C"/>
    <w:rsid w:val="001C5C8E"/>
    <w:rsid w:val="001C60F7"/>
    <w:rsid w:val="001C6278"/>
    <w:rsid w:val="001C6649"/>
    <w:rsid w:val="001C669D"/>
    <w:rsid w:val="001C6DA6"/>
    <w:rsid w:val="001C70A2"/>
    <w:rsid w:val="001C7283"/>
    <w:rsid w:val="001C7D1E"/>
    <w:rsid w:val="001D0207"/>
    <w:rsid w:val="001D023B"/>
    <w:rsid w:val="001D03CA"/>
    <w:rsid w:val="001D0A54"/>
    <w:rsid w:val="001D0D2B"/>
    <w:rsid w:val="001D10BB"/>
    <w:rsid w:val="001D170B"/>
    <w:rsid w:val="001D1907"/>
    <w:rsid w:val="001D2A3D"/>
    <w:rsid w:val="001D2A4B"/>
    <w:rsid w:val="001D2D73"/>
    <w:rsid w:val="001D405C"/>
    <w:rsid w:val="001D452E"/>
    <w:rsid w:val="001D4DAE"/>
    <w:rsid w:val="001D4E7E"/>
    <w:rsid w:val="001D5579"/>
    <w:rsid w:val="001D580F"/>
    <w:rsid w:val="001D5B5B"/>
    <w:rsid w:val="001D618D"/>
    <w:rsid w:val="001D6288"/>
    <w:rsid w:val="001D6760"/>
    <w:rsid w:val="001D6C30"/>
    <w:rsid w:val="001D6C61"/>
    <w:rsid w:val="001D6CA3"/>
    <w:rsid w:val="001D6D7F"/>
    <w:rsid w:val="001D7384"/>
    <w:rsid w:val="001D79D5"/>
    <w:rsid w:val="001D7FC6"/>
    <w:rsid w:val="001E00C2"/>
    <w:rsid w:val="001E0A5F"/>
    <w:rsid w:val="001E0DD7"/>
    <w:rsid w:val="001E1261"/>
    <w:rsid w:val="001E15FA"/>
    <w:rsid w:val="001E1E8A"/>
    <w:rsid w:val="001E221F"/>
    <w:rsid w:val="001E23A1"/>
    <w:rsid w:val="001E2575"/>
    <w:rsid w:val="001E2845"/>
    <w:rsid w:val="001E2954"/>
    <w:rsid w:val="001E2AF6"/>
    <w:rsid w:val="001E34D3"/>
    <w:rsid w:val="001E381E"/>
    <w:rsid w:val="001E3B00"/>
    <w:rsid w:val="001E3C34"/>
    <w:rsid w:val="001E3C94"/>
    <w:rsid w:val="001E3ED6"/>
    <w:rsid w:val="001E4312"/>
    <w:rsid w:val="001E4F42"/>
    <w:rsid w:val="001E4FC9"/>
    <w:rsid w:val="001E5501"/>
    <w:rsid w:val="001E58F3"/>
    <w:rsid w:val="001E5B73"/>
    <w:rsid w:val="001E5C78"/>
    <w:rsid w:val="001E5D43"/>
    <w:rsid w:val="001E5F24"/>
    <w:rsid w:val="001E6632"/>
    <w:rsid w:val="001E6684"/>
    <w:rsid w:val="001E6BE4"/>
    <w:rsid w:val="001E7524"/>
    <w:rsid w:val="001E7572"/>
    <w:rsid w:val="001E7890"/>
    <w:rsid w:val="001E78F2"/>
    <w:rsid w:val="001F0812"/>
    <w:rsid w:val="001F10A8"/>
    <w:rsid w:val="001F10E9"/>
    <w:rsid w:val="001F1554"/>
    <w:rsid w:val="001F31EE"/>
    <w:rsid w:val="001F3F68"/>
    <w:rsid w:val="001F3FE3"/>
    <w:rsid w:val="001F4321"/>
    <w:rsid w:val="001F432A"/>
    <w:rsid w:val="001F4575"/>
    <w:rsid w:val="001F4651"/>
    <w:rsid w:val="001F46D4"/>
    <w:rsid w:val="001F49C1"/>
    <w:rsid w:val="001F4B89"/>
    <w:rsid w:val="001F679E"/>
    <w:rsid w:val="001F6A7D"/>
    <w:rsid w:val="001F6B9F"/>
    <w:rsid w:val="001F704D"/>
    <w:rsid w:val="001F712F"/>
    <w:rsid w:val="001F721C"/>
    <w:rsid w:val="001F7344"/>
    <w:rsid w:val="001F7943"/>
    <w:rsid w:val="001F7B2E"/>
    <w:rsid w:val="001F7F2C"/>
    <w:rsid w:val="00200B42"/>
    <w:rsid w:val="00200D07"/>
    <w:rsid w:val="0020114B"/>
    <w:rsid w:val="002023B7"/>
    <w:rsid w:val="00202600"/>
    <w:rsid w:val="00203CD5"/>
    <w:rsid w:val="00203EBE"/>
    <w:rsid w:val="0020419F"/>
    <w:rsid w:val="0020426B"/>
    <w:rsid w:val="002045DD"/>
    <w:rsid w:val="00204637"/>
    <w:rsid w:val="00204B4C"/>
    <w:rsid w:val="00204CA5"/>
    <w:rsid w:val="0020532F"/>
    <w:rsid w:val="002058F9"/>
    <w:rsid w:val="00205B59"/>
    <w:rsid w:val="002064F4"/>
    <w:rsid w:val="002066F7"/>
    <w:rsid w:val="00206791"/>
    <w:rsid w:val="002069FA"/>
    <w:rsid w:val="00206F5A"/>
    <w:rsid w:val="00206FA7"/>
    <w:rsid w:val="00206FC7"/>
    <w:rsid w:val="00207251"/>
    <w:rsid w:val="00207523"/>
    <w:rsid w:val="002124FF"/>
    <w:rsid w:val="00212A7B"/>
    <w:rsid w:val="00212DCD"/>
    <w:rsid w:val="0021355D"/>
    <w:rsid w:val="002138FA"/>
    <w:rsid w:val="00213AD6"/>
    <w:rsid w:val="00213F68"/>
    <w:rsid w:val="0021432D"/>
    <w:rsid w:val="00214546"/>
    <w:rsid w:val="00214AB0"/>
    <w:rsid w:val="00214E1C"/>
    <w:rsid w:val="00215541"/>
    <w:rsid w:val="00215B2F"/>
    <w:rsid w:val="002166F7"/>
    <w:rsid w:val="00216A29"/>
    <w:rsid w:val="00216F73"/>
    <w:rsid w:val="0021734F"/>
    <w:rsid w:val="00217422"/>
    <w:rsid w:val="00217566"/>
    <w:rsid w:val="00217652"/>
    <w:rsid w:val="00217E30"/>
    <w:rsid w:val="00220686"/>
    <w:rsid w:val="00220DF2"/>
    <w:rsid w:val="00220E8A"/>
    <w:rsid w:val="00221A58"/>
    <w:rsid w:val="00221CE8"/>
    <w:rsid w:val="00221F8D"/>
    <w:rsid w:val="00222097"/>
    <w:rsid w:val="0022266E"/>
    <w:rsid w:val="00222AE2"/>
    <w:rsid w:val="00222C8D"/>
    <w:rsid w:val="00222FFB"/>
    <w:rsid w:val="002230EB"/>
    <w:rsid w:val="002236E1"/>
    <w:rsid w:val="002237CA"/>
    <w:rsid w:val="00223877"/>
    <w:rsid w:val="0022489A"/>
    <w:rsid w:val="00224AB0"/>
    <w:rsid w:val="00224D0D"/>
    <w:rsid w:val="00225E51"/>
    <w:rsid w:val="00225F5A"/>
    <w:rsid w:val="0022680A"/>
    <w:rsid w:val="00226D20"/>
    <w:rsid w:val="00227869"/>
    <w:rsid w:val="00230029"/>
    <w:rsid w:val="002306CF"/>
    <w:rsid w:val="0023099B"/>
    <w:rsid w:val="00231669"/>
    <w:rsid w:val="00231F29"/>
    <w:rsid w:val="00231F92"/>
    <w:rsid w:val="002320FC"/>
    <w:rsid w:val="002321BD"/>
    <w:rsid w:val="0023248D"/>
    <w:rsid w:val="002326BF"/>
    <w:rsid w:val="00232B91"/>
    <w:rsid w:val="00233738"/>
    <w:rsid w:val="00233F0A"/>
    <w:rsid w:val="00234599"/>
    <w:rsid w:val="00234691"/>
    <w:rsid w:val="00234C4D"/>
    <w:rsid w:val="00234E3F"/>
    <w:rsid w:val="002357BB"/>
    <w:rsid w:val="00235B71"/>
    <w:rsid w:val="00236793"/>
    <w:rsid w:val="00236F13"/>
    <w:rsid w:val="00236F3F"/>
    <w:rsid w:val="002373AC"/>
    <w:rsid w:val="002373FF"/>
    <w:rsid w:val="00237805"/>
    <w:rsid w:val="00237C3D"/>
    <w:rsid w:val="00237E63"/>
    <w:rsid w:val="00240774"/>
    <w:rsid w:val="00240778"/>
    <w:rsid w:val="0024119A"/>
    <w:rsid w:val="002413D5"/>
    <w:rsid w:val="00241664"/>
    <w:rsid w:val="00241B0F"/>
    <w:rsid w:val="00241D80"/>
    <w:rsid w:val="0024309C"/>
    <w:rsid w:val="0024314E"/>
    <w:rsid w:val="002433D1"/>
    <w:rsid w:val="00243AB7"/>
    <w:rsid w:val="00244128"/>
    <w:rsid w:val="0024430F"/>
    <w:rsid w:val="00244920"/>
    <w:rsid w:val="00245256"/>
    <w:rsid w:val="00245398"/>
    <w:rsid w:val="00245534"/>
    <w:rsid w:val="00246481"/>
    <w:rsid w:val="00246675"/>
    <w:rsid w:val="002474C2"/>
    <w:rsid w:val="0024775A"/>
    <w:rsid w:val="00250CF6"/>
    <w:rsid w:val="002510F6"/>
    <w:rsid w:val="00251153"/>
    <w:rsid w:val="0025192A"/>
    <w:rsid w:val="0025229F"/>
    <w:rsid w:val="00252351"/>
    <w:rsid w:val="00252763"/>
    <w:rsid w:val="00252A78"/>
    <w:rsid w:val="00252ECE"/>
    <w:rsid w:val="002536B6"/>
    <w:rsid w:val="002538D7"/>
    <w:rsid w:val="00254790"/>
    <w:rsid w:val="0025512D"/>
    <w:rsid w:val="0025565C"/>
    <w:rsid w:val="00255F5D"/>
    <w:rsid w:val="0025673A"/>
    <w:rsid w:val="002569C9"/>
    <w:rsid w:val="00256A54"/>
    <w:rsid w:val="002574E3"/>
    <w:rsid w:val="0025771F"/>
    <w:rsid w:val="00257D06"/>
    <w:rsid w:val="00260330"/>
    <w:rsid w:val="002608DC"/>
    <w:rsid w:val="00260A36"/>
    <w:rsid w:val="00260D06"/>
    <w:rsid w:val="00260E99"/>
    <w:rsid w:val="00260F97"/>
    <w:rsid w:val="002620E2"/>
    <w:rsid w:val="0026233D"/>
    <w:rsid w:val="00262E83"/>
    <w:rsid w:val="00263CB0"/>
    <w:rsid w:val="00263CD8"/>
    <w:rsid w:val="00263DFA"/>
    <w:rsid w:val="002643A3"/>
    <w:rsid w:val="00264EBB"/>
    <w:rsid w:val="002651F1"/>
    <w:rsid w:val="00265822"/>
    <w:rsid w:val="00265D7A"/>
    <w:rsid w:val="00265DC3"/>
    <w:rsid w:val="002666FF"/>
    <w:rsid w:val="00266C00"/>
    <w:rsid w:val="00266E3D"/>
    <w:rsid w:val="0026749B"/>
    <w:rsid w:val="002676D3"/>
    <w:rsid w:val="00267A41"/>
    <w:rsid w:val="00270C77"/>
    <w:rsid w:val="00270E57"/>
    <w:rsid w:val="00271CAF"/>
    <w:rsid w:val="00271D73"/>
    <w:rsid w:val="00272133"/>
    <w:rsid w:val="0027216C"/>
    <w:rsid w:val="0027257E"/>
    <w:rsid w:val="00272773"/>
    <w:rsid w:val="002737A4"/>
    <w:rsid w:val="00273A23"/>
    <w:rsid w:val="00273E23"/>
    <w:rsid w:val="002741D8"/>
    <w:rsid w:val="00274F02"/>
    <w:rsid w:val="002761CA"/>
    <w:rsid w:val="00276E12"/>
    <w:rsid w:val="002777D9"/>
    <w:rsid w:val="00277ACF"/>
    <w:rsid w:val="00277E50"/>
    <w:rsid w:val="00277E8D"/>
    <w:rsid w:val="002804F2"/>
    <w:rsid w:val="0028062B"/>
    <w:rsid w:val="00280FDF"/>
    <w:rsid w:val="002811E6"/>
    <w:rsid w:val="00281275"/>
    <w:rsid w:val="002816FC"/>
    <w:rsid w:val="00281ACE"/>
    <w:rsid w:val="002820AA"/>
    <w:rsid w:val="002825CA"/>
    <w:rsid w:val="002829A3"/>
    <w:rsid w:val="00282A1F"/>
    <w:rsid w:val="00282B05"/>
    <w:rsid w:val="00283E3F"/>
    <w:rsid w:val="0028424E"/>
    <w:rsid w:val="0028465F"/>
    <w:rsid w:val="0028510C"/>
    <w:rsid w:val="0028567E"/>
    <w:rsid w:val="0028569B"/>
    <w:rsid w:val="0028608A"/>
    <w:rsid w:val="00286551"/>
    <w:rsid w:val="002865F2"/>
    <w:rsid w:val="002868FB"/>
    <w:rsid w:val="00287765"/>
    <w:rsid w:val="00287A17"/>
    <w:rsid w:val="002904E9"/>
    <w:rsid w:val="002905E8"/>
    <w:rsid w:val="002908FB"/>
    <w:rsid w:val="00290908"/>
    <w:rsid w:val="0029191E"/>
    <w:rsid w:val="00291C98"/>
    <w:rsid w:val="00291CF6"/>
    <w:rsid w:val="00291FE9"/>
    <w:rsid w:val="00292112"/>
    <w:rsid w:val="0029226B"/>
    <w:rsid w:val="002945CC"/>
    <w:rsid w:val="00294632"/>
    <w:rsid w:val="00295136"/>
    <w:rsid w:val="00295333"/>
    <w:rsid w:val="002954CB"/>
    <w:rsid w:val="0029555A"/>
    <w:rsid w:val="0029562E"/>
    <w:rsid w:val="00295799"/>
    <w:rsid w:val="00295AF0"/>
    <w:rsid w:val="0029626F"/>
    <w:rsid w:val="00297092"/>
    <w:rsid w:val="0029730B"/>
    <w:rsid w:val="00297537"/>
    <w:rsid w:val="00297727"/>
    <w:rsid w:val="002A039B"/>
    <w:rsid w:val="002A0935"/>
    <w:rsid w:val="002A2763"/>
    <w:rsid w:val="002A280F"/>
    <w:rsid w:val="002A2A90"/>
    <w:rsid w:val="002A2B0A"/>
    <w:rsid w:val="002A312C"/>
    <w:rsid w:val="002A3632"/>
    <w:rsid w:val="002A3764"/>
    <w:rsid w:val="002A3804"/>
    <w:rsid w:val="002A4779"/>
    <w:rsid w:val="002A571E"/>
    <w:rsid w:val="002A5DE4"/>
    <w:rsid w:val="002A61BF"/>
    <w:rsid w:val="002A6C6E"/>
    <w:rsid w:val="002B006C"/>
    <w:rsid w:val="002B0B66"/>
    <w:rsid w:val="002B1488"/>
    <w:rsid w:val="002B1553"/>
    <w:rsid w:val="002B19AB"/>
    <w:rsid w:val="002B1E7E"/>
    <w:rsid w:val="002B2A50"/>
    <w:rsid w:val="002B33DD"/>
    <w:rsid w:val="002B35C1"/>
    <w:rsid w:val="002B3727"/>
    <w:rsid w:val="002B395C"/>
    <w:rsid w:val="002B456E"/>
    <w:rsid w:val="002B492C"/>
    <w:rsid w:val="002B4A23"/>
    <w:rsid w:val="002B583C"/>
    <w:rsid w:val="002B585E"/>
    <w:rsid w:val="002B5ACF"/>
    <w:rsid w:val="002B5BBB"/>
    <w:rsid w:val="002B64D7"/>
    <w:rsid w:val="002B664D"/>
    <w:rsid w:val="002B6953"/>
    <w:rsid w:val="002B7942"/>
    <w:rsid w:val="002B7A8F"/>
    <w:rsid w:val="002B7E39"/>
    <w:rsid w:val="002B7FA0"/>
    <w:rsid w:val="002C04A7"/>
    <w:rsid w:val="002C07EA"/>
    <w:rsid w:val="002C08EE"/>
    <w:rsid w:val="002C0C32"/>
    <w:rsid w:val="002C1764"/>
    <w:rsid w:val="002C1894"/>
    <w:rsid w:val="002C2BBA"/>
    <w:rsid w:val="002C2C23"/>
    <w:rsid w:val="002C2CF4"/>
    <w:rsid w:val="002C2DA7"/>
    <w:rsid w:val="002C2EDE"/>
    <w:rsid w:val="002C2EE5"/>
    <w:rsid w:val="002C323C"/>
    <w:rsid w:val="002C4229"/>
    <w:rsid w:val="002C425A"/>
    <w:rsid w:val="002C4DCB"/>
    <w:rsid w:val="002C5204"/>
    <w:rsid w:val="002C581B"/>
    <w:rsid w:val="002C6C7D"/>
    <w:rsid w:val="002C6C92"/>
    <w:rsid w:val="002C6DD7"/>
    <w:rsid w:val="002C6FA7"/>
    <w:rsid w:val="002C75EF"/>
    <w:rsid w:val="002C76DC"/>
    <w:rsid w:val="002D0315"/>
    <w:rsid w:val="002D0799"/>
    <w:rsid w:val="002D1574"/>
    <w:rsid w:val="002D17B5"/>
    <w:rsid w:val="002D180B"/>
    <w:rsid w:val="002D1EF8"/>
    <w:rsid w:val="002D2129"/>
    <w:rsid w:val="002D2497"/>
    <w:rsid w:val="002D24D2"/>
    <w:rsid w:val="002D2A50"/>
    <w:rsid w:val="002D2BD4"/>
    <w:rsid w:val="002D31FF"/>
    <w:rsid w:val="002D346D"/>
    <w:rsid w:val="002D34F1"/>
    <w:rsid w:val="002D3718"/>
    <w:rsid w:val="002D3E63"/>
    <w:rsid w:val="002D425D"/>
    <w:rsid w:val="002D48CA"/>
    <w:rsid w:val="002D5C81"/>
    <w:rsid w:val="002D5F1F"/>
    <w:rsid w:val="002D6777"/>
    <w:rsid w:val="002D6A06"/>
    <w:rsid w:val="002D6EB3"/>
    <w:rsid w:val="002D7355"/>
    <w:rsid w:val="002D7468"/>
    <w:rsid w:val="002D7FAF"/>
    <w:rsid w:val="002E01EA"/>
    <w:rsid w:val="002E0969"/>
    <w:rsid w:val="002E0BBB"/>
    <w:rsid w:val="002E1013"/>
    <w:rsid w:val="002E17CF"/>
    <w:rsid w:val="002E1989"/>
    <w:rsid w:val="002E199F"/>
    <w:rsid w:val="002E1BA8"/>
    <w:rsid w:val="002E1DA9"/>
    <w:rsid w:val="002E1E0E"/>
    <w:rsid w:val="002E2956"/>
    <w:rsid w:val="002E3823"/>
    <w:rsid w:val="002E3CCA"/>
    <w:rsid w:val="002E3FD6"/>
    <w:rsid w:val="002E4368"/>
    <w:rsid w:val="002E4419"/>
    <w:rsid w:val="002E49BE"/>
    <w:rsid w:val="002E4FD9"/>
    <w:rsid w:val="002E55DC"/>
    <w:rsid w:val="002E5618"/>
    <w:rsid w:val="002E5840"/>
    <w:rsid w:val="002E634F"/>
    <w:rsid w:val="002E6446"/>
    <w:rsid w:val="002E6721"/>
    <w:rsid w:val="002E6BF1"/>
    <w:rsid w:val="002E6EF5"/>
    <w:rsid w:val="002E70E6"/>
    <w:rsid w:val="002E7AC9"/>
    <w:rsid w:val="002E7DA1"/>
    <w:rsid w:val="002E7F7C"/>
    <w:rsid w:val="002F026B"/>
    <w:rsid w:val="002F082B"/>
    <w:rsid w:val="002F0E94"/>
    <w:rsid w:val="002F11DA"/>
    <w:rsid w:val="002F1597"/>
    <w:rsid w:val="002F181D"/>
    <w:rsid w:val="002F2571"/>
    <w:rsid w:val="002F3152"/>
    <w:rsid w:val="002F3245"/>
    <w:rsid w:val="002F4017"/>
    <w:rsid w:val="002F471D"/>
    <w:rsid w:val="002F4EE2"/>
    <w:rsid w:val="002F5657"/>
    <w:rsid w:val="002F613E"/>
    <w:rsid w:val="002F6181"/>
    <w:rsid w:val="002F6449"/>
    <w:rsid w:val="002F6FBB"/>
    <w:rsid w:val="002F70BA"/>
    <w:rsid w:val="002F757F"/>
    <w:rsid w:val="002F7C54"/>
    <w:rsid w:val="0030096A"/>
    <w:rsid w:val="00301039"/>
    <w:rsid w:val="003010EB"/>
    <w:rsid w:val="00301DF0"/>
    <w:rsid w:val="00301E1A"/>
    <w:rsid w:val="00302AA1"/>
    <w:rsid w:val="00302D1C"/>
    <w:rsid w:val="00302D7C"/>
    <w:rsid w:val="00302E1C"/>
    <w:rsid w:val="00302F85"/>
    <w:rsid w:val="0030358A"/>
    <w:rsid w:val="0030366A"/>
    <w:rsid w:val="00303B12"/>
    <w:rsid w:val="00304A46"/>
    <w:rsid w:val="00304E34"/>
    <w:rsid w:val="00304F24"/>
    <w:rsid w:val="00304F6C"/>
    <w:rsid w:val="003060D2"/>
    <w:rsid w:val="003067DB"/>
    <w:rsid w:val="00306A8F"/>
    <w:rsid w:val="003074E0"/>
    <w:rsid w:val="003100F1"/>
    <w:rsid w:val="0031010E"/>
    <w:rsid w:val="00310125"/>
    <w:rsid w:val="003105B8"/>
    <w:rsid w:val="00310ACD"/>
    <w:rsid w:val="00311512"/>
    <w:rsid w:val="00311531"/>
    <w:rsid w:val="003119B8"/>
    <w:rsid w:val="00312271"/>
    <w:rsid w:val="003124AF"/>
    <w:rsid w:val="0031284A"/>
    <w:rsid w:val="00312F17"/>
    <w:rsid w:val="003131B7"/>
    <w:rsid w:val="00313380"/>
    <w:rsid w:val="00313421"/>
    <w:rsid w:val="003144F8"/>
    <w:rsid w:val="00315212"/>
    <w:rsid w:val="00315306"/>
    <w:rsid w:val="003158DB"/>
    <w:rsid w:val="0031591C"/>
    <w:rsid w:val="00315E72"/>
    <w:rsid w:val="00315F2C"/>
    <w:rsid w:val="00317C00"/>
    <w:rsid w:val="00321075"/>
    <w:rsid w:val="00321656"/>
    <w:rsid w:val="0032166C"/>
    <w:rsid w:val="00321A54"/>
    <w:rsid w:val="00321CDB"/>
    <w:rsid w:val="00321FF7"/>
    <w:rsid w:val="003222DB"/>
    <w:rsid w:val="0032316A"/>
    <w:rsid w:val="003231DF"/>
    <w:rsid w:val="0032325B"/>
    <w:rsid w:val="003238F3"/>
    <w:rsid w:val="00323EAE"/>
    <w:rsid w:val="00323EF0"/>
    <w:rsid w:val="00323FE1"/>
    <w:rsid w:val="00324543"/>
    <w:rsid w:val="003248BB"/>
    <w:rsid w:val="00324BF8"/>
    <w:rsid w:val="00324CCA"/>
    <w:rsid w:val="00324CF4"/>
    <w:rsid w:val="00324ECC"/>
    <w:rsid w:val="00324F84"/>
    <w:rsid w:val="00325728"/>
    <w:rsid w:val="00325BC3"/>
    <w:rsid w:val="00326777"/>
    <w:rsid w:val="003268B8"/>
    <w:rsid w:val="00326975"/>
    <w:rsid w:val="00326AC7"/>
    <w:rsid w:val="00326B40"/>
    <w:rsid w:val="0032720F"/>
    <w:rsid w:val="0032735A"/>
    <w:rsid w:val="003276CA"/>
    <w:rsid w:val="003300C7"/>
    <w:rsid w:val="00330B7C"/>
    <w:rsid w:val="00330ED7"/>
    <w:rsid w:val="00330FF7"/>
    <w:rsid w:val="003316FB"/>
    <w:rsid w:val="003317A0"/>
    <w:rsid w:val="00331B0C"/>
    <w:rsid w:val="0033238E"/>
    <w:rsid w:val="00332DB7"/>
    <w:rsid w:val="00333215"/>
    <w:rsid w:val="0033370E"/>
    <w:rsid w:val="00333A8A"/>
    <w:rsid w:val="00333B50"/>
    <w:rsid w:val="00333FBE"/>
    <w:rsid w:val="003341F3"/>
    <w:rsid w:val="00334228"/>
    <w:rsid w:val="003344AA"/>
    <w:rsid w:val="003346C3"/>
    <w:rsid w:val="00337186"/>
    <w:rsid w:val="00337748"/>
    <w:rsid w:val="00337F2F"/>
    <w:rsid w:val="003400CC"/>
    <w:rsid w:val="00341078"/>
    <w:rsid w:val="003415A1"/>
    <w:rsid w:val="00341D06"/>
    <w:rsid w:val="00342173"/>
    <w:rsid w:val="00342403"/>
    <w:rsid w:val="00342927"/>
    <w:rsid w:val="00342B1C"/>
    <w:rsid w:val="00342C10"/>
    <w:rsid w:val="0034309E"/>
    <w:rsid w:val="003434FE"/>
    <w:rsid w:val="00343808"/>
    <w:rsid w:val="00344306"/>
    <w:rsid w:val="00344625"/>
    <w:rsid w:val="00344944"/>
    <w:rsid w:val="00344D0D"/>
    <w:rsid w:val="003457C8"/>
    <w:rsid w:val="0034581D"/>
    <w:rsid w:val="00345C46"/>
    <w:rsid w:val="003463C4"/>
    <w:rsid w:val="0034657B"/>
    <w:rsid w:val="00346D3B"/>
    <w:rsid w:val="00346E82"/>
    <w:rsid w:val="00347108"/>
    <w:rsid w:val="00347817"/>
    <w:rsid w:val="00347956"/>
    <w:rsid w:val="00350169"/>
    <w:rsid w:val="0035028A"/>
    <w:rsid w:val="0035049A"/>
    <w:rsid w:val="00350D13"/>
    <w:rsid w:val="00350E9C"/>
    <w:rsid w:val="0035115A"/>
    <w:rsid w:val="003512CB"/>
    <w:rsid w:val="00351CF6"/>
    <w:rsid w:val="00351FF8"/>
    <w:rsid w:val="003528DD"/>
    <w:rsid w:val="00352D31"/>
    <w:rsid w:val="00352F35"/>
    <w:rsid w:val="00353B55"/>
    <w:rsid w:val="00354765"/>
    <w:rsid w:val="003548A1"/>
    <w:rsid w:val="00355363"/>
    <w:rsid w:val="00355603"/>
    <w:rsid w:val="00355C88"/>
    <w:rsid w:val="00355D32"/>
    <w:rsid w:val="00355EAC"/>
    <w:rsid w:val="00356C96"/>
    <w:rsid w:val="00357200"/>
    <w:rsid w:val="00357DEA"/>
    <w:rsid w:val="00360894"/>
    <w:rsid w:val="00360989"/>
    <w:rsid w:val="0036104E"/>
    <w:rsid w:val="00361119"/>
    <w:rsid w:val="0036226E"/>
    <w:rsid w:val="00362480"/>
    <w:rsid w:val="003624EA"/>
    <w:rsid w:val="00363077"/>
    <w:rsid w:val="003632BB"/>
    <w:rsid w:val="00364050"/>
    <w:rsid w:val="003645F3"/>
    <w:rsid w:val="003649BA"/>
    <w:rsid w:val="00365132"/>
    <w:rsid w:val="003657CB"/>
    <w:rsid w:val="00365CA2"/>
    <w:rsid w:val="00365ED5"/>
    <w:rsid w:val="00366290"/>
    <w:rsid w:val="00366A9F"/>
    <w:rsid w:val="00367284"/>
    <w:rsid w:val="0037061A"/>
    <w:rsid w:val="00370768"/>
    <w:rsid w:val="003709AE"/>
    <w:rsid w:val="00370DB2"/>
    <w:rsid w:val="00370E84"/>
    <w:rsid w:val="00371335"/>
    <w:rsid w:val="00371D01"/>
    <w:rsid w:val="003725FC"/>
    <w:rsid w:val="00372725"/>
    <w:rsid w:val="00372BC6"/>
    <w:rsid w:val="00373736"/>
    <w:rsid w:val="00373FEC"/>
    <w:rsid w:val="003742AB"/>
    <w:rsid w:val="00374748"/>
    <w:rsid w:val="0037481E"/>
    <w:rsid w:val="00374E45"/>
    <w:rsid w:val="003754F5"/>
    <w:rsid w:val="003755C6"/>
    <w:rsid w:val="00375674"/>
    <w:rsid w:val="0037598F"/>
    <w:rsid w:val="0037663E"/>
    <w:rsid w:val="003769E9"/>
    <w:rsid w:val="00376AEB"/>
    <w:rsid w:val="003771DD"/>
    <w:rsid w:val="00377209"/>
    <w:rsid w:val="0037735E"/>
    <w:rsid w:val="003774F7"/>
    <w:rsid w:val="003776C5"/>
    <w:rsid w:val="00377981"/>
    <w:rsid w:val="00377E91"/>
    <w:rsid w:val="00380706"/>
    <w:rsid w:val="00380B56"/>
    <w:rsid w:val="00380CA6"/>
    <w:rsid w:val="00380F4F"/>
    <w:rsid w:val="00380FBD"/>
    <w:rsid w:val="0038171C"/>
    <w:rsid w:val="003817D9"/>
    <w:rsid w:val="0038257F"/>
    <w:rsid w:val="00382AB7"/>
    <w:rsid w:val="00382B11"/>
    <w:rsid w:val="003833E7"/>
    <w:rsid w:val="0038356B"/>
    <w:rsid w:val="0038358E"/>
    <w:rsid w:val="0038370A"/>
    <w:rsid w:val="00383893"/>
    <w:rsid w:val="0038391F"/>
    <w:rsid w:val="00383ECF"/>
    <w:rsid w:val="00385951"/>
    <w:rsid w:val="003864CC"/>
    <w:rsid w:val="00387082"/>
    <w:rsid w:val="00387740"/>
    <w:rsid w:val="003909C1"/>
    <w:rsid w:val="00390F0A"/>
    <w:rsid w:val="00390F3A"/>
    <w:rsid w:val="003912D2"/>
    <w:rsid w:val="00391BB2"/>
    <w:rsid w:val="00391D77"/>
    <w:rsid w:val="003925A9"/>
    <w:rsid w:val="003925D9"/>
    <w:rsid w:val="003925F6"/>
    <w:rsid w:val="00393968"/>
    <w:rsid w:val="00393E92"/>
    <w:rsid w:val="00394523"/>
    <w:rsid w:val="00394857"/>
    <w:rsid w:val="00394977"/>
    <w:rsid w:val="00394B6B"/>
    <w:rsid w:val="003951B1"/>
    <w:rsid w:val="0039573B"/>
    <w:rsid w:val="00395804"/>
    <w:rsid w:val="0039594F"/>
    <w:rsid w:val="003959C6"/>
    <w:rsid w:val="003965BE"/>
    <w:rsid w:val="00397A57"/>
    <w:rsid w:val="00397C7F"/>
    <w:rsid w:val="003A0135"/>
    <w:rsid w:val="003A0272"/>
    <w:rsid w:val="003A0B1F"/>
    <w:rsid w:val="003A0BE8"/>
    <w:rsid w:val="003A0E63"/>
    <w:rsid w:val="003A100A"/>
    <w:rsid w:val="003A1A5A"/>
    <w:rsid w:val="003A1BBD"/>
    <w:rsid w:val="003A1E40"/>
    <w:rsid w:val="003A25A5"/>
    <w:rsid w:val="003A2CF5"/>
    <w:rsid w:val="003A3228"/>
    <w:rsid w:val="003A3238"/>
    <w:rsid w:val="003A3D18"/>
    <w:rsid w:val="003A437F"/>
    <w:rsid w:val="003A4E7C"/>
    <w:rsid w:val="003A50AB"/>
    <w:rsid w:val="003A5F4B"/>
    <w:rsid w:val="003A71CB"/>
    <w:rsid w:val="003A772C"/>
    <w:rsid w:val="003B002F"/>
    <w:rsid w:val="003B05A3"/>
    <w:rsid w:val="003B07E9"/>
    <w:rsid w:val="003B0BFE"/>
    <w:rsid w:val="003B0C14"/>
    <w:rsid w:val="003B12E6"/>
    <w:rsid w:val="003B17AC"/>
    <w:rsid w:val="003B18CA"/>
    <w:rsid w:val="003B2A96"/>
    <w:rsid w:val="003B319C"/>
    <w:rsid w:val="003B3343"/>
    <w:rsid w:val="003B3502"/>
    <w:rsid w:val="003B39C2"/>
    <w:rsid w:val="003B3EA0"/>
    <w:rsid w:val="003B429F"/>
    <w:rsid w:val="003B457D"/>
    <w:rsid w:val="003B4D52"/>
    <w:rsid w:val="003B5201"/>
    <w:rsid w:val="003B5555"/>
    <w:rsid w:val="003B5CB3"/>
    <w:rsid w:val="003B5EBE"/>
    <w:rsid w:val="003B619E"/>
    <w:rsid w:val="003B62CE"/>
    <w:rsid w:val="003B6BE5"/>
    <w:rsid w:val="003B7899"/>
    <w:rsid w:val="003B7CF9"/>
    <w:rsid w:val="003C0275"/>
    <w:rsid w:val="003C02AD"/>
    <w:rsid w:val="003C064A"/>
    <w:rsid w:val="003C111D"/>
    <w:rsid w:val="003C13C7"/>
    <w:rsid w:val="003C2A90"/>
    <w:rsid w:val="003C2FB4"/>
    <w:rsid w:val="003C3051"/>
    <w:rsid w:val="003C30CC"/>
    <w:rsid w:val="003C3154"/>
    <w:rsid w:val="003C35BD"/>
    <w:rsid w:val="003C4428"/>
    <w:rsid w:val="003C450C"/>
    <w:rsid w:val="003C4825"/>
    <w:rsid w:val="003C49B1"/>
    <w:rsid w:val="003C4AC5"/>
    <w:rsid w:val="003C557A"/>
    <w:rsid w:val="003C56C0"/>
    <w:rsid w:val="003C575C"/>
    <w:rsid w:val="003C5859"/>
    <w:rsid w:val="003C62D7"/>
    <w:rsid w:val="003C65C2"/>
    <w:rsid w:val="003C6B83"/>
    <w:rsid w:val="003C70E4"/>
    <w:rsid w:val="003C72B7"/>
    <w:rsid w:val="003C7BD9"/>
    <w:rsid w:val="003C7CE6"/>
    <w:rsid w:val="003D00C3"/>
    <w:rsid w:val="003D0AC0"/>
    <w:rsid w:val="003D178A"/>
    <w:rsid w:val="003D1C6D"/>
    <w:rsid w:val="003D2306"/>
    <w:rsid w:val="003D332E"/>
    <w:rsid w:val="003D3340"/>
    <w:rsid w:val="003D3506"/>
    <w:rsid w:val="003D37AD"/>
    <w:rsid w:val="003D3A38"/>
    <w:rsid w:val="003D4557"/>
    <w:rsid w:val="003D4668"/>
    <w:rsid w:val="003D5BE0"/>
    <w:rsid w:val="003D5E82"/>
    <w:rsid w:val="003D60C7"/>
    <w:rsid w:val="003D6905"/>
    <w:rsid w:val="003D6BE8"/>
    <w:rsid w:val="003D7104"/>
    <w:rsid w:val="003E015C"/>
    <w:rsid w:val="003E08CB"/>
    <w:rsid w:val="003E0982"/>
    <w:rsid w:val="003E0F1E"/>
    <w:rsid w:val="003E1583"/>
    <w:rsid w:val="003E1D13"/>
    <w:rsid w:val="003E1D72"/>
    <w:rsid w:val="003E1E75"/>
    <w:rsid w:val="003E236B"/>
    <w:rsid w:val="003E251A"/>
    <w:rsid w:val="003E28C4"/>
    <w:rsid w:val="003E3675"/>
    <w:rsid w:val="003E375C"/>
    <w:rsid w:val="003E3F4E"/>
    <w:rsid w:val="003E419C"/>
    <w:rsid w:val="003E476E"/>
    <w:rsid w:val="003E4C77"/>
    <w:rsid w:val="003E54E6"/>
    <w:rsid w:val="003E69E6"/>
    <w:rsid w:val="003E6E91"/>
    <w:rsid w:val="003E7090"/>
    <w:rsid w:val="003F0049"/>
    <w:rsid w:val="003F06C0"/>
    <w:rsid w:val="003F1D39"/>
    <w:rsid w:val="003F1E5F"/>
    <w:rsid w:val="003F242D"/>
    <w:rsid w:val="003F2505"/>
    <w:rsid w:val="003F2672"/>
    <w:rsid w:val="003F2807"/>
    <w:rsid w:val="003F324A"/>
    <w:rsid w:val="003F422F"/>
    <w:rsid w:val="003F47D3"/>
    <w:rsid w:val="003F48D9"/>
    <w:rsid w:val="003F490D"/>
    <w:rsid w:val="003F4991"/>
    <w:rsid w:val="003F5147"/>
    <w:rsid w:val="003F5384"/>
    <w:rsid w:val="003F53D6"/>
    <w:rsid w:val="003F54A7"/>
    <w:rsid w:val="003F57C0"/>
    <w:rsid w:val="003F5C4B"/>
    <w:rsid w:val="003F6196"/>
    <w:rsid w:val="003F645B"/>
    <w:rsid w:val="003F6BB1"/>
    <w:rsid w:val="003F72CA"/>
    <w:rsid w:val="003F72FA"/>
    <w:rsid w:val="003F75DF"/>
    <w:rsid w:val="003F7695"/>
    <w:rsid w:val="003F7706"/>
    <w:rsid w:val="003F78D6"/>
    <w:rsid w:val="00401294"/>
    <w:rsid w:val="004018E4"/>
    <w:rsid w:val="004019C8"/>
    <w:rsid w:val="00401D9D"/>
    <w:rsid w:val="00402113"/>
    <w:rsid w:val="004025C2"/>
    <w:rsid w:val="00402B6D"/>
    <w:rsid w:val="0040321E"/>
    <w:rsid w:val="00403473"/>
    <w:rsid w:val="004035B7"/>
    <w:rsid w:val="00403839"/>
    <w:rsid w:val="0040411F"/>
    <w:rsid w:val="004044DD"/>
    <w:rsid w:val="0040497D"/>
    <w:rsid w:val="00404B15"/>
    <w:rsid w:val="00404B9D"/>
    <w:rsid w:val="00405012"/>
    <w:rsid w:val="004057F3"/>
    <w:rsid w:val="0040632B"/>
    <w:rsid w:val="00406530"/>
    <w:rsid w:val="00406B47"/>
    <w:rsid w:val="00406CF3"/>
    <w:rsid w:val="00407688"/>
    <w:rsid w:val="00407CCF"/>
    <w:rsid w:val="0041014D"/>
    <w:rsid w:val="00410443"/>
    <w:rsid w:val="00410D3A"/>
    <w:rsid w:val="00411211"/>
    <w:rsid w:val="004112DE"/>
    <w:rsid w:val="00411543"/>
    <w:rsid w:val="00413214"/>
    <w:rsid w:val="004135DE"/>
    <w:rsid w:val="0041367E"/>
    <w:rsid w:val="0041393C"/>
    <w:rsid w:val="00413D41"/>
    <w:rsid w:val="00413DC9"/>
    <w:rsid w:val="004144E5"/>
    <w:rsid w:val="00415014"/>
    <w:rsid w:val="00415053"/>
    <w:rsid w:val="00416C23"/>
    <w:rsid w:val="00417028"/>
    <w:rsid w:val="004173DF"/>
    <w:rsid w:val="00417BA2"/>
    <w:rsid w:val="0042023B"/>
    <w:rsid w:val="00420B95"/>
    <w:rsid w:val="00420CC8"/>
    <w:rsid w:val="00420D3B"/>
    <w:rsid w:val="00420D7B"/>
    <w:rsid w:val="004219C8"/>
    <w:rsid w:val="00421CE1"/>
    <w:rsid w:val="00422110"/>
    <w:rsid w:val="0042255A"/>
    <w:rsid w:val="00422980"/>
    <w:rsid w:val="00422AF6"/>
    <w:rsid w:val="0042316B"/>
    <w:rsid w:val="00423C9B"/>
    <w:rsid w:val="00423E87"/>
    <w:rsid w:val="00423F78"/>
    <w:rsid w:val="004245AB"/>
    <w:rsid w:val="00424AD7"/>
    <w:rsid w:val="004251AE"/>
    <w:rsid w:val="004252BF"/>
    <w:rsid w:val="004259B0"/>
    <w:rsid w:val="00426A8B"/>
    <w:rsid w:val="00426D52"/>
    <w:rsid w:val="004273CA"/>
    <w:rsid w:val="00427ABA"/>
    <w:rsid w:val="004301A4"/>
    <w:rsid w:val="004307B2"/>
    <w:rsid w:val="00430A0B"/>
    <w:rsid w:val="004318FA"/>
    <w:rsid w:val="004319F1"/>
    <w:rsid w:val="00431CE7"/>
    <w:rsid w:val="00431D33"/>
    <w:rsid w:val="00432552"/>
    <w:rsid w:val="00432A1C"/>
    <w:rsid w:val="00432CB7"/>
    <w:rsid w:val="00433189"/>
    <w:rsid w:val="004334E1"/>
    <w:rsid w:val="0043387A"/>
    <w:rsid w:val="00433BCA"/>
    <w:rsid w:val="004341DD"/>
    <w:rsid w:val="00434B46"/>
    <w:rsid w:val="00434D94"/>
    <w:rsid w:val="004357AE"/>
    <w:rsid w:val="00435F49"/>
    <w:rsid w:val="00436414"/>
    <w:rsid w:val="00436743"/>
    <w:rsid w:val="00436812"/>
    <w:rsid w:val="004371D1"/>
    <w:rsid w:val="004373AC"/>
    <w:rsid w:val="00437983"/>
    <w:rsid w:val="00437E7B"/>
    <w:rsid w:val="0044008D"/>
    <w:rsid w:val="0044018A"/>
    <w:rsid w:val="004406F0"/>
    <w:rsid w:val="004409C2"/>
    <w:rsid w:val="00440E7A"/>
    <w:rsid w:val="00440F3A"/>
    <w:rsid w:val="00441510"/>
    <w:rsid w:val="00441FCF"/>
    <w:rsid w:val="0044374D"/>
    <w:rsid w:val="0044395A"/>
    <w:rsid w:val="00443B54"/>
    <w:rsid w:val="00444341"/>
    <w:rsid w:val="00444712"/>
    <w:rsid w:val="00444D5D"/>
    <w:rsid w:val="00444F58"/>
    <w:rsid w:val="0044571A"/>
    <w:rsid w:val="0044572F"/>
    <w:rsid w:val="00445B61"/>
    <w:rsid w:val="00445E13"/>
    <w:rsid w:val="004461B7"/>
    <w:rsid w:val="0044699C"/>
    <w:rsid w:val="0044709B"/>
    <w:rsid w:val="004477A2"/>
    <w:rsid w:val="00447E09"/>
    <w:rsid w:val="00450583"/>
    <w:rsid w:val="004506CD"/>
    <w:rsid w:val="0045118D"/>
    <w:rsid w:val="00451788"/>
    <w:rsid w:val="00451E65"/>
    <w:rsid w:val="00452557"/>
    <w:rsid w:val="00452A62"/>
    <w:rsid w:val="00452DBF"/>
    <w:rsid w:val="0045343A"/>
    <w:rsid w:val="00453576"/>
    <w:rsid w:val="00453A33"/>
    <w:rsid w:val="00453F1F"/>
    <w:rsid w:val="00454E08"/>
    <w:rsid w:val="00454FF2"/>
    <w:rsid w:val="00455132"/>
    <w:rsid w:val="0045606C"/>
    <w:rsid w:val="004560B4"/>
    <w:rsid w:val="0045625D"/>
    <w:rsid w:val="004565FD"/>
    <w:rsid w:val="00456843"/>
    <w:rsid w:val="00456A97"/>
    <w:rsid w:val="00456CA6"/>
    <w:rsid w:val="00456E96"/>
    <w:rsid w:val="004573E2"/>
    <w:rsid w:val="0045771A"/>
    <w:rsid w:val="00457774"/>
    <w:rsid w:val="00457DFF"/>
    <w:rsid w:val="00460281"/>
    <w:rsid w:val="00460BCB"/>
    <w:rsid w:val="00460ED3"/>
    <w:rsid w:val="00461048"/>
    <w:rsid w:val="0046108C"/>
    <w:rsid w:val="00462F38"/>
    <w:rsid w:val="00463CF0"/>
    <w:rsid w:val="004648B4"/>
    <w:rsid w:val="00465076"/>
    <w:rsid w:val="0046520A"/>
    <w:rsid w:val="004652CD"/>
    <w:rsid w:val="004653D9"/>
    <w:rsid w:val="00465618"/>
    <w:rsid w:val="004660A4"/>
    <w:rsid w:val="00466A0B"/>
    <w:rsid w:val="00466DEC"/>
    <w:rsid w:val="00467A0B"/>
    <w:rsid w:val="00470B98"/>
    <w:rsid w:val="00471319"/>
    <w:rsid w:val="00471E58"/>
    <w:rsid w:val="00471E6D"/>
    <w:rsid w:val="00472045"/>
    <w:rsid w:val="004720ED"/>
    <w:rsid w:val="0047223B"/>
    <w:rsid w:val="004729C8"/>
    <w:rsid w:val="00472CB1"/>
    <w:rsid w:val="00472E89"/>
    <w:rsid w:val="00473577"/>
    <w:rsid w:val="00473BFE"/>
    <w:rsid w:val="00473FAF"/>
    <w:rsid w:val="004744A1"/>
    <w:rsid w:val="00474512"/>
    <w:rsid w:val="004748E1"/>
    <w:rsid w:val="0047679A"/>
    <w:rsid w:val="00476903"/>
    <w:rsid w:val="00480055"/>
    <w:rsid w:val="0048021B"/>
    <w:rsid w:val="004808AC"/>
    <w:rsid w:val="00480FCB"/>
    <w:rsid w:val="004813E3"/>
    <w:rsid w:val="00481ED6"/>
    <w:rsid w:val="0048206A"/>
    <w:rsid w:val="0048259D"/>
    <w:rsid w:val="00483E23"/>
    <w:rsid w:val="004840B6"/>
    <w:rsid w:val="00484B45"/>
    <w:rsid w:val="00484D15"/>
    <w:rsid w:val="004851C9"/>
    <w:rsid w:val="004858BA"/>
    <w:rsid w:val="00485AC9"/>
    <w:rsid w:val="00485C78"/>
    <w:rsid w:val="004865D7"/>
    <w:rsid w:val="0048675F"/>
    <w:rsid w:val="004867AC"/>
    <w:rsid w:val="00487753"/>
    <w:rsid w:val="00487A8E"/>
    <w:rsid w:val="00487BE6"/>
    <w:rsid w:val="0049047C"/>
    <w:rsid w:val="004907D6"/>
    <w:rsid w:val="004912EC"/>
    <w:rsid w:val="004914C6"/>
    <w:rsid w:val="00491908"/>
    <w:rsid w:val="0049194D"/>
    <w:rsid w:val="00491AE4"/>
    <w:rsid w:val="00491B89"/>
    <w:rsid w:val="0049231E"/>
    <w:rsid w:val="004925CB"/>
    <w:rsid w:val="0049263A"/>
    <w:rsid w:val="00492A4C"/>
    <w:rsid w:val="00492AE2"/>
    <w:rsid w:val="00492C4C"/>
    <w:rsid w:val="00493B20"/>
    <w:rsid w:val="00494F61"/>
    <w:rsid w:val="0049514D"/>
    <w:rsid w:val="0049551F"/>
    <w:rsid w:val="004957A4"/>
    <w:rsid w:val="00496AC2"/>
    <w:rsid w:val="00496B1E"/>
    <w:rsid w:val="00497CA4"/>
    <w:rsid w:val="00497D2E"/>
    <w:rsid w:val="004A0242"/>
    <w:rsid w:val="004A04D1"/>
    <w:rsid w:val="004A05B9"/>
    <w:rsid w:val="004A0718"/>
    <w:rsid w:val="004A0908"/>
    <w:rsid w:val="004A15A5"/>
    <w:rsid w:val="004A163E"/>
    <w:rsid w:val="004A16A2"/>
    <w:rsid w:val="004A1D30"/>
    <w:rsid w:val="004A1ED1"/>
    <w:rsid w:val="004A2154"/>
    <w:rsid w:val="004A24A3"/>
    <w:rsid w:val="004A2523"/>
    <w:rsid w:val="004A2618"/>
    <w:rsid w:val="004A2C53"/>
    <w:rsid w:val="004A34D3"/>
    <w:rsid w:val="004A3A05"/>
    <w:rsid w:val="004A4646"/>
    <w:rsid w:val="004A4665"/>
    <w:rsid w:val="004A4BD9"/>
    <w:rsid w:val="004A4E7F"/>
    <w:rsid w:val="004A5F73"/>
    <w:rsid w:val="004A6924"/>
    <w:rsid w:val="004A696A"/>
    <w:rsid w:val="004A69A5"/>
    <w:rsid w:val="004A7054"/>
    <w:rsid w:val="004A735A"/>
    <w:rsid w:val="004A7C17"/>
    <w:rsid w:val="004A7DA9"/>
    <w:rsid w:val="004B01E3"/>
    <w:rsid w:val="004B01F5"/>
    <w:rsid w:val="004B0AA9"/>
    <w:rsid w:val="004B0ACA"/>
    <w:rsid w:val="004B0AEC"/>
    <w:rsid w:val="004B110B"/>
    <w:rsid w:val="004B1125"/>
    <w:rsid w:val="004B27D4"/>
    <w:rsid w:val="004B2E7F"/>
    <w:rsid w:val="004B3006"/>
    <w:rsid w:val="004B302B"/>
    <w:rsid w:val="004B321D"/>
    <w:rsid w:val="004B3349"/>
    <w:rsid w:val="004B347D"/>
    <w:rsid w:val="004B3646"/>
    <w:rsid w:val="004B38C5"/>
    <w:rsid w:val="004B3DF6"/>
    <w:rsid w:val="004B3EC2"/>
    <w:rsid w:val="004B467E"/>
    <w:rsid w:val="004B5E9D"/>
    <w:rsid w:val="004B60D7"/>
    <w:rsid w:val="004B628B"/>
    <w:rsid w:val="004B654E"/>
    <w:rsid w:val="004B7F81"/>
    <w:rsid w:val="004C000B"/>
    <w:rsid w:val="004C0103"/>
    <w:rsid w:val="004C0195"/>
    <w:rsid w:val="004C18D6"/>
    <w:rsid w:val="004C20F4"/>
    <w:rsid w:val="004C2827"/>
    <w:rsid w:val="004C3955"/>
    <w:rsid w:val="004C401B"/>
    <w:rsid w:val="004C4AD2"/>
    <w:rsid w:val="004C4F2F"/>
    <w:rsid w:val="004C5495"/>
    <w:rsid w:val="004C58CD"/>
    <w:rsid w:val="004C5C55"/>
    <w:rsid w:val="004C65B2"/>
    <w:rsid w:val="004C7015"/>
    <w:rsid w:val="004C772E"/>
    <w:rsid w:val="004D0045"/>
    <w:rsid w:val="004D078B"/>
    <w:rsid w:val="004D07F9"/>
    <w:rsid w:val="004D080A"/>
    <w:rsid w:val="004D0BB2"/>
    <w:rsid w:val="004D0D96"/>
    <w:rsid w:val="004D0F85"/>
    <w:rsid w:val="004D13D9"/>
    <w:rsid w:val="004D1586"/>
    <w:rsid w:val="004D1FB3"/>
    <w:rsid w:val="004D2465"/>
    <w:rsid w:val="004D2AB9"/>
    <w:rsid w:val="004D2FFF"/>
    <w:rsid w:val="004D3700"/>
    <w:rsid w:val="004D3DF3"/>
    <w:rsid w:val="004D479E"/>
    <w:rsid w:val="004D4D46"/>
    <w:rsid w:val="004D5363"/>
    <w:rsid w:val="004D5759"/>
    <w:rsid w:val="004D6270"/>
    <w:rsid w:val="004D6759"/>
    <w:rsid w:val="004D7862"/>
    <w:rsid w:val="004D7D41"/>
    <w:rsid w:val="004D7D8B"/>
    <w:rsid w:val="004E0D10"/>
    <w:rsid w:val="004E190A"/>
    <w:rsid w:val="004E1B6C"/>
    <w:rsid w:val="004E1C82"/>
    <w:rsid w:val="004E20B2"/>
    <w:rsid w:val="004E2250"/>
    <w:rsid w:val="004E2600"/>
    <w:rsid w:val="004E2C7A"/>
    <w:rsid w:val="004E2CAE"/>
    <w:rsid w:val="004E2F32"/>
    <w:rsid w:val="004E3B49"/>
    <w:rsid w:val="004E3BCE"/>
    <w:rsid w:val="004E475C"/>
    <w:rsid w:val="004E6192"/>
    <w:rsid w:val="004E6196"/>
    <w:rsid w:val="004E629B"/>
    <w:rsid w:val="004E6808"/>
    <w:rsid w:val="004E6A3C"/>
    <w:rsid w:val="004E6BA2"/>
    <w:rsid w:val="004E6BFF"/>
    <w:rsid w:val="004E70DB"/>
    <w:rsid w:val="004E75FD"/>
    <w:rsid w:val="004E7E27"/>
    <w:rsid w:val="004F0713"/>
    <w:rsid w:val="004F0930"/>
    <w:rsid w:val="004F0AB3"/>
    <w:rsid w:val="004F12BB"/>
    <w:rsid w:val="004F1861"/>
    <w:rsid w:val="004F1A2D"/>
    <w:rsid w:val="004F1F0D"/>
    <w:rsid w:val="004F2890"/>
    <w:rsid w:val="004F2DC4"/>
    <w:rsid w:val="004F3B3A"/>
    <w:rsid w:val="004F3B97"/>
    <w:rsid w:val="004F449F"/>
    <w:rsid w:val="004F48A6"/>
    <w:rsid w:val="004F4E99"/>
    <w:rsid w:val="004F549F"/>
    <w:rsid w:val="004F5D05"/>
    <w:rsid w:val="004F5DCC"/>
    <w:rsid w:val="004F641B"/>
    <w:rsid w:val="004F65D6"/>
    <w:rsid w:val="004F66B4"/>
    <w:rsid w:val="004F67ED"/>
    <w:rsid w:val="004F68A7"/>
    <w:rsid w:val="004F6991"/>
    <w:rsid w:val="004F6A81"/>
    <w:rsid w:val="004F74DA"/>
    <w:rsid w:val="004F7770"/>
    <w:rsid w:val="004F7EAD"/>
    <w:rsid w:val="0050114D"/>
    <w:rsid w:val="00501460"/>
    <w:rsid w:val="00501830"/>
    <w:rsid w:val="0050198A"/>
    <w:rsid w:val="00501AFF"/>
    <w:rsid w:val="00501BFB"/>
    <w:rsid w:val="00501E0B"/>
    <w:rsid w:val="00501F18"/>
    <w:rsid w:val="00502F4A"/>
    <w:rsid w:val="00503634"/>
    <w:rsid w:val="00503F61"/>
    <w:rsid w:val="005045EF"/>
    <w:rsid w:val="00504F54"/>
    <w:rsid w:val="00504F76"/>
    <w:rsid w:val="005050F1"/>
    <w:rsid w:val="00505364"/>
    <w:rsid w:val="005053A1"/>
    <w:rsid w:val="00505529"/>
    <w:rsid w:val="0050560F"/>
    <w:rsid w:val="00506536"/>
    <w:rsid w:val="0050746A"/>
    <w:rsid w:val="00507596"/>
    <w:rsid w:val="00510069"/>
    <w:rsid w:val="00510146"/>
    <w:rsid w:val="005107C0"/>
    <w:rsid w:val="00510AB8"/>
    <w:rsid w:val="00510D07"/>
    <w:rsid w:val="00511042"/>
    <w:rsid w:val="00511216"/>
    <w:rsid w:val="005115BC"/>
    <w:rsid w:val="00511CCB"/>
    <w:rsid w:val="00511D22"/>
    <w:rsid w:val="00511E4F"/>
    <w:rsid w:val="00511F9D"/>
    <w:rsid w:val="005120D4"/>
    <w:rsid w:val="00512408"/>
    <w:rsid w:val="00512F62"/>
    <w:rsid w:val="005130DF"/>
    <w:rsid w:val="0051369F"/>
    <w:rsid w:val="005138E7"/>
    <w:rsid w:val="00513D93"/>
    <w:rsid w:val="00513DA6"/>
    <w:rsid w:val="00513E21"/>
    <w:rsid w:val="00513ED1"/>
    <w:rsid w:val="005146B3"/>
    <w:rsid w:val="00514FE7"/>
    <w:rsid w:val="005155D2"/>
    <w:rsid w:val="00515DB0"/>
    <w:rsid w:val="0051613D"/>
    <w:rsid w:val="005170B2"/>
    <w:rsid w:val="0051739F"/>
    <w:rsid w:val="00520185"/>
    <w:rsid w:val="005204B4"/>
    <w:rsid w:val="0052097D"/>
    <w:rsid w:val="0052118D"/>
    <w:rsid w:val="00521745"/>
    <w:rsid w:val="005217AC"/>
    <w:rsid w:val="0052182F"/>
    <w:rsid w:val="00521AE2"/>
    <w:rsid w:val="00521C42"/>
    <w:rsid w:val="005220AB"/>
    <w:rsid w:val="00522414"/>
    <w:rsid w:val="0052247D"/>
    <w:rsid w:val="005226B5"/>
    <w:rsid w:val="00522786"/>
    <w:rsid w:val="005228CC"/>
    <w:rsid w:val="00522992"/>
    <w:rsid w:val="005229E2"/>
    <w:rsid w:val="005231DE"/>
    <w:rsid w:val="005236DA"/>
    <w:rsid w:val="0052389F"/>
    <w:rsid w:val="005239F4"/>
    <w:rsid w:val="00523F1A"/>
    <w:rsid w:val="005240C8"/>
    <w:rsid w:val="00524871"/>
    <w:rsid w:val="00524D8D"/>
    <w:rsid w:val="00524DE2"/>
    <w:rsid w:val="00524FB8"/>
    <w:rsid w:val="00524FBA"/>
    <w:rsid w:val="005251E2"/>
    <w:rsid w:val="0052551E"/>
    <w:rsid w:val="00525F15"/>
    <w:rsid w:val="005262D8"/>
    <w:rsid w:val="005269EE"/>
    <w:rsid w:val="00527561"/>
    <w:rsid w:val="0052798E"/>
    <w:rsid w:val="005279E0"/>
    <w:rsid w:val="00530B68"/>
    <w:rsid w:val="00530C8F"/>
    <w:rsid w:val="00530CF0"/>
    <w:rsid w:val="00531186"/>
    <w:rsid w:val="005311E2"/>
    <w:rsid w:val="00531BDB"/>
    <w:rsid w:val="00531D3E"/>
    <w:rsid w:val="0053240E"/>
    <w:rsid w:val="0053264F"/>
    <w:rsid w:val="00532652"/>
    <w:rsid w:val="0053307B"/>
    <w:rsid w:val="00533084"/>
    <w:rsid w:val="00533EC0"/>
    <w:rsid w:val="005342A5"/>
    <w:rsid w:val="00534526"/>
    <w:rsid w:val="00534BA4"/>
    <w:rsid w:val="00534C87"/>
    <w:rsid w:val="00534E02"/>
    <w:rsid w:val="005356BA"/>
    <w:rsid w:val="00536525"/>
    <w:rsid w:val="00536645"/>
    <w:rsid w:val="005367C5"/>
    <w:rsid w:val="005368F0"/>
    <w:rsid w:val="00536D8B"/>
    <w:rsid w:val="00537127"/>
    <w:rsid w:val="00537C00"/>
    <w:rsid w:val="005403D9"/>
    <w:rsid w:val="00540635"/>
    <w:rsid w:val="00540E73"/>
    <w:rsid w:val="00541105"/>
    <w:rsid w:val="0054116E"/>
    <w:rsid w:val="0054123B"/>
    <w:rsid w:val="005413B7"/>
    <w:rsid w:val="005419E8"/>
    <w:rsid w:val="00542138"/>
    <w:rsid w:val="00542412"/>
    <w:rsid w:val="00542C03"/>
    <w:rsid w:val="00543B27"/>
    <w:rsid w:val="00544816"/>
    <w:rsid w:val="00544E52"/>
    <w:rsid w:val="0054536C"/>
    <w:rsid w:val="0054557C"/>
    <w:rsid w:val="00545DE2"/>
    <w:rsid w:val="005461D1"/>
    <w:rsid w:val="00546967"/>
    <w:rsid w:val="00546F9F"/>
    <w:rsid w:val="00547336"/>
    <w:rsid w:val="00547F6D"/>
    <w:rsid w:val="0055047D"/>
    <w:rsid w:val="00550D48"/>
    <w:rsid w:val="00550DCF"/>
    <w:rsid w:val="00551031"/>
    <w:rsid w:val="0055118A"/>
    <w:rsid w:val="00551EB6"/>
    <w:rsid w:val="0055200E"/>
    <w:rsid w:val="00552021"/>
    <w:rsid w:val="005520A5"/>
    <w:rsid w:val="005521C0"/>
    <w:rsid w:val="00552ED5"/>
    <w:rsid w:val="005530DB"/>
    <w:rsid w:val="00553124"/>
    <w:rsid w:val="00553520"/>
    <w:rsid w:val="005537B4"/>
    <w:rsid w:val="00553CAB"/>
    <w:rsid w:val="005542FD"/>
    <w:rsid w:val="00554892"/>
    <w:rsid w:val="005553E4"/>
    <w:rsid w:val="0055592A"/>
    <w:rsid w:val="00555E94"/>
    <w:rsid w:val="00555FA8"/>
    <w:rsid w:val="0055644C"/>
    <w:rsid w:val="0055655A"/>
    <w:rsid w:val="005565FD"/>
    <w:rsid w:val="005569CF"/>
    <w:rsid w:val="005569E6"/>
    <w:rsid w:val="00556C52"/>
    <w:rsid w:val="00556EAA"/>
    <w:rsid w:val="00556ED7"/>
    <w:rsid w:val="0055714F"/>
    <w:rsid w:val="00557DE2"/>
    <w:rsid w:val="00557F30"/>
    <w:rsid w:val="005616E9"/>
    <w:rsid w:val="00561772"/>
    <w:rsid w:val="00561B4D"/>
    <w:rsid w:val="00561C06"/>
    <w:rsid w:val="00561C5C"/>
    <w:rsid w:val="00562039"/>
    <w:rsid w:val="0056207A"/>
    <w:rsid w:val="005627A9"/>
    <w:rsid w:val="00562BEA"/>
    <w:rsid w:val="00563823"/>
    <w:rsid w:val="00563831"/>
    <w:rsid w:val="00563CF2"/>
    <w:rsid w:val="00563ED5"/>
    <w:rsid w:val="00563F82"/>
    <w:rsid w:val="00564605"/>
    <w:rsid w:val="00564E93"/>
    <w:rsid w:val="005651D5"/>
    <w:rsid w:val="005659DC"/>
    <w:rsid w:val="00565CCB"/>
    <w:rsid w:val="0056692A"/>
    <w:rsid w:val="00566FC1"/>
    <w:rsid w:val="005670F0"/>
    <w:rsid w:val="0056772E"/>
    <w:rsid w:val="005677D3"/>
    <w:rsid w:val="0056799A"/>
    <w:rsid w:val="00567D3B"/>
    <w:rsid w:val="005704DE"/>
    <w:rsid w:val="005707D1"/>
    <w:rsid w:val="005714DC"/>
    <w:rsid w:val="005714FE"/>
    <w:rsid w:val="00571646"/>
    <w:rsid w:val="00571AE7"/>
    <w:rsid w:val="00571B1A"/>
    <w:rsid w:val="00571B53"/>
    <w:rsid w:val="0057271A"/>
    <w:rsid w:val="00572C0E"/>
    <w:rsid w:val="005733E2"/>
    <w:rsid w:val="00573D71"/>
    <w:rsid w:val="005745C0"/>
    <w:rsid w:val="00574BB4"/>
    <w:rsid w:val="005754F3"/>
    <w:rsid w:val="005757E3"/>
    <w:rsid w:val="0057616C"/>
    <w:rsid w:val="005761F5"/>
    <w:rsid w:val="005768D4"/>
    <w:rsid w:val="00576DA3"/>
    <w:rsid w:val="00576E3D"/>
    <w:rsid w:val="00577666"/>
    <w:rsid w:val="00577AD9"/>
    <w:rsid w:val="00580144"/>
    <w:rsid w:val="005801B9"/>
    <w:rsid w:val="00580656"/>
    <w:rsid w:val="0058065E"/>
    <w:rsid w:val="00581633"/>
    <w:rsid w:val="00581652"/>
    <w:rsid w:val="00581C46"/>
    <w:rsid w:val="00582224"/>
    <w:rsid w:val="005822BE"/>
    <w:rsid w:val="00582730"/>
    <w:rsid w:val="00582863"/>
    <w:rsid w:val="00582988"/>
    <w:rsid w:val="00582AAC"/>
    <w:rsid w:val="00582E98"/>
    <w:rsid w:val="00583FE4"/>
    <w:rsid w:val="00584104"/>
    <w:rsid w:val="00584A06"/>
    <w:rsid w:val="00584BDD"/>
    <w:rsid w:val="00584E8A"/>
    <w:rsid w:val="00584F27"/>
    <w:rsid w:val="00584F7D"/>
    <w:rsid w:val="0058534E"/>
    <w:rsid w:val="005854E9"/>
    <w:rsid w:val="005859D8"/>
    <w:rsid w:val="00585A3F"/>
    <w:rsid w:val="00585E64"/>
    <w:rsid w:val="00585F7C"/>
    <w:rsid w:val="0058600A"/>
    <w:rsid w:val="00586109"/>
    <w:rsid w:val="005862E7"/>
    <w:rsid w:val="00586333"/>
    <w:rsid w:val="005866AF"/>
    <w:rsid w:val="00586A14"/>
    <w:rsid w:val="0058726F"/>
    <w:rsid w:val="00590B8F"/>
    <w:rsid w:val="00590DC5"/>
    <w:rsid w:val="00590F50"/>
    <w:rsid w:val="00590FB5"/>
    <w:rsid w:val="005910C5"/>
    <w:rsid w:val="00591368"/>
    <w:rsid w:val="00591C57"/>
    <w:rsid w:val="00591EFD"/>
    <w:rsid w:val="00592839"/>
    <w:rsid w:val="0059359C"/>
    <w:rsid w:val="00593690"/>
    <w:rsid w:val="005939EA"/>
    <w:rsid w:val="00593E1D"/>
    <w:rsid w:val="00593EAD"/>
    <w:rsid w:val="00593F79"/>
    <w:rsid w:val="00594394"/>
    <w:rsid w:val="00594A84"/>
    <w:rsid w:val="00594CE1"/>
    <w:rsid w:val="00594CF0"/>
    <w:rsid w:val="0059522B"/>
    <w:rsid w:val="00595369"/>
    <w:rsid w:val="0059568F"/>
    <w:rsid w:val="00595B0E"/>
    <w:rsid w:val="00595FD2"/>
    <w:rsid w:val="005967B7"/>
    <w:rsid w:val="00596B9D"/>
    <w:rsid w:val="00596C8F"/>
    <w:rsid w:val="00597418"/>
    <w:rsid w:val="0059768E"/>
    <w:rsid w:val="00597CB9"/>
    <w:rsid w:val="005A07DE"/>
    <w:rsid w:val="005A1031"/>
    <w:rsid w:val="005A1DD2"/>
    <w:rsid w:val="005A1E3B"/>
    <w:rsid w:val="005A1F9F"/>
    <w:rsid w:val="005A2641"/>
    <w:rsid w:val="005A2AE6"/>
    <w:rsid w:val="005A2DC6"/>
    <w:rsid w:val="005A3298"/>
    <w:rsid w:val="005A3A43"/>
    <w:rsid w:val="005A3AB4"/>
    <w:rsid w:val="005A47DF"/>
    <w:rsid w:val="005A482A"/>
    <w:rsid w:val="005A4EB0"/>
    <w:rsid w:val="005A4F20"/>
    <w:rsid w:val="005A5256"/>
    <w:rsid w:val="005A525F"/>
    <w:rsid w:val="005A5268"/>
    <w:rsid w:val="005A5694"/>
    <w:rsid w:val="005A65FF"/>
    <w:rsid w:val="005A6A63"/>
    <w:rsid w:val="005A6E09"/>
    <w:rsid w:val="005A6FE7"/>
    <w:rsid w:val="005A7022"/>
    <w:rsid w:val="005A71A1"/>
    <w:rsid w:val="005B021E"/>
    <w:rsid w:val="005B06DA"/>
    <w:rsid w:val="005B212E"/>
    <w:rsid w:val="005B2680"/>
    <w:rsid w:val="005B275B"/>
    <w:rsid w:val="005B2C71"/>
    <w:rsid w:val="005B31C4"/>
    <w:rsid w:val="005B33BA"/>
    <w:rsid w:val="005B3658"/>
    <w:rsid w:val="005B3F6F"/>
    <w:rsid w:val="005B44BD"/>
    <w:rsid w:val="005B456D"/>
    <w:rsid w:val="005B465D"/>
    <w:rsid w:val="005B565D"/>
    <w:rsid w:val="005B59E3"/>
    <w:rsid w:val="005B5B49"/>
    <w:rsid w:val="005B63C7"/>
    <w:rsid w:val="005B675C"/>
    <w:rsid w:val="005B6D65"/>
    <w:rsid w:val="005B6ED6"/>
    <w:rsid w:val="005B6FAE"/>
    <w:rsid w:val="005B78F8"/>
    <w:rsid w:val="005C0724"/>
    <w:rsid w:val="005C08B4"/>
    <w:rsid w:val="005C0BC5"/>
    <w:rsid w:val="005C11D9"/>
    <w:rsid w:val="005C19FB"/>
    <w:rsid w:val="005C1ACB"/>
    <w:rsid w:val="005C1BB8"/>
    <w:rsid w:val="005C1E71"/>
    <w:rsid w:val="005C210E"/>
    <w:rsid w:val="005C2273"/>
    <w:rsid w:val="005C23E5"/>
    <w:rsid w:val="005C2AF4"/>
    <w:rsid w:val="005C2F8E"/>
    <w:rsid w:val="005C2FBB"/>
    <w:rsid w:val="005C3240"/>
    <w:rsid w:val="005C36DF"/>
    <w:rsid w:val="005C392D"/>
    <w:rsid w:val="005C3B08"/>
    <w:rsid w:val="005C4257"/>
    <w:rsid w:val="005C4AAE"/>
    <w:rsid w:val="005C536C"/>
    <w:rsid w:val="005C56C2"/>
    <w:rsid w:val="005C5C01"/>
    <w:rsid w:val="005C5C56"/>
    <w:rsid w:val="005C66E7"/>
    <w:rsid w:val="005C677A"/>
    <w:rsid w:val="005C6995"/>
    <w:rsid w:val="005C7215"/>
    <w:rsid w:val="005C7599"/>
    <w:rsid w:val="005C76AE"/>
    <w:rsid w:val="005C7862"/>
    <w:rsid w:val="005D0302"/>
    <w:rsid w:val="005D09E6"/>
    <w:rsid w:val="005D0B64"/>
    <w:rsid w:val="005D18F3"/>
    <w:rsid w:val="005D2117"/>
    <w:rsid w:val="005D3751"/>
    <w:rsid w:val="005D377A"/>
    <w:rsid w:val="005D3DD6"/>
    <w:rsid w:val="005D546C"/>
    <w:rsid w:val="005D562D"/>
    <w:rsid w:val="005D65B4"/>
    <w:rsid w:val="005D6814"/>
    <w:rsid w:val="005D6AE7"/>
    <w:rsid w:val="005D74C7"/>
    <w:rsid w:val="005E0D64"/>
    <w:rsid w:val="005E0ED8"/>
    <w:rsid w:val="005E137B"/>
    <w:rsid w:val="005E1543"/>
    <w:rsid w:val="005E16FB"/>
    <w:rsid w:val="005E1B0C"/>
    <w:rsid w:val="005E1DAB"/>
    <w:rsid w:val="005E2EB6"/>
    <w:rsid w:val="005E30B2"/>
    <w:rsid w:val="005E31AA"/>
    <w:rsid w:val="005E38EB"/>
    <w:rsid w:val="005E3B85"/>
    <w:rsid w:val="005E3C5A"/>
    <w:rsid w:val="005E45F2"/>
    <w:rsid w:val="005E4973"/>
    <w:rsid w:val="005E6F25"/>
    <w:rsid w:val="005E753C"/>
    <w:rsid w:val="005E7BE5"/>
    <w:rsid w:val="005F0444"/>
    <w:rsid w:val="005F0A73"/>
    <w:rsid w:val="005F11AA"/>
    <w:rsid w:val="005F15A8"/>
    <w:rsid w:val="005F21F5"/>
    <w:rsid w:val="005F2848"/>
    <w:rsid w:val="005F2925"/>
    <w:rsid w:val="005F2D56"/>
    <w:rsid w:val="005F2F6B"/>
    <w:rsid w:val="005F3144"/>
    <w:rsid w:val="005F319C"/>
    <w:rsid w:val="005F329C"/>
    <w:rsid w:val="005F3303"/>
    <w:rsid w:val="005F39C4"/>
    <w:rsid w:val="005F39FE"/>
    <w:rsid w:val="005F3F0A"/>
    <w:rsid w:val="005F5159"/>
    <w:rsid w:val="005F56B6"/>
    <w:rsid w:val="005F5878"/>
    <w:rsid w:val="005F5967"/>
    <w:rsid w:val="005F5970"/>
    <w:rsid w:val="005F5F82"/>
    <w:rsid w:val="005F6531"/>
    <w:rsid w:val="005F670A"/>
    <w:rsid w:val="005F67FC"/>
    <w:rsid w:val="005F6A26"/>
    <w:rsid w:val="005F6A4B"/>
    <w:rsid w:val="005F7164"/>
    <w:rsid w:val="005F71C7"/>
    <w:rsid w:val="005F7FCE"/>
    <w:rsid w:val="0060094C"/>
    <w:rsid w:val="00600D1F"/>
    <w:rsid w:val="00602C14"/>
    <w:rsid w:val="00603919"/>
    <w:rsid w:val="006039F0"/>
    <w:rsid w:val="00603F1E"/>
    <w:rsid w:val="00603F50"/>
    <w:rsid w:val="006043CC"/>
    <w:rsid w:val="00604714"/>
    <w:rsid w:val="00604EA1"/>
    <w:rsid w:val="00604FBA"/>
    <w:rsid w:val="006053D5"/>
    <w:rsid w:val="00605C04"/>
    <w:rsid w:val="00605ED2"/>
    <w:rsid w:val="0060604B"/>
    <w:rsid w:val="0060695D"/>
    <w:rsid w:val="00607B0D"/>
    <w:rsid w:val="00607B8E"/>
    <w:rsid w:val="00607BC2"/>
    <w:rsid w:val="00610146"/>
    <w:rsid w:val="00610552"/>
    <w:rsid w:val="00610F11"/>
    <w:rsid w:val="00611350"/>
    <w:rsid w:val="00611404"/>
    <w:rsid w:val="006116E9"/>
    <w:rsid w:val="00611F3D"/>
    <w:rsid w:val="0061229F"/>
    <w:rsid w:val="0061247F"/>
    <w:rsid w:val="006124F1"/>
    <w:rsid w:val="006124F9"/>
    <w:rsid w:val="0061271C"/>
    <w:rsid w:val="006127E2"/>
    <w:rsid w:val="00612EE6"/>
    <w:rsid w:val="00613205"/>
    <w:rsid w:val="006133E4"/>
    <w:rsid w:val="00613FC4"/>
    <w:rsid w:val="00614103"/>
    <w:rsid w:val="0061468C"/>
    <w:rsid w:val="00614693"/>
    <w:rsid w:val="00615865"/>
    <w:rsid w:val="0061685C"/>
    <w:rsid w:val="00616D94"/>
    <w:rsid w:val="00616EC1"/>
    <w:rsid w:val="00616F3A"/>
    <w:rsid w:val="00617397"/>
    <w:rsid w:val="00617498"/>
    <w:rsid w:val="006178BD"/>
    <w:rsid w:val="00617E97"/>
    <w:rsid w:val="00620374"/>
    <w:rsid w:val="00620737"/>
    <w:rsid w:val="00620D5A"/>
    <w:rsid w:val="00621013"/>
    <w:rsid w:val="006210CF"/>
    <w:rsid w:val="00621C9A"/>
    <w:rsid w:val="00621F90"/>
    <w:rsid w:val="00621FD1"/>
    <w:rsid w:val="006226BF"/>
    <w:rsid w:val="00624043"/>
    <w:rsid w:val="006240C4"/>
    <w:rsid w:val="00624413"/>
    <w:rsid w:val="00624DCA"/>
    <w:rsid w:val="00625475"/>
    <w:rsid w:val="006258C1"/>
    <w:rsid w:val="00625BA1"/>
    <w:rsid w:val="00626604"/>
    <w:rsid w:val="00626870"/>
    <w:rsid w:val="006271F7"/>
    <w:rsid w:val="00627723"/>
    <w:rsid w:val="00627A00"/>
    <w:rsid w:val="006302E3"/>
    <w:rsid w:val="00630D4E"/>
    <w:rsid w:val="006316D0"/>
    <w:rsid w:val="00631813"/>
    <w:rsid w:val="006325FD"/>
    <w:rsid w:val="00632C40"/>
    <w:rsid w:val="00632CC5"/>
    <w:rsid w:val="00633A2B"/>
    <w:rsid w:val="00633A57"/>
    <w:rsid w:val="00633AFD"/>
    <w:rsid w:val="00633E31"/>
    <w:rsid w:val="00634998"/>
    <w:rsid w:val="00634CE3"/>
    <w:rsid w:val="00635040"/>
    <w:rsid w:val="00635116"/>
    <w:rsid w:val="00635A35"/>
    <w:rsid w:val="00635D63"/>
    <w:rsid w:val="00635E55"/>
    <w:rsid w:val="00636CA5"/>
    <w:rsid w:val="00637356"/>
    <w:rsid w:val="006374F5"/>
    <w:rsid w:val="006378D6"/>
    <w:rsid w:val="00637E95"/>
    <w:rsid w:val="00640218"/>
    <w:rsid w:val="00640C21"/>
    <w:rsid w:val="00640CBF"/>
    <w:rsid w:val="00640DA8"/>
    <w:rsid w:val="0064122C"/>
    <w:rsid w:val="006420AB"/>
    <w:rsid w:val="006421A7"/>
    <w:rsid w:val="00642745"/>
    <w:rsid w:val="00643C15"/>
    <w:rsid w:val="00645879"/>
    <w:rsid w:val="006458E6"/>
    <w:rsid w:val="00645A03"/>
    <w:rsid w:val="00645F10"/>
    <w:rsid w:val="006460B4"/>
    <w:rsid w:val="00646831"/>
    <w:rsid w:val="006469E8"/>
    <w:rsid w:val="00646A3F"/>
    <w:rsid w:val="00646A61"/>
    <w:rsid w:val="00646AE7"/>
    <w:rsid w:val="006473A3"/>
    <w:rsid w:val="006477B3"/>
    <w:rsid w:val="00647B14"/>
    <w:rsid w:val="00647E7B"/>
    <w:rsid w:val="00650507"/>
    <w:rsid w:val="00650599"/>
    <w:rsid w:val="006506ED"/>
    <w:rsid w:val="00650C02"/>
    <w:rsid w:val="0065100F"/>
    <w:rsid w:val="0065118F"/>
    <w:rsid w:val="00651754"/>
    <w:rsid w:val="00652A76"/>
    <w:rsid w:val="00653AAB"/>
    <w:rsid w:val="00654044"/>
    <w:rsid w:val="006543F1"/>
    <w:rsid w:val="0065446C"/>
    <w:rsid w:val="0065451A"/>
    <w:rsid w:val="00654CB6"/>
    <w:rsid w:val="00654FFD"/>
    <w:rsid w:val="0065506A"/>
    <w:rsid w:val="006553FF"/>
    <w:rsid w:val="006555CC"/>
    <w:rsid w:val="006567FC"/>
    <w:rsid w:val="00656AB3"/>
    <w:rsid w:val="0065761C"/>
    <w:rsid w:val="00657A34"/>
    <w:rsid w:val="00657E76"/>
    <w:rsid w:val="00660E5B"/>
    <w:rsid w:val="0066101B"/>
    <w:rsid w:val="0066176F"/>
    <w:rsid w:val="00661809"/>
    <w:rsid w:val="00661CBF"/>
    <w:rsid w:val="00662035"/>
    <w:rsid w:val="00662106"/>
    <w:rsid w:val="00663003"/>
    <w:rsid w:val="00663755"/>
    <w:rsid w:val="00663C1B"/>
    <w:rsid w:val="00664110"/>
    <w:rsid w:val="00664313"/>
    <w:rsid w:val="006645F4"/>
    <w:rsid w:val="006646B7"/>
    <w:rsid w:val="00664A73"/>
    <w:rsid w:val="00664AFE"/>
    <w:rsid w:val="00664E20"/>
    <w:rsid w:val="00665BC0"/>
    <w:rsid w:val="00665EC6"/>
    <w:rsid w:val="00665FE0"/>
    <w:rsid w:val="006700ED"/>
    <w:rsid w:val="006703F7"/>
    <w:rsid w:val="00670495"/>
    <w:rsid w:val="00670F09"/>
    <w:rsid w:val="00671105"/>
    <w:rsid w:val="006716A4"/>
    <w:rsid w:val="006720B4"/>
    <w:rsid w:val="00672221"/>
    <w:rsid w:val="006723E0"/>
    <w:rsid w:val="00672A5B"/>
    <w:rsid w:val="0067312E"/>
    <w:rsid w:val="006732D8"/>
    <w:rsid w:val="00673492"/>
    <w:rsid w:val="00673E99"/>
    <w:rsid w:val="0067413B"/>
    <w:rsid w:val="006741F8"/>
    <w:rsid w:val="00674669"/>
    <w:rsid w:val="00675BBF"/>
    <w:rsid w:val="00675FBF"/>
    <w:rsid w:val="00676019"/>
    <w:rsid w:val="00676246"/>
    <w:rsid w:val="0067742B"/>
    <w:rsid w:val="00677A24"/>
    <w:rsid w:val="006803CE"/>
    <w:rsid w:val="0068092C"/>
    <w:rsid w:val="00680F32"/>
    <w:rsid w:val="00681108"/>
    <w:rsid w:val="0068122D"/>
    <w:rsid w:val="00681FB0"/>
    <w:rsid w:val="00681FE0"/>
    <w:rsid w:val="00682029"/>
    <w:rsid w:val="00682617"/>
    <w:rsid w:val="006826ED"/>
    <w:rsid w:val="00682B63"/>
    <w:rsid w:val="00682CCA"/>
    <w:rsid w:val="00683308"/>
    <w:rsid w:val="0068334E"/>
    <w:rsid w:val="0068339C"/>
    <w:rsid w:val="00683692"/>
    <w:rsid w:val="006840B8"/>
    <w:rsid w:val="00684BCA"/>
    <w:rsid w:val="00684BEC"/>
    <w:rsid w:val="00684E70"/>
    <w:rsid w:val="00684E75"/>
    <w:rsid w:val="00685921"/>
    <w:rsid w:val="00685BA9"/>
    <w:rsid w:val="00685CB6"/>
    <w:rsid w:val="00687B20"/>
    <w:rsid w:val="006900B6"/>
    <w:rsid w:val="00690850"/>
    <w:rsid w:val="00691208"/>
    <w:rsid w:val="006913BC"/>
    <w:rsid w:val="00691B77"/>
    <w:rsid w:val="00691CA6"/>
    <w:rsid w:val="00693155"/>
    <w:rsid w:val="006933E2"/>
    <w:rsid w:val="006933FD"/>
    <w:rsid w:val="0069363B"/>
    <w:rsid w:val="00693EBA"/>
    <w:rsid w:val="00693F97"/>
    <w:rsid w:val="0069418E"/>
    <w:rsid w:val="00694459"/>
    <w:rsid w:val="00694679"/>
    <w:rsid w:val="00694732"/>
    <w:rsid w:val="00694EEC"/>
    <w:rsid w:val="0069542E"/>
    <w:rsid w:val="00695859"/>
    <w:rsid w:val="00695D74"/>
    <w:rsid w:val="00696235"/>
    <w:rsid w:val="006965BF"/>
    <w:rsid w:val="006966B0"/>
    <w:rsid w:val="00696C07"/>
    <w:rsid w:val="00696F71"/>
    <w:rsid w:val="006A0D2A"/>
    <w:rsid w:val="006A12F4"/>
    <w:rsid w:val="006A1627"/>
    <w:rsid w:val="006A1FE2"/>
    <w:rsid w:val="006A25A5"/>
    <w:rsid w:val="006A294C"/>
    <w:rsid w:val="006A29C9"/>
    <w:rsid w:val="006A2AD2"/>
    <w:rsid w:val="006A2F1E"/>
    <w:rsid w:val="006A2F2B"/>
    <w:rsid w:val="006A341A"/>
    <w:rsid w:val="006A3BAC"/>
    <w:rsid w:val="006A45F9"/>
    <w:rsid w:val="006A46D7"/>
    <w:rsid w:val="006A49B0"/>
    <w:rsid w:val="006A4A08"/>
    <w:rsid w:val="006A4D3A"/>
    <w:rsid w:val="006A5902"/>
    <w:rsid w:val="006A5B79"/>
    <w:rsid w:val="006A5C48"/>
    <w:rsid w:val="006A5E96"/>
    <w:rsid w:val="006A6203"/>
    <w:rsid w:val="006A62B7"/>
    <w:rsid w:val="006A6993"/>
    <w:rsid w:val="006A71D0"/>
    <w:rsid w:val="006A73C3"/>
    <w:rsid w:val="006A7655"/>
    <w:rsid w:val="006A7A02"/>
    <w:rsid w:val="006B19A9"/>
    <w:rsid w:val="006B201A"/>
    <w:rsid w:val="006B209C"/>
    <w:rsid w:val="006B240E"/>
    <w:rsid w:val="006B24E8"/>
    <w:rsid w:val="006B2692"/>
    <w:rsid w:val="006B322D"/>
    <w:rsid w:val="006B33C5"/>
    <w:rsid w:val="006B36BB"/>
    <w:rsid w:val="006B3C18"/>
    <w:rsid w:val="006B45CF"/>
    <w:rsid w:val="006B4940"/>
    <w:rsid w:val="006B4963"/>
    <w:rsid w:val="006B4CD6"/>
    <w:rsid w:val="006B5337"/>
    <w:rsid w:val="006B57ED"/>
    <w:rsid w:val="006B59BE"/>
    <w:rsid w:val="006B5C82"/>
    <w:rsid w:val="006B5F64"/>
    <w:rsid w:val="006B641D"/>
    <w:rsid w:val="006B6A14"/>
    <w:rsid w:val="006B6E45"/>
    <w:rsid w:val="006B7771"/>
    <w:rsid w:val="006C02D2"/>
    <w:rsid w:val="006C077F"/>
    <w:rsid w:val="006C07EF"/>
    <w:rsid w:val="006C0B07"/>
    <w:rsid w:val="006C0D10"/>
    <w:rsid w:val="006C167C"/>
    <w:rsid w:val="006C1A91"/>
    <w:rsid w:val="006C1B85"/>
    <w:rsid w:val="006C1D66"/>
    <w:rsid w:val="006C1E2B"/>
    <w:rsid w:val="006C3426"/>
    <w:rsid w:val="006C34FC"/>
    <w:rsid w:val="006C389B"/>
    <w:rsid w:val="006C3B1F"/>
    <w:rsid w:val="006C42CB"/>
    <w:rsid w:val="006C462F"/>
    <w:rsid w:val="006C4830"/>
    <w:rsid w:val="006C498D"/>
    <w:rsid w:val="006C54B9"/>
    <w:rsid w:val="006C5E5F"/>
    <w:rsid w:val="006C5F62"/>
    <w:rsid w:val="006C6051"/>
    <w:rsid w:val="006C6871"/>
    <w:rsid w:val="006C6D0D"/>
    <w:rsid w:val="006C6F24"/>
    <w:rsid w:val="006C7B2B"/>
    <w:rsid w:val="006C7F25"/>
    <w:rsid w:val="006C7F2E"/>
    <w:rsid w:val="006D002C"/>
    <w:rsid w:val="006D007C"/>
    <w:rsid w:val="006D07F6"/>
    <w:rsid w:val="006D0B58"/>
    <w:rsid w:val="006D0BB7"/>
    <w:rsid w:val="006D0C04"/>
    <w:rsid w:val="006D124B"/>
    <w:rsid w:val="006D1A3C"/>
    <w:rsid w:val="006D1A40"/>
    <w:rsid w:val="006D1D98"/>
    <w:rsid w:val="006D1E2D"/>
    <w:rsid w:val="006D2051"/>
    <w:rsid w:val="006D27A5"/>
    <w:rsid w:val="006D33C5"/>
    <w:rsid w:val="006D3F7A"/>
    <w:rsid w:val="006D415E"/>
    <w:rsid w:val="006D42F6"/>
    <w:rsid w:val="006D43CF"/>
    <w:rsid w:val="006D4A50"/>
    <w:rsid w:val="006D4BAC"/>
    <w:rsid w:val="006D5167"/>
    <w:rsid w:val="006D5A54"/>
    <w:rsid w:val="006D5ADC"/>
    <w:rsid w:val="006D5E16"/>
    <w:rsid w:val="006D6258"/>
    <w:rsid w:val="006D6332"/>
    <w:rsid w:val="006D6AD9"/>
    <w:rsid w:val="006D6D22"/>
    <w:rsid w:val="006D6F33"/>
    <w:rsid w:val="006D712F"/>
    <w:rsid w:val="006D77D6"/>
    <w:rsid w:val="006D7C83"/>
    <w:rsid w:val="006D7EA8"/>
    <w:rsid w:val="006E02AB"/>
    <w:rsid w:val="006E0955"/>
    <w:rsid w:val="006E0DFC"/>
    <w:rsid w:val="006E110C"/>
    <w:rsid w:val="006E11C2"/>
    <w:rsid w:val="006E1569"/>
    <w:rsid w:val="006E1BA5"/>
    <w:rsid w:val="006E1DB1"/>
    <w:rsid w:val="006E1E77"/>
    <w:rsid w:val="006E2E52"/>
    <w:rsid w:val="006E3938"/>
    <w:rsid w:val="006E3CD4"/>
    <w:rsid w:val="006E3DE2"/>
    <w:rsid w:val="006E47BE"/>
    <w:rsid w:val="006E4A7D"/>
    <w:rsid w:val="006E4BE2"/>
    <w:rsid w:val="006E4D1C"/>
    <w:rsid w:val="006E4DE8"/>
    <w:rsid w:val="006E53A4"/>
    <w:rsid w:val="006E54B5"/>
    <w:rsid w:val="006E5C11"/>
    <w:rsid w:val="006E6F2D"/>
    <w:rsid w:val="006E7073"/>
    <w:rsid w:val="006E7074"/>
    <w:rsid w:val="006E7316"/>
    <w:rsid w:val="006E73E6"/>
    <w:rsid w:val="006E76D7"/>
    <w:rsid w:val="006E7EFF"/>
    <w:rsid w:val="006F094B"/>
    <w:rsid w:val="006F1417"/>
    <w:rsid w:val="006F1667"/>
    <w:rsid w:val="006F1729"/>
    <w:rsid w:val="006F1E65"/>
    <w:rsid w:val="006F2023"/>
    <w:rsid w:val="006F22DB"/>
    <w:rsid w:val="006F27C1"/>
    <w:rsid w:val="006F2FC5"/>
    <w:rsid w:val="006F2FD3"/>
    <w:rsid w:val="006F37F3"/>
    <w:rsid w:val="006F3B63"/>
    <w:rsid w:val="006F441C"/>
    <w:rsid w:val="006F4701"/>
    <w:rsid w:val="006F4B3F"/>
    <w:rsid w:val="006F4BE6"/>
    <w:rsid w:val="006F4DAF"/>
    <w:rsid w:val="006F54CF"/>
    <w:rsid w:val="006F584A"/>
    <w:rsid w:val="006F5E5D"/>
    <w:rsid w:val="006F61BD"/>
    <w:rsid w:val="006F644D"/>
    <w:rsid w:val="006F6869"/>
    <w:rsid w:val="006F69C4"/>
    <w:rsid w:val="006F7262"/>
    <w:rsid w:val="00700636"/>
    <w:rsid w:val="0070096C"/>
    <w:rsid w:val="00700B61"/>
    <w:rsid w:val="00700E65"/>
    <w:rsid w:val="00700FD2"/>
    <w:rsid w:val="0070148A"/>
    <w:rsid w:val="007014BD"/>
    <w:rsid w:val="007014D7"/>
    <w:rsid w:val="0070153B"/>
    <w:rsid w:val="00701845"/>
    <w:rsid w:val="00701B2D"/>
    <w:rsid w:val="0070224C"/>
    <w:rsid w:val="00702D42"/>
    <w:rsid w:val="00702DD3"/>
    <w:rsid w:val="00702DDA"/>
    <w:rsid w:val="00703349"/>
    <w:rsid w:val="007035E4"/>
    <w:rsid w:val="007039E1"/>
    <w:rsid w:val="00704239"/>
    <w:rsid w:val="00704749"/>
    <w:rsid w:val="0070562B"/>
    <w:rsid w:val="00705708"/>
    <w:rsid w:val="007057CC"/>
    <w:rsid w:val="00705A4C"/>
    <w:rsid w:val="00705BF5"/>
    <w:rsid w:val="00705E94"/>
    <w:rsid w:val="0070688B"/>
    <w:rsid w:val="007069D0"/>
    <w:rsid w:val="00706F44"/>
    <w:rsid w:val="00707245"/>
    <w:rsid w:val="00707CDB"/>
    <w:rsid w:val="007107E8"/>
    <w:rsid w:val="0071119B"/>
    <w:rsid w:val="00711BA9"/>
    <w:rsid w:val="00711F84"/>
    <w:rsid w:val="00712A44"/>
    <w:rsid w:val="007135FC"/>
    <w:rsid w:val="0071365B"/>
    <w:rsid w:val="00713BAE"/>
    <w:rsid w:val="00714269"/>
    <w:rsid w:val="00714E25"/>
    <w:rsid w:val="00715059"/>
    <w:rsid w:val="007150CF"/>
    <w:rsid w:val="007151CC"/>
    <w:rsid w:val="007152AF"/>
    <w:rsid w:val="00715728"/>
    <w:rsid w:val="0071579E"/>
    <w:rsid w:val="0071680E"/>
    <w:rsid w:val="00716C30"/>
    <w:rsid w:val="00716ECD"/>
    <w:rsid w:val="0071713B"/>
    <w:rsid w:val="007179EE"/>
    <w:rsid w:val="007200BD"/>
    <w:rsid w:val="0072070B"/>
    <w:rsid w:val="007207A6"/>
    <w:rsid w:val="00720BCA"/>
    <w:rsid w:val="007211A6"/>
    <w:rsid w:val="00721965"/>
    <w:rsid w:val="00722838"/>
    <w:rsid w:val="00723AC1"/>
    <w:rsid w:val="00723FBF"/>
    <w:rsid w:val="007241E9"/>
    <w:rsid w:val="00724409"/>
    <w:rsid w:val="00724666"/>
    <w:rsid w:val="00724B1E"/>
    <w:rsid w:val="00724CC0"/>
    <w:rsid w:val="00724FF3"/>
    <w:rsid w:val="00725785"/>
    <w:rsid w:val="00725C82"/>
    <w:rsid w:val="007271A7"/>
    <w:rsid w:val="00727F58"/>
    <w:rsid w:val="007309E4"/>
    <w:rsid w:val="00731236"/>
    <w:rsid w:val="00731433"/>
    <w:rsid w:val="007316AD"/>
    <w:rsid w:val="00732516"/>
    <w:rsid w:val="00732717"/>
    <w:rsid w:val="007328D4"/>
    <w:rsid w:val="00734153"/>
    <w:rsid w:val="00734A81"/>
    <w:rsid w:val="00734C21"/>
    <w:rsid w:val="007350F1"/>
    <w:rsid w:val="00735228"/>
    <w:rsid w:val="007357D6"/>
    <w:rsid w:val="00736396"/>
    <w:rsid w:val="007368C5"/>
    <w:rsid w:val="00736BDB"/>
    <w:rsid w:val="00736E76"/>
    <w:rsid w:val="007373FB"/>
    <w:rsid w:val="0073746F"/>
    <w:rsid w:val="00737610"/>
    <w:rsid w:val="007401C1"/>
    <w:rsid w:val="007404F9"/>
    <w:rsid w:val="007407FB"/>
    <w:rsid w:val="00740C70"/>
    <w:rsid w:val="007415B1"/>
    <w:rsid w:val="00741DE8"/>
    <w:rsid w:val="0074256F"/>
    <w:rsid w:val="00743292"/>
    <w:rsid w:val="007436D3"/>
    <w:rsid w:val="00743DFF"/>
    <w:rsid w:val="00744055"/>
    <w:rsid w:val="007450F6"/>
    <w:rsid w:val="007456FB"/>
    <w:rsid w:val="00746118"/>
    <w:rsid w:val="00746214"/>
    <w:rsid w:val="0074682A"/>
    <w:rsid w:val="00746897"/>
    <w:rsid w:val="00747507"/>
    <w:rsid w:val="007477E9"/>
    <w:rsid w:val="00747E5B"/>
    <w:rsid w:val="00750344"/>
    <w:rsid w:val="00750D0E"/>
    <w:rsid w:val="007510D8"/>
    <w:rsid w:val="00751917"/>
    <w:rsid w:val="00752323"/>
    <w:rsid w:val="00752382"/>
    <w:rsid w:val="00752872"/>
    <w:rsid w:val="00752874"/>
    <w:rsid w:val="007528D1"/>
    <w:rsid w:val="00753186"/>
    <w:rsid w:val="0075368C"/>
    <w:rsid w:val="007542B7"/>
    <w:rsid w:val="0075450B"/>
    <w:rsid w:val="007548DC"/>
    <w:rsid w:val="0075563D"/>
    <w:rsid w:val="0075572E"/>
    <w:rsid w:val="00755DC7"/>
    <w:rsid w:val="007560C6"/>
    <w:rsid w:val="007565DE"/>
    <w:rsid w:val="0075702C"/>
    <w:rsid w:val="007572FB"/>
    <w:rsid w:val="00757B4C"/>
    <w:rsid w:val="007600D0"/>
    <w:rsid w:val="0076037B"/>
    <w:rsid w:val="007603FC"/>
    <w:rsid w:val="007603FD"/>
    <w:rsid w:val="007606AB"/>
    <w:rsid w:val="00760CC4"/>
    <w:rsid w:val="00760CCA"/>
    <w:rsid w:val="00760CEA"/>
    <w:rsid w:val="00761628"/>
    <w:rsid w:val="007619B4"/>
    <w:rsid w:val="00761BA2"/>
    <w:rsid w:val="00761F99"/>
    <w:rsid w:val="0076274F"/>
    <w:rsid w:val="007627AE"/>
    <w:rsid w:val="00762998"/>
    <w:rsid w:val="00763127"/>
    <w:rsid w:val="00763FDA"/>
    <w:rsid w:val="007640AC"/>
    <w:rsid w:val="007642CB"/>
    <w:rsid w:val="0076484B"/>
    <w:rsid w:val="00764D01"/>
    <w:rsid w:val="00764FB7"/>
    <w:rsid w:val="007658C9"/>
    <w:rsid w:val="00765D54"/>
    <w:rsid w:val="00766A95"/>
    <w:rsid w:val="00767417"/>
    <w:rsid w:val="00767901"/>
    <w:rsid w:val="00770386"/>
    <w:rsid w:val="00770391"/>
    <w:rsid w:val="0077079D"/>
    <w:rsid w:val="00770BC4"/>
    <w:rsid w:val="00770C59"/>
    <w:rsid w:val="00771338"/>
    <w:rsid w:val="007716BD"/>
    <w:rsid w:val="00771912"/>
    <w:rsid w:val="0077296E"/>
    <w:rsid w:val="00772B92"/>
    <w:rsid w:val="007737F8"/>
    <w:rsid w:val="007738DE"/>
    <w:rsid w:val="00773DE2"/>
    <w:rsid w:val="00773E39"/>
    <w:rsid w:val="00774470"/>
    <w:rsid w:val="00774B92"/>
    <w:rsid w:val="00775574"/>
    <w:rsid w:val="00775D7E"/>
    <w:rsid w:val="0077748C"/>
    <w:rsid w:val="00777530"/>
    <w:rsid w:val="0078007E"/>
    <w:rsid w:val="007804F2"/>
    <w:rsid w:val="007806B9"/>
    <w:rsid w:val="007810DB"/>
    <w:rsid w:val="00781D84"/>
    <w:rsid w:val="0078202D"/>
    <w:rsid w:val="00782161"/>
    <w:rsid w:val="00782233"/>
    <w:rsid w:val="00782967"/>
    <w:rsid w:val="00782E1B"/>
    <w:rsid w:val="00782FDB"/>
    <w:rsid w:val="0078342D"/>
    <w:rsid w:val="00783860"/>
    <w:rsid w:val="007843DE"/>
    <w:rsid w:val="007848A6"/>
    <w:rsid w:val="00784B71"/>
    <w:rsid w:val="00784D68"/>
    <w:rsid w:val="00785085"/>
    <w:rsid w:val="00785742"/>
    <w:rsid w:val="0078585B"/>
    <w:rsid w:val="00785A5D"/>
    <w:rsid w:val="00785F2C"/>
    <w:rsid w:val="0078734D"/>
    <w:rsid w:val="00787521"/>
    <w:rsid w:val="007876F7"/>
    <w:rsid w:val="00787DF7"/>
    <w:rsid w:val="007900F1"/>
    <w:rsid w:val="00790B32"/>
    <w:rsid w:val="00790D66"/>
    <w:rsid w:val="007919C3"/>
    <w:rsid w:val="0079256F"/>
    <w:rsid w:val="00792E9A"/>
    <w:rsid w:val="007930C9"/>
    <w:rsid w:val="0079346D"/>
    <w:rsid w:val="0079358D"/>
    <w:rsid w:val="007941D2"/>
    <w:rsid w:val="00795086"/>
    <w:rsid w:val="00795111"/>
    <w:rsid w:val="007955F6"/>
    <w:rsid w:val="00795791"/>
    <w:rsid w:val="00796B68"/>
    <w:rsid w:val="00796DB5"/>
    <w:rsid w:val="0079725F"/>
    <w:rsid w:val="00797CA8"/>
    <w:rsid w:val="007A0077"/>
    <w:rsid w:val="007A0F83"/>
    <w:rsid w:val="007A1619"/>
    <w:rsid w:val="007A250C"/>
    <w:rsid w:val="007A2670"/>
    <w:rsid w:val="007A2C56"/>
    <w:rsid w:val="007A2F36"/>
    <w:rsid w:val="007A31D9"/>
    <w:rsid w:val="007A32A0"/>
    <w:rsid w:val="007A366F"/>
    <w:rsid w:val="007A369C"/>
    <w:rsid w:val="007A3763"/>
    <w:rsid w:val="007A3950"/>
    <w:rsid w:val="007A3CE2"/>
    <w:rsid w:val="007A4119"/>
    <w:rsid w:val="007A44C0"/>
    <w:rsid w:val="007A4892"/>
    <w:rsid w:val="007A4908"/>
    <w:rsid w:val="007A4DA2"/>
    <w:rsid w:val="007A4FD6"/>
    <w:rsid w:val="007A50C3"/>
    <w:rsid w:val="007A5318"/>
    <w:rsid w:val="007A55F3"/>
    <w:rsid w:val="007A5C77"/>
    <w:rsid w:val="007A649B"/>
    <w:rsid w:val="007A66AC"/>
    <w:rsid w:val="007A6BBB"/>
    <w:rsid w:val="007A79DB"/>
    <w:rsid w:val="007A7AB5"/>
    <w:rsid w:val="007B01B1"/>
    <w:rsid w:val="007B065B"/>
    <w:rsid w:val="007B08BF"/>
    <w:rsid w:val="007B0C6B"/>
    <w:rsid w:val="007B0D60"/>
    <w:rsid w:val="007B0E9E"/>
    <w:rsid w:val="007B1150"/>
    <w:rsid w:val="007B1220"/>
    <w:rsid w:val="007B181B"/>
    <w:rsid w:val="007B1D70"/>
    <w:rsid w:val="007B217B"/>
    <w:rsid w:val="007B255C"/>
    <w:rsid w:val="007B290E"/>
    <w:rsid w:val="007B2FA3"/>
    <w:rsid w:val="007B303B"/>
    <w:rsid w:val="007B379E"/>
    <w:rsid w:val="007B38B5"/>
    <w:rsid w:val="007B3DFE"/>
    <w:rsid w:val="007B45C1"/>
    <w:rsid w:val="007B469A"/>
    <w:rsid w:val="007B475A"/>
    <w:rsid w:val="007B560D"/>
    <w:rsid w:val="007B6196"/>
    <w:rsid w:val="007B64B9"/>
    <w:rsid w:val="007B66DB"/>
    <w:rsid w:val="007B745C"/>
    <w:rsid w:val="007B7689"/>
    <w:rsid w:val="007B77B2"/>
    <w:rsid w:val="007B787C"/>
    <w:rsid w:val="007B78A0"/>
    <w:rsid w:val="007B7CCE"/>
    <w:rsid w:val="007B7F12"/>
    <w:rsid w:val="007B7F72"/>
    <w:rsid w:val="007C00C3"/>
    <w:rsid w:val="007C080D"/>
    <w:rsid w:val="007C0AE0"/>
    <w:rsid w:val="007C1829"/>
    <w:rsid w:val="007C1D36"/>
    <w:rsid w:val="007C2225"/>
    <w:rsid w:val="007C254B"/>
    <w:rsid w:val="007C294C"/>
    <w:rsid w:val="007C2AAE"/>
    <w:rsid w:val="007C2BCD"/>
    <w:rsid w:val="007C2FFB"/>
    <w:rsid w:val="007C316F"/>
    <w:rsid w:val="007C3897"/>
    <w:rsid w:val="007C3ABD"/>
    <w:rsid w:val="007C3D76"/>
    <w:rsid w:val="007C4629"/>
    <w:rsid w:val="007C4738"/>
    <w:rsid w:val="007C4BA5"/>
    <w:rsid w:val="007C4CB5"/>
    <w:rsid w:val="007C4E86"/>
    <w:rsid w:val="007C5181"/>
    <w:rsid w:val="007C549C"/>
    <w:rsid w:val="007C54EF"/>
    <w:rsid w:val="007C55A5"/>
    <w:rsid w:val="007C5C1B"/>
    <w:rsid w:val="007C5C78"/>
    <w:rsid w:val="007C5DAA"/>
    <w:rsid w:val="007C7082"/>
    <w:rsid w:val="007C7779"/>
    <w:rsid w:val="007D01E7"/>
    <w:rsid w:val="007D048B"/>
    <w:rsid w:val="007D0685"/>
    <w:rsid w:val="007D0B3B"/>
    <w:rsid w:val="007D1A4A"/>
    <w:rsid w:val="007D1AE7"/>
    <w:rsid w:val="007D2196"/>
    <w:rsid w:val="007D2626"/>
    <w:rsid w:val="007D265A"/>
    <w:rsid w:val="007D2D17"/>
    <w:rsid w:val="007D3069"/>
    <w:rsid w:val="007D3143"/>
    <w:rsid w:val="007D331A"/>
    <w:rsid w:val="007D341E"/>
    <w:rsid w:val="007D3590"/>
    <w:rsid w:val="007D390E"/>
    <w:rsid w:val="007D4339"/>
    <w:rsid w:val="007D471F"/>
    <w:rsid w:val="007D5096"/>
    <w:rsid w:val="007D5394"/>
    <w:rsid w:val="007D5584"/>
    <w:rsid w:val="007D5A82"/>
    <w:rsid w:val="007D5E79"/>
    <w:rsid w:val="007D6303"/>
    <w:rsid w:val="007D65AC"/>
    <w:rsid w:val="007D65D9"/>
    <w:rsid w:val="007D6BC5"/>
    <w:rsid w:val="007D6C8F"/>
    <w:rsid w:val="007D74F1"/>
    <w:rsid w:val="007D7C26"/>
    <w:rsid w:val="007E037B"/>
    <w:rsid w:val="007E1275"/>
    <w:rsid w:val="007E1298"/>
    <w:rsid w:val="007E17D6"/>
    <w:rsid w:val="007E187F"/>
    <w:rsid w:val="007E1BEE"/>
    <w:rsid w:val="007E24A7"/>
    <w:rsid w:val="007E300B"/>
    <w:rsid w:val="007E3291"/>
    <w:rsid w:val="007E3664"/>
    <w:rsid w:val="007E3B12"/>
    <w:rsid w:val="007E4713"/>
    <w:rsid w:val="007E47E3"/>
    <w:rsid w:val="007E47F3"/>
    <w:rsid w:val="007E4A30"/>
    <w:rsid w:val="007E4A37"/>
    <w:rsid w:val="007E5203"/>
    <w:rsid w:val="007E524E"/>
    <w:rsid w:val="007E5310"/>
    <w:rsid w:val="007E55E9"/>
    <w:rsid w:val="007E56FF"/>
    <w:rsid w:val="007E6183"/>
    <w:rsid w:val="007E6851"/>
    <w:rsid w:val="007E699B"/>
    <w:rsid w:val="007E6ED4"/>
    <w:rsid w:val="007E6F4B"/>
    <w:rsid w:val="007E73A1"/>
    <w:rsid w:val="007E7411"/>
    <w:rsid w:val="007E748C"/>
    <w:rsid w:val="007F0354"/>
    <w:rsid w:val="007F06AA"/>
    <w:rsid w:val="007F11EC"/>
    <w:rsid w:val="007F12AB"/>
    <w:rsid w:val="007F1911"/>
    <w:rsid w:val="007F1A6E"/>
    <w:rsid w:val="007F1EC2"/>
    <w:rsid w:val="007F202B"/>
    <w:rsid w:val="007F2533"/>
    <w:rsid w:val="007F284D"/>
    <w:rsid w:val="007F2B6B"/>
    <w:rsid w:val="007F2C6D"/>
    <w:rsid w:val="007F2CFE"/>
    <w:rsid w:val="007F3A68"/>
    <w:rsid w:val="007F4008"/>
    <w:rsid w:val="007F4348"/>
    <w:rsid w:val="007F43D1"/>
    <w:rsid w:val="007F4E37"/>
    <w:rsid w:val="007F541D"/>
    <w:rsid w:val="007F56DF"/>
    <w:rsid w:val="007F5CD9"/>
    <w:rsid w:val="007F5DE9"/>
    <w:rsid w:val="007F641E"/>
    <w:rsid w:val="007F68A3"/>
    <w:rsid w:val="007F6C0F"/>
    <w:rsid w:val="007F6D39"/>
    <w:rsid w:val="007F7947"/>
    <w:rsid w:val="00800A33"/>
    <w:rsid w:val="00800E1E"/>
    <w:rsid w:val="008015BE"/>
    <w:rsid w:val="00801EB9"/>
    <w:rsid w:val="00802F51"/>
    <w:rsid w:val="00803A30"/>
    <w:rsid w:val="00803E64"/>
    <w:rsid w:val="00804D13"/>
    <w:rsid w:val="008057F6"/>
    <w:rsid w:val="00805EDE"/>
    <w:rsid w:val="00805FE2"/>
    <w:rsid w:val="00806040"/>
    <w:rsid w:val="008063C7"/>
    <w:rsid w:val="00806837"/>
    <w:rsid w:val="00807371"/>
    <w:rsid w:val="00807EE2"/>
    <w:rsid w:val="00807F95"/>
    <w:rsid w:val="00810BB0"/>
    <w:rsid w:val="008110EA"/>
    <w:rsid w:val="0081163F"/>
    <w:rsid w:val="0081171D"/>
    <w:rsid w:val="00813050"/>
    <w:rsid w:val="008134FE"/>
    <w:rsid w:val="0081373F"/>
    <w:rsid w:val="00813828"/>
    <w:rsid w:val="008141ED"/>
    <w:rsid w:val="00815B0C"/>
    <w:rsid w:val="00815D78"/>
    <w:rsid w:val="00816456"/>
    <w:rsid w:val="00817084"/>
    <w:rsid w:val="00817896"/>
    <w:rsid w:val="00817CD8"/>
    <w:rsid w:val="008202F2"/>
    <w:rsid w:val="0082082F"/>
    <w:rsid w:val="00821318"/>
    <w:rsid w:val="008213DE"/>
    <w:rsid w:val="0082182F"/>
    <w:rsid w:val="00821BA0"/>
    <w:rsid w:val="00822168"/>
    <w:rsid w:val="00822913"/>
    <w:rsid w:val="00823A53"/>
    <w:rsid w:val="0082472A"/>
    <w:rsid w:val="008247AE"/>
    <w:rsid w:val="00824854"/>
    <w:rsid w:val="008248F1"/>
    <w:rsid w:val="00824C03"/>
    <w:rsid w:val="00825254"/>
    <w:rsid w:val="00825C37"/>
    <w:rsid w:val="00825D82"/>
    <w:rsid w:val="0082650F"/>
    <w:rsid w:val="00826BC9"/>
    <w:rsid w:val="008273DE"/>
    <w:rsid w:val="00827508"/>
    <w:rsid w:val="00827562"/>
    <w:rsid w:val="00830ECF"/>
    <w:rsid w:val="008316E6"/>
    <w:rsid w:val="00831712"/>
    <w:rsid w:val="00831BB1"/>
    <w:rsid w:val="00832230"/>
    <w:rsid w:val="008325F9"/>
    <w:rsid w:val="00832E07"/>
    <w:rsid w:val="00832F35"/>
    <w:rsid w:val="008330CC"/>
    <w:rsid w:val="008331AB"/>
    <w:rsid w:val="00833397"/>
    <w:rsid w:val="008338E7"/>
    <w:rsid w:val="008339ED"/>
    <w:rsid w:val="00833BF0"/>
    <w:rsid w:val="00833C7D"/>
    <w:rsid w:val="00833F64"/>
    <w:rsid w:val="0083407E"/>
    <w:rsid w:val="00834225"/>
    <w:rsid w:val="00834A98"/>
    <w:rsid w:val="00834BAB"/>
    <w:rsid w:val="008351B2"/>
    <w:rsid w:val="00835BAA"/>
    <w:rsid w:val="0083635D"/>
    <w:rsid w:val="00836765"/>
    <w:rsid w:val="00836C72"/>
    <w:rsid w:val="00836EB4"/>
    <w:rsid w:val="008378F4"/>
    <w:rsid w:val="0083793F"/>
    <w:rsid w:val="00837ACB"/>
    <w:rsid w:val="00837C9E"/>
    <w:rsid w:val="00837E84"/>
    <w:rsid w:val="00840888"/>
    <w:rsid w:val="00840A51"/>
    <w:rsid w:val="00840ACD"/>
    <w:rsid w:val="00840D6C"/>
    <w:rsid w:val="00841BB9"/>
    <w:rsid w:val="0084233C"/>
    <w:rsid w:val="00842387"/>
    <w:rsid w:val="008425B8"/>
    <w:rsid w:val="0084345F"/>
    <w:rsid w:val="00843D17"/>
    <w:rsid w:val="00843EB3"/>
    <w:rsid w:val="00844082"/>
    <w:rsid w:val="00844F61"/>
    <w:rsid w:val="00844FFD"/>
    <w:rsid w:val="008456A2"/>
    <w:rsid w:val="00845867"/>
    <w:rsid w:val="00845C79"/>
    <w:rsid w:val="0084695E"/>
    <w:rsid w:val="00846D76"/>
    <w:rsid w:val="00846E2D"/>
    <w:rsid w:val="008470BA"/>
    <w:rsid w:val="00847695"/>
    <w:rsid w:val="00847792"/>
    <w:rsid w:val="00847F47"/>
    <w:rsid w:val="00850234"/>
    <w:rsid w:val="008508AA"/>
    <w:rsid w:val="00850A35"/>
    <w:rsid w:val="00850DE3"/>
    <w:rsid w:val="0085179A"/>
    <w:rsid w:val="00851BEA"/>
    <w:rsid w:val="008522A1"/>
    <w:rsid w:val="008522AC"/>
    <w:rsid w:val="00852BAD"/>
    <w:rsid w:val="0085343B"/>
    <w:rsid w:val="008536CE"/>
    <w:rsid w:val="008537B9"/>
    <w:rsid w:val="00853D07"/>
    <w:rsid w:val="00854160"/>
    <w:rsid w:val="008541CA"/>
    <w:rsid w:val="00854839"/>
    <w:rsid w:val="0085494A"/>
    <w:rsid w:val="008553F3"/>
    <w:rsid w:val="008554B3"/>
    <w:rsid w:val="00856050"/>
    <w:rsid w:val="00856343"/>
    <w:rsid w:val="00856715"/>
    <w:rsid w:val="00856BEC"/>
    <w:rsid w:val="00856F16"/>
    <w:rsid w:val="00857262"/>
    <w:rsid w:val="00857552"/>
    <w:rsid w:val="008601FB"/>
    <w:rsid w:val="00860594"/>
    <w:rsid w:val="008605C0"/>
    <w:rsid w:val="00860D2F"/>
    <w:rsid w:val="00860D36"/>
    <w:rsid w:val="00862056"/>
    <w:rsid w:val="00862212"/>
    <w:rsid w:val="008625A2"/>
    <w:rsid w:val="00862B1E"/>
    <w:rsid w:val="00862C46"/>
    <w:rsid w:val="00864158"/>
    <w:rsid w:val="008645C8"/>
    <w:rsid w:val="008645D0"/>
    <w:rsid w:val="00864A24"/>
    <w:rsid w:val="008658C8"/>
    <w:rsid w:val="00866B1F"/>
    <w:rsid w:val="00866E51"/>
    <w:rsid w:val="00866F2E"/>
    <w:rsid w:val="00867172"/>
    <w:rsid w:val="00867378"/>
    <w:rsid w:val="0086737C"/>
    <w:rsid w:val="00867477"/>
    <w:rsid w:val="00867D5F"/>
    <w:rsid w:val="00867ECA"/>
    <w:rsid w:val="00870065"/>
    <w:rsid w:val="008700CA"/>
    <w:rsid w:val="008706A4"/>
    <w:rsid w:val="00870E38"/>
    <w:rsid w:val="00871D5D"/>
    <w:rsid w:val="008722CF"/>
    <w:rsid w:val="00873D10"/>
    <w:rsid w:val="008741B3"/>
    <w:rsid w:val="00874EB9"/>
    <w:rsid w:val="00874F4F"/>
    <w:rsid w:val="008750BC"/>
    <w:rsid w:val="00875439"/>
    <w:rsid w:val="00875AB7"/>
    <w:rsid w:val="008760DF"/>
    <w:rsid w:val="008766A3"/>
    <w:rsid w:val="0087709F"/>
    <w:rsid w:val="008772CC"/>
    <w:rsid w:val="0087737D"/>
    <w:rsid w:val="00877926"/>
    <w:rsid w:val="00877943"/>
    <w:rsid w:val="00877C5E"/>
    <w:rsid w:val="00880058"/>
    <w:rsid w:val="00880723"/>
    <w:rsid w:val="0088075A"/>
    <w:rsid w:val="008809DB"/>
    <w:rsid w:val="00880BAA"/>
    <w:rsid w:val="00881B72"/>
    <w:rsid w:val="008820E8"/>
    <w:rsid w:val="00882552"/>
    <w:rsid w:val="00882736"/>
    <w:rsid w:val="00883A20"/>
    <w:rsid w:val="00883A2A"/>
    <w:rsid w:val="008851EF"/>
    <w:rsid w:val="00885F39"/>
    <w:rsid w:val="00886234"/>
    <w:rsid w:val="00886A8F"/>
    <w:rsid w:val="00886F68"/>
    <w:rsid w:val="008871E1"/>
    <w:rsid w:val="008874CE"/>
    <w:rsid w:val="0088766C"/>
    <w:rsid w:val="00887C78"/>
    <w:rsid w:val="0088CA8D"/>
    <w:rsid w:val="008901F2"/>
    <w:rsid w:val="0089070F"/>
    <w:rsid w:val="00890792"/>
    <w:rsid w:val="00890E7D"/>
    <w:rsid w:val="00890F5F"/>
    <w:rsid w:val="008910EE"/>
    <w:rsid w:val="00891362"/>
    <w:rsid w:val="00892639"/>
    <w:rsid w:val="00892810"/>
    <w:rsid w:val="00892ABA"/>
    <w:rsid w:val="0089325F"/>
    <w:rsid w:val="00893ABF"/>
    <w:rsid w:val="00893CAE"/>
    <w:rsid w:val="008941C3"/>
    <w:rsid w:val="008947B7"/>
    <w:rsid w:val="0089494D"/>
    <w:rsid w:val="00894C35"/>
    <w:rsid w:val="008953AF"/>
    <w:rsid w:val="00895817"/>
    <w:rsid w:val="00895FEE"/>
    <w:rsid w:val="00896058"/>
    <w:rsid w:val="00896A42"/>
    <w:rsid w:val="00896B10"/>
    <w:rsid w:val="00896F8A"/>
    <w:rsid w:val="00897D36"/>
    <w:rsid w:val="008A053E"/>
    <w:rsid w:val="008A0904"/>
    <w:rsid w:val="008A1802"/>
    <w:rsid w:val="008A1CD0"/>
    <w:rsid w:val="008A225A"/>
    <w:rsid w:val="008A2275"/>
    <w:rsid w:val="008A23B8"/>
    <w:rsid w:val="008A2914"/>
    <w:rsid w:val="008A2CEB"/>
    <w:rsid w:val="008A36DB"/>
    <w:rsid w:val="008A39BE"/>
    <w:rsid w:val="008A45AF"/>
    <w:rsid w:val="008A4C64"/>
    <w:rsid w:val="008A4DAD"/>
    <w:rsid w:val="008A4FAA"/>
    <w:rsid w:val="008A5213"/>
    <w:rsid w:val="008A55BB"/>
    <w:rsid w:val="008A5AE6"/>
    <w:rsid w:val="008A5EB5"/>
    <w:rsid w:val="008A67E1"/>
    <w:rsid w:val="008A7EA4"/>
    <w:rsid w:val="008B0A64"/>
    <w:rsid w:val="008B1093"/>
    <w:rsid w:val="008B1116"/>
    <w:rsid w:val="008B1161"/>
    <w:rsid w:val="008B1251"/>
    <w:rsid w:val="008B1274"/>
    <w:rsid w:val="008B1639"/>
    <w:rsid w:val="008B1F62"/>
    <w:rsid w:val="008B2121"/>
    <w:rsid w:val="008B4362"/>
    <w:rsid w:val="008B4630"/>
    <w:rsid w:val="008B4973"/>
    <w:rsid w:val="008B4976"/>
    <w:rsid w:val="008B4C15"/>
    <w:rsid w:val="008B581E"/>
    <w:rsid w:val="008B5A1A"/>
    <w:rsid w:val="008B63D3"/>
    <w:rsid w:val="008B67BB"/>
    <w:rsid w:val="008B6C48"/>
    <w:rsid w:val="008B76AD"/>
    <w:rsid w:val="008B776A"/>
    <w:rsid w:val="008B7D77"/>
    <w:rsid w:val="008B7E6A"/>
    <w:rsid w:val="008B7EB6"/>
    <w:rsid w:val="008C0168"/>
    <w:rsid w:val="008C05B8"/>
    <w:rsid w:val="008C07FD"/>
    <w:rsid w:val="008C0AA1"/>
    <w:rsid w:val="008C0D37"/>
    <w:rsid w:val="008C1072"/>
    <w:rsid w:val="008C145D"/>
    <w:rsid w:val="008C19F4"/>
    <w:rsid w:val="008C1F52"/>
    <w:rsid w:val="008C25F4"/>
    <w:rsid w:val="008C3778"/>
    <w:rsid w:val="008C37E9"/>
    <w:rsid w:val="008C3B9B"/>
    <w:rsid w:val="008C3F11"/>
    <w:rsid w:val="008C4BE0"/>
    <w:rsid w:val="008C5262"/>
    <w:rsid w:val="008C5C9D"/>
    <w:rsid w:val="008C5F05"/>
    <w:rsid w:val="008C6326"/>
    <w:rsid w:val="008C6512"/>
    <w:rsid w:val="008C6ACA"/>
    <w:rsid w:val="008C6ECE"/>
    <w:rsid w:val="008C721E"/>
    <w:rsid w:val="008C72DA"/>
    <w:rsid w:val="008D0F72"/>
    <w:rsid w:val="008D10E0"/>
    <w:rsid w:val="008D1BE4"/>
    <w:rsid w:val="008D1DCF"/>
    <w:rsid w:val="008D234C"/>
    <w:rsid w:val="008D240D"/>
    <w:rsid w:val="008D27CE"/>
    <w:rsid w:val="008D28B0"/>
    <w:rsid w:val="008D292E"/>
    <w:rsid w:val="008D2BAD"/>
    <w:rsid w:val="008D3816"/>
    <w:rsid w:val="008D449D"/>
    <w:rsid w:val="008D4940"/>
    <w:rsid w:val="008D53B5"/>
    <w:rsid w:val="008D589C"/>
    <w:rsid w:val="008D6482"/>
    <w:rsid w:val="008E01A7"/>
    <w:rsid w:val="008E0397"/>
    <w:rsid w:val="008E0532"/>
    <w:rsid w:val="008E0940"/>
    <w:rsid w:val="008E0B0A"/>
    <w:rsid w:val="008E0DD4"/>
    <w:rsid w:val="008E0EEC"/>
    <w:rsid w:val="008E11BA"/>
    <w:rsid w:val="008E151D"/>
    <w:rsid w:val="008E1710"/>
    <w:rsid w:val="008E1E58"/>
    <w:rsid w:val="008E27A0"/>
    <w:rsid w:val="008E28FB"/>
    <w:rsid w:val="008E2A77"/>
    <w:rsid w:val="008E2DB5"/>
    <w:rsid w:val="008E31F5"/>
    <w:rsid w:val="008E32E8"/>
    <w:rsid w:val="008E35C8"/>
    <w:rsid w:val="008E3CC0"/>
    <w:rsid w:val="008E4230"/>
    <w:rsid w:val="008E4BDE"/>
    <w:rsid w:val="008E4D3E"/>
    <w:rsid w:val="008E4D62"/>
    <w:rsid w:val="008E5ABE"/>
    <w:rsid w:val="008E6184"/>
    <w:rsid w:val="008E6203"/>
    <w:rsid w:val="008E63C3"/>
    <w:rsid w:val="008E78C8"/>
    <w:rsid w:val="008E7EC0"/>
    <w:rsid w:val="008F0252"/>
    <w:rsid w:val="008F1432"/>
    <w:rsid w:val="008F1805"/>
    <w:rsid w:val="008F1B05"/>
    <w:rsid w:val="008F202C"/>
    <w:rsid w:val="008F210D"/>
    <w:rsid w:val="008F22BA"/>
    <w:rsid w:val="008F2B17"/>
    <w:rsid w:val="008F31FF"/>
    <w:rsid w:val="008F3715"/>
    <w:rsid w:val="008F373C"/>
    <w:rsid w:val="008F39ED"/>
    <w:rsid w:val="008F4AB0"/>
    <w:rsid w:val="008F4B2C"/>
    <w:rsid w:val="008F4F10"/>
    <w:rsid w:val="008F50BC"/>
    <w:rsid w:val="008F5656"/>
    <w:rsid w:val="008F58DA"/>
    <w:rsid w:val="008F5B7B"/>
    <w:rsid w:val="008F6091"/>
    <w:rsid w:val="008F65A2"/>
    <w:rsid w:val="008F68A4"/>
    <w:rsid w:val="008F69D0"/>
    <w:rsid w:val="008F71DC"/>
    <w:rsid w:val="008F73EC"/>
    <w:rsid w:val="008F78AC"/>
    <w:rsid w:val="008F7F61"/>
    <w:rsid w:val="0090019B"/>
    <w:rsid w:val="00900A12"/>
    <w:rsid w:val="009016D4"/>
    <w:rsid w:val="00901785"/>
    <w:rsid w:val="00901B25"/>
    <w:rsid w:val="00901E36"/>
    <w:rsid w:val="00903421"/>
    <w:rsid w:val="0090359C"/>
    <w:rsid w:val="0090380C"/>
    <w:rsid w:val="00903C94"/>
    <w:rsid w:val="00903FBA"/>
    <w:rsid w:val="00904149"/>
    <w:rsid w:val="00904279"/>
    <w:rsid w:val="009053F0"/>
    <w:rsid w:val="00905549"/>
    <w:rsid w:val="0090580A"/>
    <w:rsid w:val="009058B4"/>
    <w:rsid w:val="00905CFC"/>
    <w:rsid w:val="0090653E"/>
    <w:rsid w:val="00906D52"/>
    <w:rsid w:val="00907A07"/>
    <w:rsid w:val="00907B48"/>
    <w:rsid w:val="00911645"/>
    <w:rsid w:val="009119E9"/>
    <w:rsid w:val="00911ACB"/>
    <w:rsid w:val="0091214A"/>
    <w:rsid w:val="00912B58"/>
    <w:rsid w:val="0091368E"/>
    <w:rsid w:val="00913A53"/>
    <w:rsid w:val="00913DE3"/>
    <w:rsid w:val="00913F52"/>
    <w:rsid w:val="00915777"/>
    <w:rsid w:val="00915EF6"/>
    <w:rsid w:val="00915FA0"/>
    <w:rsid w:val="0091607D"/>
    <w:rsid w:val="009168EE"/>
    <w:rsid w:val="009170BB"/>
    <w:rsid w:val="00917818"/>
    <w:rsid w:val="009178E4"/>
    <w:rsid w:val="00917C76"/>
    <w:rsid w:val="00920653"/>
    <w:rsid w:val="00920D67"/>
    <w:rsid w:val="009218D6"/>
    <w:rsid w:val="00921A65"/>
    <w:rsid w:val="00921D2C"/>
    <w:rsid w:val="00922596"/>
    <w:rsid w:val="009228F8"/>
    <w:rsid w:val="00922A22"/>
    <w:rsid w:val="00922AC9"/>
    <w:rsid w:val="00922FA8"/>
    <w:rsid w:val="00923E75"/>
    <w:rsid w:val="00924089"/>
    <w:rsid w:val="0092436A"/>
    <w:rsid w:val="00924C01"/>
    <w:rsid w:val="00925A9E"/>
    <w:rsid w:val="00925AFB"/>
    <w:rsid w:val="00925F68"/>
    <w:rsid w:val="009261C4"/>
    <w:rsid w:val="00926410"/>
    <w:rsid w:val="00926495"/>
    <w:rsid w:val="00926926"/>
    <w:rsid w:val="00926C64"/>
    <w:rsid w:val="00926D13"/>
    <w:rsid w:val="00927222"/>
    <w:rsid w:val="00927AAD"/>
    <w:rsid w:val="00927BB4"/>
    <w:rsid w:val="00927E61"/>
    <w:rsid w:val="00931046"/>
    <w:rsid w:val="009310AA"/>
    <w:rsid w:val="00931A51"/>
    <w:rsid w:val="00931EAB"/>
    <w:rsid w:val="00932A3F"/>
    <w:rsid w:val="00932AE9"/>
    <w:rsid w:val="009343EA"/>
    <w:rsid w:val="0093479E"/>
    <w:rsid w:val="009347CE"/>
    <w:rsid w:val="00934F65"/>
    <w:rsid w:val="00935146"/>
    <w:rsid w:val="0093523B"/>
    <w:rsid w:val="0093586C"/>
    <w:rsid w:val="00935A30"/>
    <w:rsid w:val="00936333"/>
    <w:rsid w:val="0093658E"/>
    <w:rsid w:val="009365E2"/>
    <w:rsid w:val="009372A3"/>
    <w:rsid w:val="00937903"/>
    <w:rsid w:val="00937CFC"/>
    <w:rsid w:val="00937D2D"/>
    <w:rsid w:val="00937DD4"/>
    <w:rsid w:val="0094022B"/>
    <w:rsid w:val="009402C3"/>
    <w:rsid w:val="009404A4"/>
    <w:rsid w:val="00940B6F"/>
    <w:rsid w:val="00940F0A"/>
    <w:rsid w:val="00941CEB"/>
    <w:rsid w:val="00941F4C"/>
    <w:rsid w:val="00942043"/>
    <w:rsid w:val="0094241B"/>
    <w:rsid w:val="0094251E"/>
    <w:rsid w:val="00942651"/>
    <w:rsid w:val="00942697"/>
    <w:rsid w:val="00942E13"/>
    <w:rsid w:val="00942E71"/>
    <w:rsid w:val="00943405"/>
    <w:rsid w:val="00943759"/>
    <w:rsid w:val="00944201"/>
    <w:rsid w:val="00944336"/>
    <w:rsid w:val="00944CA9"/>
    <w:rsid w:val="00944E6E"/>
    <w:rsid w:val="00945106"/>
    <w:rsid w:val="0094513C"/>
    <w:rsid w:val="00945214"/>
    <w:rsid w:val="00945B25"/>
    <w:rsid w:val="00945EE8"/>
    <w:rsid w:val="009462E3"/>
    <w:rsid w:val="0094666C"/>
    <w:rsid w:val="0094699A"/>
    <w:rsid w:val="00946FED"/>
    <w:rsid w:val="0094762C"/>
    <w:rsid w:val="00947636"/>
    <w:rsid w:val="00947963"/>
    <w:rsid w:val="00947CBA"/>
    <w:rsid w:val="00947EEE"/>
    <w:rsid w:val="00950C04"/>
    <w:rsid w:val="0095109A"/>
    <w:rsid w:val="0095116D"/>
    <w:rsid w:val="00951932"/>
    <w:rsid w:val="00952FC9"/>
    <w:rsid w:val="00953373"/>
    <w:rsid w:val="0095390E"/>
    <w:rsid w:val="00953B7C"/>
    <w:rsid w:val="00953FEC"/>
    <w:rsid w:val="00954576"/>
    <w:rsid w:val="009546A2"/>
    <w:rsid w:val="0095581C"/>
    <w:rsid w:val="00956698"/>
    <w:rsid w:val="009571D0"/>
    <w:rsid w:val="00957DF3"/>
    <w:rsid w:val="00957E42"/>
    <w:rsid w:val="00957EFA"/>
    <w:rsid w:val="009603D2"/>
    <w:rsid w:val="00960690"/>
    <w:rsid w:val="009607A5"/>
    <w:rsid w:val="009608A3"/>
    <w:rsid w:val="0096111A"/>
    <w:rsid w:val="00961290"/>
    <w:rsid w:val="00961CC3"/>
    <w:rsid w:val="00961CD9"/>
    <w:rsid w:val="00962C82"/>
    <w:rsid w:val="009633CF"/>
    <w:rsid w:val="00963613"/>
    <w:rsid w:val="0096369F"/>
    <w:rsid w:val="00964982"/>
    <w:rsid w:val="00964A78"/>
    <w:rsid w:val="00964B1B"/>
    <w:rsid w:val="00966342"/>
    <w:rsid w:val="0096765D"/>
    <w:rsid w:val="0096796A"/>
    <w:rsid w:val="00967A9D"/>
    <w:rsid w:val="00967CD1"/>
    <w:rsid w:val="00970224"/>
    <w:rsid w:val="009702B1"/>
    <w:rsid w:val="00970D3E"/>
    <w:rsid w:val="00971607"/>
    <w:rsid w:val="00971686"/>
    <w:rsid w:val="00971868"/>
    <w:rsid w:val="009723E2"/>
    <w:rsid w:val="0097269A"/>
    <w:rsid w:val="0097296E"/>
    <w:rsid w:val="00972D6D"/>
    <w:rsid w:val="00972DB0"/>
    <w:rsid w:val="00973967"/>
    <w:rsid w:val="00973997"/>
    <w:rsid w:val="00973A88"/>
    <w:rsid w:val="00973AF9"/>
    <w:rsid w:val="00973B36"/>
    <w:rsid w:val="00973FB6"/>
    <w:rsid w:val="00974124"/>
    <w:rsid w:val="0097418E"/>
    <w:rsid w:val="00974384"/>
    <w:rsid w:val="00974880"/>
    <w:rsid w:val="00974D10"/>
    <w:rsid w:val="00975052"/>
    <w:rsid w:val="00975B55"/>
    <w:rsid w:val="00975FF5"/>
    <w:rsid w:val="00976207"/>
    <w:rsid w:val="00976878"/>
    <w:rsid w:val="00976E00"/>
    <w:rsid w:val="00977641"/>
    <w:rsid w:val="00977BBC"/>
    <w:rsid w:val="00977CAA"/>
    <w:rsid w:val="00980879"/>
    <w:rsid w:val="00980AE1"/>
    <w:rsid w:val="009815CE"/>
    <w:rsid w:val="00981855"/>
    <w:rsid w:val="00981999"/>
    <w:rsid w:val="00981BCE"/>
    <w:rsid w:val="00982102"/>
    <w:rsid w:val="0098241F"/>
    <w:rsid w:val="00982EB9"/>
    <w:rsid w:val="00982F2A"/>
    <w:rsid w:val="00983179"/>
    <w:rsid w:val="0098321F"/>
    <w:rsid w:val="0098471A"/>
    <w:rsid w:val="0098514F"/>
    <w:rsid w:val="009854CE"/>
    <w:rsid w:val="00985E93"/>
    <w:rsid w:val="00985FD9"/>
    <w:rsid w:val="00986153"/>
    <w:rsid w:val="00986219"/>
    <w:rsid w:val="009878C6"/>
    <w:rsid w:val="00987C28"/>
    <w:rsid w:val="0099014B"/>
    <w:rsid w:val="00990886"/>
    <w:rsid w:val="00990A85"/>
    <w:rsid w:val="00990BD5"/>
    <w:rsid w:val="00990EDF"/>
    <w:rsid w:val="00991B75"/>
    <w:rsid w:val="00991F60"/>
    <w:rsid w:val="009921BF"/>
    <w:rsid w:val="00992AD7"/>
    <w:rsid w:val="00992EBF"/>
    <w:rsid w:val="00993225"/>
    <w:rsid w:val="009937B4"/>
    <w:rsid w:val="00993A9F"/>
    <w:rsid w:val="009947F9"/>
    <w:rsid w:val="00994D4E"/>
    <w:rsid w:val="00996954"/>
    <w:rsid w:val="00996968"/>
    <w:rsid w:val="00996E4C"/>
    <w:rsid w:val="00997DE8"/>
    <w:rsid w:val="009A024A"/>
    <w:rsid w:val="009A0321"/>
    <w:rsid w:val="009A0823"/>
    <w:rsid w:val="009A156E"/>
    <w:rsid w:val="009A18FA"/>
    <w:rsid w:val="009A1B97"/>
    <w:rsid w:val="009A2313"/>
    <w:rsid w:val="009A2451"/>
    <w:rsid w:val="009A2873"/>
    <w:rsid w:val="009A2B52"/>
    <w:rsid w:val="009A304A"/>
    <w:rsid w:val="009A346F"/>
    <w:rsid w:val="009A350A"/>
    <w:rsid w:val="009A3AC2"/>
    <w:rsid w:val="009A3E3C"/>
    <w:rsid w:val="009A4E90"/>
    <w:rsid w:val="009A5629"/>
    <w:rsid w:val="009A5778"/>
    <w:rsid w:val="009A5C87"/>
    <w:rsid w:val="009A6316"/>
    <w:rsid w:val="009A6590"/>
    <w:rsid w:val="009A673B"/>
    <w:rsid w:val="009A6767"/>
    <w:rsid w:val="009A6C7F"/>
    <w:rsid w:val="009A72C8"/>
    <w:rsid w:val="009A745C"/>
    <w:rsid w:val="009A79C9"/>
    <w:rsid w:val="009A7BB0"/>
    <w:rsid w:val="009B0754"/>
    <w:rsid w:val="009B0CDB"/>
    <w:rsid w:val="009B0F3D"/>
    <w:rsid w:val="009B1420"/>
    <w:rsid w:val="009B1E9D"/>
    <w:rsid w:val="009B25D6"/>
    <w:rsid w:val="009B288C"/>
    <w:rsid w:val="009B2B98"/>
    <w:rsid w:val="009B2E2E"/>
    <w:rsid w:val="009B33E8"/>
    <w:rsid w:val="009B3473"/>
    <w:rsid w:val="009B354A"/>
    <w:rsid w:val="009B3636"/>
    <w:rsid w:val="009B3937"/>
    <w:rsid w:val="009B456A"/>
    <w:rsid w:val="009B4D58"/>
    <w:rsid w:val="009B4EB5"/>
    <w:rsid w:val="009B6022"/>
    <w:rsid w:val="009C02AD"/>
    <w:rsid w:val="009C040A"/>
    <w:rsid w:val="009C05E9"/>
    <w:rsid w:val="009C0B53"/>
    <w:rsid w:val="009C0E48"/>
    <w:rsid w:val="009C10D1"/>
    <w:rsid w:val="009C10E1"/>
    <w:rsid w:val="009C246E"/>
    <w:rsid w:val="009C3118"/>
    <w:rsid w:val="009C318E"/>
    <w:rsid w:val="009C34B8"/>
    <w:rsid w:val="009C34E3"/>
    <w:rsid w:val="009C3AE6"/>
    <w:rsid w:val="009C4778"/>
    <w:rsid w:val="009C4B43"/>
    <w:rsid w:val="009C4B45"/>
    <w:rsid w:val="009C562D"/>
    <w:rsid w:val="009C5967"/>
    <w:rsid w:val="009C5DBF"/>
    <w:rsid w:val="009C64AD"/>
    <w:rsid w:val="009C64D9"/>
    <w:rsid w:val="009C6824"/>
    <w:rsid w:val="009C69D8"/>
    <w:rsid w:val="009C74FD"/>
    <w:rsid w:val="009C7B22"/>
    <w:rsid w:val="009C7FE8"/>
    <w:rsid w:val="009D1207"/>
    <w:rsid w:val="009D1B29"/>
    <w:rsid w:val="009D1B48"/>
    <w:rsid w:val="009D1B64"/>
    <w:rsid w:val="009D2A3B"/>
    <w:rsid w:val="009D303E"/>
    <w:rsid w:val="009D36C9"/>
    <w:rsid w:val="009D37B0"/>
    <w:rsid w:val="009D3DB3"/>
    <w:rsid w:val="009D3E7E"/>
    <w:rsid w:val="009D400E"/>
    <w:rsid w:val="009D407A"/>
    <w:rsid w:val="009D432A"/>
    <w:rsid w:val="009D4370"/>
    <w:rsid w:val="009D4A27"/>
    <w:rsid w:val="009D4E81"/>
    <w:rsid w:val="009D5221"/>
    <w:rsid w:val="009D5602"/>
    <w:rsid w:val="009D7046"/>
    <w:rsid w:val="009D7C7F"/>
    <w:rsid w:val="009E0257"/>
    <w:rsid w:val="009E02CA"/>
    <w:rsid w:val="009E03A9"/>
    <w:rsid w:val="009E0C02"/>
    <w:rsid w:val="009E0D4A"/>
    <w:rsid w:val="009E2A37"/>
    <w:rsid w:val="009E2B32"/>
    <w:rsid w:val="009E2C27"/>
    <w:rsid w:val="009E2D1B"/>
    <w:rsid w:val="009E3497"/>
    <w:rsid w:val="009E3636"/>
    <w:rsid w:val="009E42E6"/>
    <w:rsid w:val="009E4B90"/>
    <w:rsid w:val="009E4DDB"/>
    <w:rsid w:val="009E5076"/>
    <w:rsid w:val="009E53BD"/>
    <w:rsid w:val="009E598F"/>
    <w:rsid w:val="009E6392"/>
    <w:rsid w:val="009E65D7"/>
    <w:rsid w:val="009E6893"/>
    <w:rsid w:val="009E6D23"/>
    <w:rsid w:val="009E7953"/>
    <w:rsid w:val="009E7D30"/>
    <w:rsid w:val="009F00DA"/>
    <w:rsid w:val="009F043D"/>
    <w:rsid w:val="009F0642"/>
    <w:rsid w:val="009F088D"/>
    <w:rsid w:val="009F08C8"/>
    <w:rsid w:val="009F0B8B"/>
    <w:rsid w:val="009F0D66"/>
    <w:rsid w:val="009F149E"/>
    <w:rsid w:val="009F1694"/>
    <w:rsid w:val="009F16A3"/>
    <w:rsid w:val="009F1C77"/>
    <w:rsid w:val="009F2670"/>
    <w:rsid w:val="009F27DE"/>
    <w:rsid w:val="009F2A9F"/>
    <w:rsid w:val="009F2BF8"/>
    <w:rsid w:val="009F3884"/>
    <w:rsid w:val="009F3889"/>
    <w:rsid w:val="009F3B5C"/>
    <w:rsid w:val="009F3BCF"/>
    <w:rsid w:val="009F40AB"/>
    <w:rsid w:val="009F42D9"/>
    <w:rsid w:val="009F4DAD"/>
    <w:rsid w:val="009F51B5"/>
    <w:rsid w:val="009F5272"/>
    <w:rsid w:val="009F5464"/>
    <w:rsid w:val="009F59A4"/>
    <w:rsid w:val="009F5AF0"/>
    <w:rsid w:val="009F679D"/>
    <w:rsid w:val="009F6822"/>
    <w:rsid w:val="009F703F"/>
    <w:rsid w:val="009F7689"/>
    <w:rsid w:val="009F79A1"/>
    <w:rsid w:val="00A00035"/>
    <w:rsid w:val="00A002D0"/>
    <w:rsid w:val="00A00DD7"/>
    <w:rsid w:val="00A01009"/>
    <w:rsid w:val="00A012CC"/>
    <w:rsid w:val="00A01AD6"/>
    <w:rsid w:val="00A03575"/>
    <w:rsid w:val="00A03BED"/>
    <w:rsid w:val="00A03D2E"/>
    <w:rsid w:val="00A044D2"/>
    <w:rsid w:val="00A04B2E"/>
    <w:rsid w:val="00A0537C"/>
    <w:rsid w:val="00A05A94"/>
    <w:rsid w:val="00A06179"/>
    <w:rsid w:val="00A06253"/>
    <w:rsid w:val="00A07473"/>
    <w:rsid w:val="00A07B25"/>
    <w:rsid w:val="00A07EBA"/>
    <w:rsid w:val="00A07F8E"/>
    <w:rsid w:val="00A105A1"/>
    <w:rsid w:val="00A10784"/>
    <w:rsid w:val="00A1093F"/>
    <w:rsid w:val="00A10D3E"/>
    <w:rsid w:val="00A10D97"/>
    <w:rsid w:val="00A1109B"/>
    <w:rsid w:val="00A12482"/>
    <w:rsid w:val="00A127B2"/>
    <w:rsid w:val="00A129E1"/>
    <w:rsid w:val="00A12C44"/>
    <w:rsid w:val="00A12CC7"/>
    <w:rsid w:val="00A13F78"/>
    <w:rsid w:val="00A141BA"/>
    <w:rsid w:val="00A1424D"/>
    <w:rsid w:val="00A14388"/>
    <w:rsid w:val="00A14464"/>
    <w:rsid w:val="00A146C5"/>
    <w:rsid w:val="00A14BF6"/>
    <w:rsid w:val="00A14D77"/>
    <w:rsid w:val="00A14FA6"/>
    <w:rsid w:val="00A158BF"/>
    <w:rsid w:val="00A15A7D"/>
    <w:rsid w:val="00A17160"/>
    <w:rsid w:val="00A17684"/>
    <w:rsid w:val="00A204B2"/>
    <w:rsid w:val="00A20694"/>
    <w:rsid w:val="00A20E30"/>
    <w:rsid w:val="00A20EF9"/>
    <w:rsid w:val="00A21B04"/>
    <w:rsid w:val="00A227B6"/>
    <w:rsid w:val="00A22E6C"/>
    <w:rsid w:val="00A22E95"/>
    <w:rsid w:val="00A239E9"/>
    <w:rsid w:val="00A23E91"/>
    <w:rsid w:val="00A24164"/>
    <w:rsid w:val="00A2517E"/>
    <w:rsid w:val="00A25415"/>
    <w:rsid w:val="00A25500"/>
    <w:rsid w:val="00A25786"/>
    <w:rsid w:val="00A25EE1"/>
    <w:rsid w:val="00A26084"/>
    <w:rsid w:val="00A26610"/>
    <w:rsid w:val="00A26A9B"/>
    <w:rsid w:val="00A27138"/>
    <w:rsid w:val="00A27A7A"/>
    <w:rsid w:val="00A30383"/>
    <w:rsid w:val="00A30771"/>
    <w:rsid w:val="00A30FBD"/>
    <w:rsid w:val="00A31681"/>
    <w:rsid w:val="00A31868"/>
    <w:rsid w:val="00A31DF3"/>
    <w:rsid w:val="00A320E3"/>
    <w:rsid w:val="00A32507"/>
    <w:rsid w:val="00A32E2B"/>
    <w:rsid w:val="00A32EF2"/>
    <w:rsid w:val="00A332B4"/>
    <w:rsid w:val="00A3352A"/>
    <w:rsid w:val="00A3478F"/>
    <w:rsid w:val="00A35335"/>
    <w:rsid w:val="00A35376"/>
    <w:rsid w:val="00A35391"/>
    <w:rsid w:val="00A35780"/>
    <w:rsid w:val="00A3612B"/>
    <w:rsid w:val="00A36171"/>
    <w:rsid w:val="00A37074"/>
    <w:rsid w:val="00A37556"/>
    <w:rsid w:val="00A378DF"/>
    <w:rsid w:val="00A37B6A"/>
    <w:rsid w:val="00A37D8A"/>
    <w:rsid w:val="00A41058"/>
    <w:rsid w:val="00A413B4"/>
    <w:rsid w:val="00A413D7"/>
    <w:rsid w:val="00A41ABE"/>
    <w:rsid w:val="00A41EB6"/>
    <w:rsid w:val="00A42045"/>
    <w:rsid w:val="00A421F0"/>
    <w:rsid w:val="00A426E6"/>
    <w:rsid w:val="00A427D1"/>
    <w:rsid w:val="00A42C02"/>
    <w:rsid w:val="00A434B3"/>
    <w:rsid w:val="00A438EE"/>
    <w:rsid w:val="00A43C92"/>
    <w:rsid w:val="00A44396"/>
    <w:rsid w:val="00A443BD"/>
    <w:rsid w:val="00A44C9F"/>
    <w:rsid w:val="00A44DA2"/>
    <w:rsid w:val="00A45164"/>
    <w:rsid w:val="00A45770"/>
    <w:rsid w:val="00A46026"/>
    <w:rsid w:val="00A4613D"/>
    <w:rsid w:val="00A475A2"/>
    <w:rsid w:val="00A475B7"/>
    <w:rsid w:val="00A4784B"/>
    <w:rsid w:val="00A47A61"/>
    <w:rsid w:val="00A47C14"/>
    <w:rsid w:val="00A500EA"/>
    <w:rsid w:val="00A50549"/>
    <w:rsid w:val="00A50B19"/>
    <w:rsid w:val="00A50F1F"/>
    <w:rsid w:val="00A514E5"/>
    <w:rsid w:val="00A514FC"/>
    <w:rsid w:val="00A521AD"/>
    <w:rsid w:val="00A521FC"/>
    <w:rsid w:val="00A52264"/>
    <w:rsid w:val="00A52417"/>
    <w:rsid w:val="00A52ADC"/>
    <w:rsid w:val="00A5323B"/>
    <w:rsid w:val="00A53577"/>
    <w:rsid w:val="00A53DCF"/>
    <w:rsid w:val="00A5422B"/>
    <w:rsid w:val="00A5434B"/>
    <w:rsid w:val="00A55011"/>
    <w:rsid w:val="00A554A4"/>
    <w:rsid w:val="00A55730"/>
    <w:rsid w:val="00A55FD2"/>
    <w:rsid w:val="00A560FB"/>
    <w:rsid w:val="00A56460"/>
    <w:rsid w:val="00A5688B"/>
    <w:rsid w:val="00A57209"/>
    <w:rsid w:val="00A572A6"/>
    <w:rsid w:val="00A577D1"/>
    <w:rsid w:val="00A57894"/>
    <w:rsid w:val="00A579B3"/>
    <w:rsid w:val="00A57DD9"/>
    <w:rsid w:val="00A57E85"/>
    <w:rsid w:val="00A60C06"/>
    <w:rsid w:val="00A61806"/>
    <w:rsid w:val="00A61AC6"/>
    <w:rsid w:val="00A61B0E"/>
    <w:rsid w:val="00A624A6"/>
    <w:rsid w:val="00A624E5"/>
    <w:rsid w:val="00A6261B"/>
    <w:rsid w:val="00A62628"/>
    <w:rsid w:val="00A6271B"/>
    <w:rsid w:val="00A629A5"/>
    <w:rsid w:val="00A62DF3"/>
    <w:rsid w:val="00A62E1E"/>
    <w:rsid w:val="00A63767"/>
    <w:rsid w:val="00A63947"/>
    <w:rsid w:val="00A64079"/>
    <w:rsid w:val="00A64397"/>
    <w:rsid w:val="00A64977"/>
    <w:rsid w:val="00A64B26"/>
    <w:rsid w:val="00A650E3"/>
    <w:rsid w:val="00A651E5"/>
    <w:rsid w:val="00A652FF"/>
    <w:rsid w:val="00A6663E"/>
    <w:rsid w:val="00A66879"/>
    <w:rsid w:val="00A66A39"/>
    <w:rsid w:val="00A66B9B"/>
    <w:rsid w:val="00A671CA"/>
    <w:rsid w:val="00A6793A"/>
    <w:rsid w:val="00A707A0"/>
    <w:rsid w:val="00A70DE9"/>
    <w:rsid w:val="00A710A1"/>
    <w:rsid w:val="00A710AB"/>
    <w:rsid w:val="00A710AC"/>
    <w:rsid w:val="00A71308"/>
    <w:rsid w:val="00A7314A"/>
    <w:rsid w:val="00A734A0"/>
    <w:rsid w:val="00A73676"/>
    <w:rsid w:val="00A737DA"/>
    <w:rsid w:val="00A7392B"/>
    <w:rsid w:val="00A74519"/>
    <w:rsid w:val="00A7523F"/>
    <w:rsid w:val="00A753D4"/>
    <w:rsid w:val="00A757EC"/>
    <w:rsid w:val="00A75F95"/>
    <w:rsid w:val="00A7624C"/>
    <w:rsid w:val="00A770AB"/>
    <w:rsid w:val="00A777D6"/>
    <w:rsid w:val="00A77A66"/>
    <w:rsid w:val="00A77BC1"/>
    <w:rsid w:val="00A80105"/>
    <w:rsid w:val="00A812B3"/>
    <w:rsid w:val="00A81593"/>
    <w:rsid w:val="00A815F6"/>
    <w:rsid w:val="00A81EE9"/>
    <w:rsid w:val="00A82377"/>
    <w:rsid w:val="00A825A2"/>
    <w:rsid w:val="00A83330"/>
    <w:rsid w:val="00A833E5"/>
    <w:rsid w:val="00A83C51"/>
    <w:rsid w:val="00A83F1D"/>
    <w:rsid w:val="00A84F5C"/>
    <w:rsid w:val="00A85356"/>
    <w:rsid w:val="00A85665"/>
    <w:rsid w:val="00A85D0A"/>
    <w:rsid w:val="00A86C80"/>
    <w:rsid w:val="00A87369"/>
    <w:rsid w:val="00A87927"/>
    <w:rsid w:val="00A87938"/>
    <w:rsid w:val="00A87A52"/>
    <w:rsid w:val="00A87E19"/>
    <w:rsid w:val="00A908F3"/>
    <w:rsid w:val="00A90D82"/>
    <w:rsid w:val="00A91292"/>
    <w:rsid w:val="00A91300"/>
    <w:rsid w:val="00A921E3"/>
    <w:rsid w:val="00A92309"/>
    <w:rsid w:val="00A92421"/>
    <w:rsid w:val="00A92F41"/>
    <w:rsid w:val="00A934AC"/>
    <w:rsid w:val="00A935BC"/>
    <w:rsid w:val="00A936C2"/>
    <w:rsid w:val="00A943A2"/>
    <w:rsid w:val="00A94E4A"/>
    <w:rsid w:val="00A9509B"/>
    <w:rsid w:val="00A95521"/>
    <w:rsid w:val="00A95D1F"/>
    <w:rsid w:val="00A96310"/>
    <w:rsid w:val="00A96A31"/>
    <w:rsid w:val="00A96B3F"/>
    <w:rsid w:val="00A96BA6"/>
    <w:rsid w:val="00A96D87"/>
    <w:rsid w:val="00A97362"/>
    <w:rsid w:val="00A97560"/>
    <w:rsid w:val="00A97DF6"/>
    <w:rsid w:val="00AA05F9"/>
    <w:rsid w:val="00AA07CF"/>
    <w:rsid w:val="00AA0C13"/>
    <w:rsid w:val="00AA0C32"/>
    <w:rsid w:val="00AA0C3F"/>
    <w:rsid w:val="00AA1776"/>
    <w:rsid w:val="00AA1E25"/>
    <w:rsid w:val="00AA1EBB"/>
    <w:rsid w:val="00AA2727"/>
    <w:rsid w:val="00AA2AF2"/>
    <w:rsid w:val="00AA3906"/>
    <w:rsid w:val="00AA3AAF"/>
    <w:rsid w:val="00AA3C12"/>
    <w:rsid w:val="00AA4478"/>
    <w:rsid w:val="00AA4A64"/>
    <w:rsid w:val="00AA55E8"/>
    <w:rsid w:val="00AA6C53"/>
    <w:rsid w:val="00AA73BC"/>
    <w:rsid w:val="00AA7A5D"/>
    <w:rsid w:val="00AB01F5"/>
    <w:rsid w:val="00AB043E"/>
    <w:rsid w:val="00AB084B"/>
    <w:rsid w:val="00AB0937"/>
    <w:rsid w:val="00AB0ABA"/>
    <w:rsid w:val="00AB0B24"/>
    <w:rsid w:val="00AB0DF0"/>
    <w:rsid w:val="00AB1366"/>
    <w:rsid w:val="00AB1BFC"/>
    <w:rsid w:val="00AB2573"/>
    <w:rsid w:val="00AB26EB"/>
    <w:rsid w:val="00AB2A58"/>
    <w:rsid w:val="00AB2BB7"/>
    <w:rsid w:val="00AB2E57"/>
    <w:rsid w:val="00AB31F6"/>
    <w:rsid w:val="00AB36BE"/>
    <w:rsid w:val="00AB381B"/>
    <w:rsid w:val="00AB4091"/>
    <w:rsid w:val="00AB441F"/>
    <w:rsid w:val="00AB4482"/>
    <w:rsid w:val="00AB4809"/>
    <w:rsid w:val="00AB4BA4"/>
    <w:rsid w:val="00AB5FB2"/>
    <w:rsid w:val="00AB65A5"/>
    <w:rsid w:val="00AB6BFF"/>
    <w:rsid w:val="00AB6F04"/>
    <w:rsid w:val="00AB7853"/>
    <w:rsid w:val="00AB7AEF"/>
    <w:rsid w:val="00AC0043"/>
    <w:rsid w:val="00AC0085"/>
    <w:rsid w:val="00AC06DF"/>
    <w:rsid w:val="00AC071B"/>
    <w:rsid w:val="00AC07BC"/>
    <w:rsid w:val="00AC0824"/>
    <w:rsid w:val="00AC09A7"/>
    <w:rsid w:val="00AC0C33"/>
    <w:rsid w:val="00AC11FE"/>
    <w:rsid w:val="00AC145E"/>
    <w:rsid w:val="00AC2948"/>
    <w:rsid w:val="00AC2B69"/>
    <w:rsid w:val="00AC2BDD"/>
    <w:rsid w:val="00AC2C54"/>
    <w:rsid w:val="00AC43A4"/>
    <w:rsid w:val="00AC4826"/>
    <w:rsid w:val="00AC49B3"/>
    <w:rsid w:val="00AC49EB"/>
    <w:rsid w:val="00AC4CEC"/>
    <w:rsid w:val="00AC5289"/>
    <w:rsid w:val="00AC55D1"/>
    <w:rsid w:val="00AC59E7"/>
    <w:rsid w:val="00AC5A28"/>
    <w:rsid w:val="00AC5C80"/>
    <w:rsid w:val="00AC6115"/>
    <w:rsid w:val="00AC65C2"/>
    <w:rsid w:val="00AC697A"/>
    <w:rsid w:val="00AC7446"/>
    <w:rsid w:val="00AD0449"/>
    <w:rsid w:val="00AD0864"/>
    <w:rsid w:val="00AD0DBD"/>
    <w:rsid w:val="00AD0F84"/>
    <w:rsid w:val="00AD15F8"/>
    <w:rsid w:val="00AD1A5D"/>
    <w:rsid w:val="00AD1CC3"/>
    <w:rsid w:val="00AD2F18"/>
    <w:rsid w:val="00AD309C"/>
    <w:rsid w:val="00AD31D1"/>
    <w:rsid w:val="00AD3632"/>
    <w:rsid w:val="00AD4E78"/>
    <w:rsid w:val="00AD563E"/>
    <w:rsid w:val="00AD56EC"/>
    <w:rsid w:val="00AD5B49"/>
    <w:rsid w:val="00AD5F33"/>
    <w:rsid w:val="00AD607F"/>
    <w:rsid w:val="00AD6721"/>
    <w:rsid w:val="00AD6C06"/>
    <w:rsid w:val="00AD7281"/>
    <w:rsid w:val="00AD753E"/>
    <w:rsid w:val="00AD7ADD"/>
    <w:rsid w:val="00AE00D4"/>
    <w:rsid w:val="00AE05C7"/>
    <w:rsid w:val="00AE1631"/>
    <w:rsid w:val="00AE1F81"/>
    <w:rsid w:val="00AE2640"/>
    <w:rsid w:val="00AE2897"/>
    <w:rsid w:val="00AE2B5E"/>
    <w:rsid w:val="00AE3811"/>
    <w:rsid w:val="00AE4385"/>
    <w:rsid w:val="00AE4B29"/>
    <w:rsid w:val="00AE54A3"/>
    <w:rsid w:val="00AE54F1"/>
    <w:rsid w:val="00AE55D7"/>
    <w:rsid w:val="00AE56AE"/>
    <w:rsid w:val="00AE5F5E"/>
    <w:rsid w:val="00AE62D0"/>
    <w:rsid w:val="00AE6591"/>
    <w:rsid w:val="00AE6A27"/>
    <w:rsid w:val="00AE6C6C"/>
    <w:rsid w:val="00AE7A7C"/>
    <w:rsid w:val="00AE7D9E"/>
    <w:rsid w:val="00AF0ED4"/>
    <w:rsid w:val="00AF143D"/>
    <w:rsid w:val="00AF16C3"/>
    <w:rsid w:val="00AF2471"/>
    <w:rsid w:val="00AF2E6A"/>
    <w:rsid w:val="00AF3547"/>
    <w:rsid w:val="00AF3B85"/>
    <w:rsid w:val="00AF3DA2"/>
    <w:rsid w:val="00AF3ED5"/>
    <w:rsid w:val="00AF425A"/>
    <w:rsid w:val="00AF4A68"/>
    <w:rsid w:val="00AF4E38"/>
    <w:rsid w:val="00AF4E65"/>
    <w:rsid w:val="00AF5008"/>
    <w:rsid w:val="00AF5A12"/>
    <w:rsid w:val="00AF5B2C"/>
    <w:rsid w:val="00AF5EA3"/>
    <w:rsid w:val="00AF6045"/>
    <w:rsid w:val="00AF618B"/>
    <w:rsid w:val="00AF632B"/>
    <w:rsid w:val="00AF63BF"/>
    <w:rsid w:val="00AF6758"/>
    <w:rsid w:val="00AF6AA3"/>
    <w:rsid w:val="00AF729E"/>
    <w:rsid w:val="00B002BE"/>
    <w:rsid w:val="00B0053C"/>
    <w:rsid w:val="00B00B0F"/>
    <w:rsid w:val="00B00DD4"/>
    <w:rsid w:val="00B014A9"/>
    <w:rsid w:val="00B01916"/>
    <w:rsid w:val="00B01EE3"/>
    <w:rsid w:val="00B021D7"/>
    <w:rsid w:val="00B02B6D"/>
    <w:rsid w:val="00B035BA"/>
    <w:rsid w:val="00B037F3"/>
    <w:rsid w:val="00B0440D"/>
    <w:rsid w:val="00B04B76"/>
    <w:rsid w:val="00B058B9"/>
    <w:rsid w:val="00B05917"/>
    <w:rsid w:val="00B07ACC"/>
    <w:rsid w:val="00B07EBC"/>
    <w:rsid w:val="00B10F05"/>
    <w:rsid w:val="00B11242"/>
    <w:rsid w:val="00B11894"/>
    <w:rsid w:val="00B118DE"/>
    <w:rsid w:val="00B121DB"/>
    <w:rsid w:val="00B126DC"/>
    <w:rsid w:val="00B12D21"/>
    <w:rsid w:val="00B1373B"/>
    <w:rsid w:val="00B13C3F"/>
    <w:rsid w:val="00B1429D"/>
    <w:rsid w:val="00B14D58"/>
    <w:rsid w:val="00B14F52"/>
    <w:rsid w:val="00B1510B"/>
    <w:rsid w:val="00B15698"/>
    <w:rsid w:val="00B15CB1"/>
    <w:rsid w:val="00B16238"/>
    <w:rsid w:val="00B164E1"/>
    <w:rsid w:val="00B1652C"/>
    <w:rsid w:val="00B17332"/>
    <w:rsid w:val="00B17501"/>
    <w:rsid w:val="00B17554"/>
    <w:rsid w:val="00B178B3"/>
    <w:rsid w:val="00B178D7"/>
    <w:rsid w:val="00B205A8"/>
    <w:rsid w:val="00B2062B"/>
    <w:rsid w:val="00B20876"/>
    <w:rsid w:val="00B20FC5"/>
    <w:rsid w:val="00B2120E"/>
    <w:rsid w:val="00B21598"/>
    <w:rsid w:val="00B21ADC"/>
    <w:rsid w:val="00B21BB8"/>
    <w:rsid w:val="00B22186"/>
    <w:rsid w:val="00B22608"/>
    <w:rsid w:val="00B22695"/>
    <w:rsid w:val="00B22DC6"/>
    <w:rsid w:val="00B233FA"/>
    <w:rsid w:val="00B23A48"/>
    <w:rsid w:val="00B23CE0"/>
    <w:rsid w:val="00B24CE9"/>
    <w:rsid w:val="00B255D1"/>
    <w:rsid w:val="00B25F17"/>
    <w:rsid w:val="00B27238"/>
    <w:rsid w:val="00B273E8"/>
    <w:rsid w:val="00B277AA"/>
    <w:rsid w:val="00B27C84"/>
    <w:rsid w:val="00B3128B"/>
    <w:rsid w:val="00B31698"/>
    <w:rsid w:val="00B32203"/>
    <w:rsid w:val="00B32659"/>
    <w:rsid w:val="00B32B42"/>
    <w:rsid w:val="00B32C86"/>
    <w:rsid w:val="00B32CCD"/>
    <w:rsid w:val="00B32D1B"/>
    <w:rsid w:val="00B32D7F"/>
    <w:rsid w:val="00B339D4"/>
    <w:rsid w:val="00B342C0"/>
    <w:rsid w:val="00B34340"/>
    <w:rsid w:val="00B344FB"/>
    <w:rsid w:val="00B34EDC"/>
    <w:rsid w:val="00B35392"/>
    <w:rsid w:val="00B35473"/>
    <w:rsid w:val="00B35611"/>
    <w:rsid w:val="00B3566B"/>
    <w:rsid w:val="00B356A9"/>
    <w:rsid w:val="00B35E9C"/>
    <w:rsid w:val="00B3642F"/>
    <w:rsid w:val="00B36AF0"/>
    <w:rsid w:val="00B36EED"/>
    <w:rsid w:val="00B37F6E"/>
    <w:rsid w:val="00B40006"/>
    <w:rsid w:val="00B4013A"/>
    <w:rsid w:val="00B402BF"/>
    <w:rsid w:val="00B408C5"/>
    <w:rsid w:val="00B40B84"/>
    <w:rsid w:val="00B419A7"/>
    <w:rsid w:val="00B41E06"/>
    <w:rsid w:val="00B41FDB"/>
    <w:rsid w:val="00B4279A"/>
    <w:rsid w:val="00B4286D"/>
    <w:rsid w:val="00B428AB"/>
    <w:rsid w:val="00B42AC5"/>
    <w:rsid w:val="00B430B4"/>
    <w:rsid w:val="00B43D78"/>
    <w:rsid w:val="00B43E8F"/>
    <w:rsid w:val="00B44368"/>
    <w:rsid w:val="00B44855"/>
    <w:rsid w:val="00B44970"/>
    <w:rsid w:val="00B4516E"/>
    <w:rsid w:val="00B45442"/>
    <w:rsid w:val="00B45878"/>
    <w:rsid w:val="00B4652A"/>
    <w:rsid w:val="00B47357"/>
    <w:rsid w:val="00B47900"/>
    <w:rsid w:val="00B505AD"/>
    <w:rsid w:val="00B50950"/>
    <w:rsid w:val="00B50972"/>
    <w:rsid w:val="00B50C0E"/>
    <w:rsid w:val="00B5149A"/>
    <w:rsid w:val="00B51B30"/>
    <w:rsid w:val="00B52107"/>
    <w:rsid w:val="00B52112"/>
    <w:rsid w:val="00B52D37"/>
    <w:rsid w:val="00B533E1"/>
    <w:rsid w:val="00B5378D"/>
    <w:rsid w:val="00B53F3E"/>
    <w:rsid w:val="00B53F57"/>
    <w:rsid w:val="00B5461A"/>
    <w:rsid w:val="00B546B1"/>
    <w:rsid w:val="00B548EA"/>
    <w:rsid w:val="00B561ED"/>
    <w:rsid w:val="00B5624E"/>
    <w:rsid w:val="00B563AE"/>
    <w:rsid w:val="00B5656E"/>
    <w:rsid w:val="00B56E64"/>
    <w:rsid w:val="00B5704E"/>
    <w:rsid w:val="00B5719E"/>
    <w:rsid w:val="00B572A9"/>
    <w:rsid w:val="00B572AC"/>
    <w:rsid w:val="00B572F8"/>
    <w:rsid w:val="00B5735A"/>
    <w:rsid w:val="00B57373"/>
    <w:rsid w:val="00B60007"/>
    <w:rsid w:val="00B608EC"/>
    <w:rsid w:val="00B6142E"/>
    <w:rsid w:val="00B619F7"/>
    <w:rsid w:val="00B621B6"/>
    <w:rsid w:val="00B624D6"/>
    <w:rsid w:val="00B62A6A"/>
    <w:rsid w:val="00B634CE"/>
    <w:rsid w:val="00B634D0"/>
    <w:rsid w:val="00B63A68"/>
    <w:rsid w:val="00B64231"/>
    <w:rsid w:val="00B64360"/>
    <w:rsid w:val="00B64483"/>
    <w:rsid w:val="00B6474D"/>
    <w:rsid w:val="00B6479B"/>
    <w:rsid w:val="00B64B58"/>
    <w:rsid w:val="00B65962"/>
    <w:rsid w:val="00B65E2F"/>
    <w:rsid w:val="00B65E83"/>
    <w:rsid w:val="00B66A1B"/>
    <w:rsid w:val="00B7008D"/>
    <w:rsid w:val="00B7051F"/>
    <w:rsid w:val="00B71E65"/>
    <w:rsid w:val="00B72528"/>
    <w:rsid w:val="00B726EA"/>
    <w:rsid w:val="00B72708"/>
    <w:rsid w:val="00B72CA0"/>
    <w:rsid w:val="00B72EF9"/>
    <w:rsid w:val="00B73772"/>
    <w:rsid w:val="00B73C4D"/>
    <w:rsid w:val="00B73D65"/>
    <w:rsid w:val="00B7419F"/>
    <w:rsid w:val="00B75281"/>
    <w:rsid w:val="00B75419"/>
    <w:rsid w:val="00B76808"/>
    <w:rsid w:val="00B768A6"/>
    <w:rsid w:val="00B76C3F"/>
    <w:rsid w:val="00B76E04"/>
    <w:rsid w:val="00B774D3"/>
    <w:rsid w:val="00B77639"/>
    <w:rsid w:val="00B80018"/>
    <w:rsid w:val="00B80178"/>
    <w:rsid w:val="00B8017E"/>
    <w:rsid w:val="00B802BC"/>
    <w:rsid w:val="00B807AB"/>
    <w:rsid w:val="00B8120B"/>
    <w:rsid w:val="00B813AB"/>
    <w:rsid w:val="00B81664"/>
    <w:rsid w:val="00B81BE1"/>
    <w:rsid w:val="00B81E9F"/>
    <w:rsid w:val="00B828BA"/>
    <w:rsid w:val="00B82A30"/>
    <w:rsid w:val="00B82C5A"/>
    <w:rsid w:val="00B82CDF"/>
    <w:rsid w:val="00B82D2C"/>
    <w:rsid w:val="00B83582"/>
    <w:rsid w:val="00B84BF9"/>
    <w:rsid w:val="00B84D11"/>
    <w:rsid w:val="00B84F59"/>
    <w:rsid w:val="00B8533D"/>
    <w:rsid w:val="00B86252"/>
    <w:rsid w:val="00B862C0"/>
    <w:rsid w:val="00B8638A"/>
    <w:rsid w:val="00B864F5"/>
    <w:rsid w:val="00B86E2F"/>
    <w:rsid w:val="00B86EE1"/>
    <w:rsid w:val="00B87803"/>
    <w:rsid w:val="00B878D9"/>
    <w:rsid w:val="00B87CE7"/>
    <w:rsid w:val="00B904FB"/>
    <w:rsid w:val="00B90B89"/>
    <w:rsid w:val="00B91257"/>
    <w:rsid w:val="00B91668"/>
    <w:rsid w:val="00B918CC"/>
    <w:rsid w:val="00B92198"/>
    <w:rsid w:val="00B92626"/>
    <w:rsid w:val="00B927B3"/>
    <w:rsid w:val="00B92952"/>
    <w:rsid w:val="00B92E2A"/>
    <w:rsid w:val="00B93603"/>
    <w:rsid w:val="00B93B4F"/>
    <w:rsid w:val="00B93B51"/>
    <w:rsid w:val="00B93FCC"/>
    <w:rsid w:val="00B9403C"/>
    <w:rsid w:val="00B940CA"/>
    <w:rsid w:val="00B9426D"/>
    <w:rsid w:val="00B949CB"/>
    <w:rsid w:val="00B9515D"/>
    <w:rsid w:val="00B955DA"/>
    <w:rsid w:val="00B96300"/>
    <w:rsid w:val="00B9683F"/>
    <w:rsid w:val="00B970E1"/>
    <w:rsid w:val="00B97626"/>
    <w:rsid w:val="00B9763E"/>
    <w:rsid w:val="00BA01E2"/>
    <w:rsid w:val="00BA074F"/>
    <w:rsid w:val="00BA087A"/>
    <w:rsid w:val="00BA08E2"/>
    <w:rsid w:val="00BA0E36"/>
    <w:rsid w:val="00BA13F2"/>
    <w:rsid w:val="00BA25DE"/>
    <w:rsid w:val="00BA3483"/>
    <w:rsid w:val="00BA364B"/>
    <w:rsid w:val="00BA3760"/>
    <w:rsid w:val="00BA38E5"/>
    <w:rsid w:val="00BA3938"/>
    <w:rsid w:val="00BA3D1D"/>
    <w:rsid w:val="00BA4AB6"/>
    <w:rsid w:val="00BA5952"/>
    <w:rsid w:val="00BA626C"/>
    <w:rsid w:val="00BA65DF"/>
    <w:rsid w:val="00BA6F2E"/>
    <w:rsid w:val="00BA7338"/>
    <w:rsid w:val="00BB03A8"/>
    <w:rsid w:val="00BB0DE2"/>
    <w:rsid w:val="00BB172F"/>
    <w:rsid w:val="00BB2E09"/>
    <w:rsid w:val="00BB2E33"/>
    <w:rsid w:val="00BB3080"/>
    <w:rsid w:val="00BB3597"/>
    <w:rsid w:val="00BB4113"/>
    <w:rsid w:val="00BB4148"/>
    <w:rsid w:val="00BB47BC"/>
    <w:rsid w:val="00BB4D34"/>
    <w:rsid w:val="00BB544F"/>
    <w:rsid w:val="00BB5A3E"/>
    <w:rsid w:val="00BB62C3"/>
    <w:rsid w:val="00BB640B"/>
    <w:rsid w:val="00BB6869"/>
    <w:rsid w:val="00BB72BE"/>
    <w:rsid w:val="00BB7374"/>
    <w:rsid w:val="00BB73E0"/>
    <w:rsid w:val="00BB7473"/>
    <w:rsid w:val="00BB74CC"/>
    <w:rsid w:val="00BB796C"/>
    <w:rsid w:val="00BB7C7C"/>
    <w:rsid w:val="00BC055D"/>
    <w:rsid w:val="00BC198C"/>
    <w:rsid w:val="00BC26B4"/>
    <w:rsid w:val="00BC28D4"/>
    <w:rsid w:val="00BC3080"/>
    <w:rsid w:val="00BC364B"/>
    <w:rsid w:val="00BC389D"/>
    <w:rsid w:val="00BC42FC"/>
    <w:rsid w:val="00BC44E4"/>
    <w:rsid w:val="00BC47BD"/>
    <w:rsid w:val="00BC5566"/>
    <w:rsid w:val="00BC7603"/>
    <w:rsid w:val="00BC79CC"/>
    <w:rsid w:val="00BD053B"/>
    <w:rsid w:val="00BD0C24"/>
    <w:rsid w:val="00BD0C41"/>
    <w:rsid w:val="00BD1603"/>
    <w:rsid w:val="00BD16F2"/>
    <w:rsid w:val="00BD19F6"/>
    <w:rsid w:val="00BD2471"/>
    <w:rsid w:val="00BD259D"/>
    <w:rsid w:val="00BD25F7"/>
    <w:rsid w:val="00BD3AF5"/>
    <w:rsid w:val="00BD406E"/>
    <w:rsid w:val="00BD4619"/>
    <w:rsid w:val="00BD490D"/>
    <w:rsid w:val="00BD4C27"/>
    <w:rsid w:val="00BD65C4"/>
    <w:rsid w:val="00BD690C"/>
    <w:rsid w:val="00BD7A1E"/>
    <w:rsid w:val="00BD7C3D"/>
    <w:rsid w:val="00BE0340"/>
    <w:rsid w:val="00BE0E20"/>
    <w:rsid w:val="00BE0FD8"/>
    <w:rsid w:val="00BE1825"/>
    <w:rsid w:val="00BE260D"/>
    <w:rsid w:val="00BE29C5"/>
    <w:rsid w:val="00BE2E10"/>
    <w:rsid w:val="00BE2FEB"/>
    <w:rsid w:val="00BE3122"/>
    <w:rsid w:val="00BE33BF"/>
    <w:rsid w:val="00BE3D25"/>
    <w:rsid w:val="00BE41C2"/>
    <w:rsid w:val="00BE4852"/>
    <w:rsid w:val="00BE506C"/>
    <w:rsid w:val="00BE50B2"/>
    <w:rsid w:val="00BE5797"/>
    <w:rsid w:val="00BE5916"/>
    <w:rsid w:val="00BE5D21"/>
    <w:rsid w:val="00BE5F9F"/>
    <w:rsid w:val="00BE61F7"/>
    <w:rsid w:val="00BE7141"/>
    <w:rsid w:val="00BE76C5"/>
    <w:rsid w:val="00BE7C03"/>
    <w:rsid w:val="00BE7C07"/>
    <w:rsid w:val="00BE7DCF"/>
    <w:rsid w:val="00BF0038"/>
    <w:rsid w:val="00BF0D7A"/>
    <w:rsid w:val="00BF1090"/>
    <w:rsid w:val="00BF13D1"/>
    <w:rsid w:val="00BF1F5D"/>
    <w:rsid w:val="00BF241B"/>
    <w:rsid w:val="00BF243A"/>
    <w:rsid w:val="00BF2580"/>
    <w:rsid w:val="00BF2AE4"/>
    <w:rsid w:val="00BF2F1F"/>
    <w:rsid w:val="00BF3330"/>
    <w:rsid w:val="00BF3602"/>
    <w:rsid w:val="00BF3C11"/>
    <w:rsid w:val="00BF3D5A"/>
    <w:rsid w:val="00BF47FB"/>
    <w:rsid w:val="00BF4A72"/>
    <w:rsid w:val="00BF4D88"/>
    <w:rsid w:val="00BF54BC"/>
    <w:rsid w:val="00BF55DE"/>
    <w:rsid w:val="00BF5CCD"/>
    <w:rsid w:val="00BF5F35"/>
    <w:rsid w:val="00BF60F1"/>
    <w:rsid w:val="00BF76E9"/>
    <w:rsid w:val="00BF7C93"/>
    <w:rsid w:val="00BF7F10"/>
    <w:rsid w:val="00C002C7"/>
    <w:rsid w:val="00C00769"/>
    <w:rsid w:val="00C00DC3"/>
    <w:rsid w:val="00C0105A"/>
    <w:rsid w:val="00C01D43"/>
    <w:rsid w:val="00C029BA"/>
    <w:rsid w:val="00C03521"/>
    <w:rsid w:val="00C035C4"/>
    <w:rsid w:val="00C03891"/>
    <w:rsid w:val="00C03DE2"/>
    <w:rsid w:val="00C0468C"/>
    <w:rsid w:val="00C04967"/>
    <w:rsid w:val="00C0522D"/>
    <w:rsid w:val="00C0529E"/>
    <w:rsid w:val="00C0571B"/>
    <w:rsid w:val="00C05E3A"/>
    <w:rsid w:val="00C06ADD"/>
    <w:rsid w:val="00C06E43"/>
    <w:rsid w:val="00C06FB7"/>
    <w:rsid w:val="00C07800"/>
    <w:rsid w:val="00C07E2F"/>
    <w:rsid w:val="00C10AD2"/>
    <w:rsid w:val="00C1171E"/>
    <w:rsid w:val="00C11E25"/>
    <w:rsid w:val="00C1245B"/>
    <w:rsid w:val="00C12548"/>
    <w:rsid w:val="00C126FE"/>
    <w:rsid w:val="00C12702"/>
    <w:rsid w:val="00C12ABD"/>
    <w:rsid w:val="00C12CE6"/>
    <w:rsid w:val="00C12E5D"/>
    <w:rsid w:val="00C12FCF"/>
    <w:rsid w:val="00C130F2"/>
    <w:rsid w:val="00C135C4"/>
    <w:rsid w:val="00C135C6"/>
    <w:rsid w:val="00C13626"/>
    <w:rsid w:val="00C13D0A"/>
    <w:rsid w:val="00C13E39"/>
    <w:rsid w:val="00C14008"/>
    <w:rsid w:val="00C14034"/>
    <w:rsid w:val="00C1443A"/>
    <w:rsid w:val="00C14CE4"/>
    <w:rsid w:val="00C14E6A"/>
    <w:rsid w:val="00C153BD"/>
    <w:rsid w:val="00C15D98"/>
    <w:rsid w:val="00C17247"/>
    <w:rsid w:val="00C1762D"/>
    <w:rsid w:val="00C176AA"/>
    <w:rsid w:val="00C17C53"/>
    <w:rsid w:val="00C17D41"/>
    <w:rsid w:val="00C20230"/>
    <w:rsid w:val="00C2041D"/>
    <w:rsid w:val="00C207BB"/>
    <w:rsid w:val="00C21540"/>
    <w:rsid w:val="00C221F5"/>
    <w:rsid w:val="00C22D14"/>
    <w:rsid w:val="00C23375"/>
    <w:rsid w:val="00C237C7"/>
    <w:rsid w:val="00C23B01"/>
    <w:rsid w:val="00C24260"/>
    <w:rsid w:val="00C2440A"/>
    <w:rsid w:val="00C2550C"/>
    <w:rsid w:val="00C255DF"/>
    <w:rsid w:val="00C269B6"/>
    <w:rsid w:val="00C26F4F"/>
    <w:rsid w:val="00C26FD9"/>
    <w:rsid w:val="00C26FE4"/>
    <w:rsid w:val="00C27B6D"/>
    <w:rsid w:val="00C3007E"/>
    <w:rsid w:val="00C30085"/>
    <w:rsid w:val="00C3041C"/>
    <w:rsid w:val="00C30673"/>
    <w:rsid w:val="00C30B1B"/>
    <w:rsid w:val="00C30CBE"/>
    <w:rsid w:val="00C3104A"/>
    <w:rsid w:val="00C312A4"/>
    <w:rsid w:val="00C3174C"/>
    <w:rsid w:val="00C3181B"/>
    <w:rsid w:val="00C3191C"/>
    <w:rsid w:val="00C31A77"/>
    <w:rsid w:val="00C31AB5"/>
    <w:rsid w:val="00C32C42"/>
    <w:rsid w:val="00C32C46"/>
    <w:rsid w:val="00C32E57"/>
    <w:rsid w:val="00C32F48"/>
    <w:rsid w:val="00C333D8"/>
    <w:rsid w:val="00C33600"/>
    <w:rsid w:val="00C33796"/>
    <w:rsid w:val="00C3482F"/>
    <w:rsid w:val="00C35AA0"/>
    <w:rsid w:val="00C36856"/>
    <w:rsid w:val="00C36C74"/>
    <w:rsid w:val="00C37507"/>
    <w:rsid w:val="00C379D6"/>
    <w:rsid w:val="00C40193"/>
    <w:rsid w:val="00C40AA4"/>
    <w:rsid w:val="00C41030"/>
    <w:rsid w:val="00C41456"/>
    <w:rsid w:val="00C41A16"/>
    <w:rsid w:val="00C41BFE"/>
    <w:rsid w:val="00C41D50"/>
    <w:rsid w:val="00C42677"/>
    <w:rsid w:val="00C427C4"/>
    <w:rsid w:val="00C42843"/>
    <w:rsid w:val="00C42BA3"/>
    <w:rsid w:val="00C42F58"/>
    <w:rsid w:val="00C435E6"/>
    <w:rsid w:val="00C4376D"/>
    <w:rsid w:val="00C43BE8"/>
    <w:rsid w:val="00C4400C"/>
    <w:rsid w:val="00C44104"/>
    <w:rsid w:val="00C44507"/>
    <w:rsid w:val="00C45011"/>
    <w:rsid w:val="00C451D3"/>
    <w:rsid w:val="00C45D9F"/>
    <w:rsid w:val="00C475FE"/>
    <w:rsid w:val="00C47AB9"/>
    <w:rsid w:val="00C47B09"/>
    <w:rsid w:val="00C50A7C"/>
    <w:rsid w:val="00C50BA6"/>
    <w:rsid w:val="00C50C42"/>
    <w:rsid w:val="00C50C44"/>
    <w:rsid w:val="00C50D11"/>
    <w:rsid w:val="00C50EED"/>
    <w:rsid w:val="00C5119B"/>
    <w:rsid w:val="00C5179C"/>
    <w:rsid w:val="00C51FB9"/>
    <w:rsid w:val="00C522DC"/>
    <w:rsid w:val="00C523E1"/>
    <w:rsid w:val="00C52A3C"/>
    <w:rsid w:val="00C52CBD"/>
    <w:rsid w:val="00C5312A"/>
    <w:rsid w:val="00C53510"/>
    <w:rsid w:val="00C53D4F"/>
    <w:rsid w:val="00C53F3E"/>
    <w:rsid w:val="00C54350"/>
    <w:rsid w:val="00C54586"/>
    <w:rsid w:val="00C5574A"/>
    <w:rsid w:val="00C55814"/>
    <w:rsid w:val="00C5586E"/>
    <w:rsid w:val="00C55ACB"/>
    <w:rsid w:val="00C56587"/>
    <w:rsid w:val="00C56CBD"/>
    <w:rsid w:val="00C57B14"/>
    <w:rsid w:val="00C57DBE"/>
    <w:rsid w:val="00C57F44"/>
    <w:rsid w:val="00C6011E"/>
    <w:rsid w:val="00C60687"/>
    <w:rsid w:val="00C60E82"/>
    <w:rsid w:val="00C61808"/>
    <w:rsid w:val="00C62BCC"/>
    <w:rsid w:val="00C62C5A"/>
    <w:rsid w:val="00C62CE2"/>
    <w:rsid w:val="00C63343"/>
    <w:rsid w:val="00C6340B"/>
    <w:rsid w:val="00C634EF"/>
    <w:rsid w:val="00C6420E"/>
    <w:rsid w:val="00C642FA"/>
    <w:rsid w:val="00C64D07"/>
    <w:rsid w:val="00C64D86"/>
    <w:rsid w:val="00C64EFF"/>
    <w:rsid w:val="00C656B4"/>
    <w:rsid w:val="00C65949"/>
    <w:rsid w:val="00C664C7"/>
    <w:rsid w:val="00C67058"/>
    <w:rsid w:val="00C6714E"/>
    <w:rsid w:val="00C67ECD"/>
    <w:rsid w:val="00C70300"/>
    <w:rsid w:val="00C70627"/>
    <w:rsid w:val="00C7086F"/>
    <w:rsid w:val="00C70B80"/>
    <w:rsid w:val="00C72031"/>
    <w:rsid w:val="00C720A1"/>
    <w:rsid w:val="00C724C7"/>
    <w:rsid w:val="00C729F7"/>
    <w:rsid w:val="00C72D6F"/>
    <w:rsid w:val="00C72E3C"/>
    <w:rsid w:val="00C73423"/>
    <w:rsid w:val="00C73B8A"/>
    <w:rsid w:val="00C74BF6"/>
    <w:rsid w:val="00C75A48"/>
    <w:rsid w:val="00C75CFC"/>
    <w:rsid w:val="00C76656"/>
    <w:rsid w:val="00C7693B"/>
    <w:rsid w:val="00C76D98"/>
    <w:rsid w:val="00C76F31"/>
    <w:rsid w:val="00C7708F"/>
    <w:rsid w:val="00C7709B"/>
    <w:rsid w:val="00C778E3"/>
    <w:rsid w:val="00C77CC5"/>
    <w:rsid w:val="00C77F32"/>
    <w:rsid w:val="00C80831"/>
    <w:rsid w:val="00C80C0F"/>
    <w:rsid w:val="00C80F18"/>
    <w:rsid w:val="00C81C09"/>
    <w:rsid w:val="00C82351"/>
    <w:rsid w:val="00C828C1"/>
    <w:rsid w:val="00C82EA5"/>
    <w:rsid w:val="00C82FE5"/>
    <w:rsid w:val="00C83D0C"/>
    <w:rsid w:val="00C84002"/>
    <w:rsid w:val="00C84ACC"/>
    <w:rsid w:val="00C84D5A"/>
    <w:rsid w:val="00C851D5"/>
    <w:rsid w:val="00C852ED"/>
    <w:rsid w:val="00C85566"/>
    <w:rsid w:val="00C8591A"/>
    <w:rsid w:val="00C863F0"/>
    <w:rsid w:val="00C864F7"/>
    <w:rsid w:val="00C87095"/>
    <w:rsid w:val="00C8764D"/>
    <w:rsid w:val="00C90267"/>
    <w:rsid w:val="00C906D5"/>
    <w:rsid w:val="00C9079A"/>
    <w:rsid w:val="00C9080A"/>
    <w:rsid w:val="00C90AAF"/>
    <w:rsid w:val="00C90C96"/>
    <w:rsid w:val="00C90D46"/>
    <w:rsid w:val="00C9171D"/>
    <w:rsid w:val="00C9276B"/>
    <w:rsid w:val="00C92B79"/>
    <w:rsid w:val="00C939E7"/>
    <w:rsid w:val="00C93A02"/>
    <w:rsid w:val="00C94314"/>
    <w:rsid w:val="00C94B82"/>
    <w:rsid w:val="00C95167"/>
    <w:rsid w:val="00C95D67"/>
    <w:rsid w:val="00C9602D"/>
    <w:rsid w:val="00C963DD"/>
    <w:rsid w:val="00C96C53"/>
    <w:rsid w:val="00C96E79"/>
    <w:rsid w:val="00C973C8"/>
    <w:rsid w:val="00CA021A"/>
    <w:rsid w:val="00CA09A6"/>
    <w:rsid w:val="00CA13E8"/>
    <w:rsid w:val="00CA14EF"/>
    <w:rsid w:val="00CA1EA1"/>
    <w:rsid w:val="00CA333C"/>
    <w:rsid w:val="00CA33EB"/>
    <w:rsid w:val="00CA47F7"/>
    <w:rsid w:val="00CA4A87"/>
    <w:rsid w:val="00CA548A"/>
    <w:rsid w:val="00CA5D18"/>
    <w:rsid w:val="00CA609D"/>
    <w:rsid w:val="00CA62D5"/>
    <w:rsid w:val="00CA63A5"/>
    <w:rsid w:val="00CA676A"/>
    <w:rsid w:val="00CA67D5"/>
    <w:rsid w:val="00CA6949"/>
    <w:rsid w:val="00CA6A15"/>
    <w:rsid w:val="00CA6AE1"/>
    <w:rsid w:val="00CA6B6B"/>
    <w:rsid w:val="00CA7598"/>
    <w:rsid w:val="00CB037B"/>
    <w:rsid w:val="00CB0B57"/>
    <w:rsid w:val="00CB0DC6"/>
    <w:rsid w:val="00CB0F48"/>
    <w:rsid w:val="00CB1419"/>
    <w:rsid w:val="00CB1A2B"/>
    <w:rsid w:val="00CB1B85"/>
    <w:rsid w:val="00CB1C4E"/>
    <w:rsid w:val="00CB20A0"/>
    <w:rsid w:val="00CB307B"/>
    <w:rsid w:val="00CB373F"/>
    <w:rsid w:val="00CB3904"/>
    <w:rsid w:val="00CB4341"/>
    <w:rsid w:val="00CB4963"/>
    <w:rsid w:val="00CB5554"/>
    <w:rsid w:val="00CB5AB3"/>
    <w:rsid w:val="00CB62B4"/>
    <w:rsid w:val="00CB7493"/>
    <w:rsid w:val="00CB79A0"/>
    <w:rsid w:val="00CB7EDF"/>
    <w:rsid w:val="00CC0523"/>
    <w:rsid w:val="00CC0AD3"/>
    <w:rsid w:val="00CC0CBD"/>
    <w:rsid w:val="00CC0D36"/>
    <w:rsid w:val="00CC0D70"/>
    <w:rsid w:val="00CC101A"/>
    <w:rsid w:val="00CC18A8"/>
    <w:rsid w:val="00CC19F5"/>
    <w:rsid w:val="00CC1AE4"/>
    <w:rsid w:val="00CC1C45"/>
    <w:rsid w:val="00CC1F8D"/>
    <w:rsid w:val="00CC23CE"/>
    <w:rsid w:val="00CC2D08"/>
    <w:rsid w:val="00CC2FC8"/>
    <w:rsid w:val="00CC3BE6"/>
    <w:rsid w:val="00CC3F33"/>
    <w:rsid w:val="00CC4F72"/>
    <w:rsid w:val="00CC5074"/>
    <w:rsid w:val="00CC635B"/>
    <w:rsid w:val="00CC6564"/>
    <w:rsid w:val="00CC6654"/>
    <w:rsid w:val="00CC6ACF"/>
    <w:rsid w:val="00CC6CEF"/>
    <w:rsid w:val="00CC720B"/>
    <w:rsid w:val="00CC7694"/>
    <w:rsid w:val="00CC7770"/>
    <w:rsid w:val="00CD09A1"/>
    <w:rsid w:val="00CD1B9B"/>
    <w:rsid w:val="00CD2159"/>
    <w:rsid w:val="00CD2447"/>
    <w:rsid w:val="00CD2B3C"/>
    <w:rsid w:val="00CD2ECB"/>
    <w:rsid w:val="00CD3206"/>
    <w:rsid w:val="00CD364F"/>
    <w:rsid w:val="00CD3DF0"/>
    <w:rsid w:val="00CD3ED2"/>
    <w:rsid w:val="00CD539C"/>
    <w:rsid w:val="00CD5B70"/>
    <w:rsid w:val="00CD6377"/>
    <w:rsid w:val="00CD6552"/>
    <w:rsid w:val="00CD6B29"/>
    <w:rsid w:val="00CD7B6B"/>
    <w:rsid w:val="00CE04C5"/>
    <w:rsid w:val="00CE055C"/>
    <w:rsid w:val="00CE1565"/>
    <w:rsid w:val="00CE17D9"/>
    <w:rsid w:val="00CE27BA"/>
    <w:rsid w:val="00CE295F"/>
    <w:rsid w:val="00CE2DAE"/>
    <w:rsid w:val="00CE31DB"/>
    <w:rsid w:val="00CE383B"/>
    <w:rsid w:val="00CE3DD0"/>
    <w:rsid w:val="00CE43CA"/>
    <w:rsid w:val="00CE4785"/>
    <w:rsid w:val="00CE4F6D"/>
    <w:rsid w:val="00CE515A"/>
    <w:rsid w:val="00CE5A83"/>
    <w:rsid w:val="00CE5C7E"/>
    <w:rsid w:val="00CE61CE"/>
    <w:rsid w:val="00CE62A2"/>
    <w:rsid w:val="00CE72B6"/>
    <w:rsid w:val="00CE73EE"/>
    <w:rsid w:val="00CE77D2"/>
    <w:rsid w:val="00CE7CA0"/>
    <w:rsid w:val="00CF06BD"/>
    <w:rsid w:val="00CF0A18"/>
    <w:rsid w:val="00CF15FD"/>
    <w:rsid w:val="00CF16A0"/>
    <w:rsid w:val="00CF1AE1"/>
    <w:rsid w:val="00CF26F2"/>
    <w:rsid w:val="00CF28B8"/>
    <w:rsid w:val="00CF2F95"/>
    <w:rsid w:val="00CF31D8"/>
    <w:rsid w:val="00CF34A1"/>
    <w:rsid w:val="00CF3870"/>
    <w:rsid w:val="00CF460C"/>
    <w:rsid w:val="00CF473B"/>
    <w:rsid w:val="00CF4A2E"/>
    <w:rsid w:val="00CF4D69"/>
    <w:rsid w:val="00CF4E5A"/>
    <w:rsid w:val="00CF6321"/>
    <w:rsid w:val="00CF6B6E"/>
    <w:rsid w:val="00CF6EA5"/>
    <w:rsid w:val="00CF6F3E"/>
    <w:rsid w:val="00CF74EA"/>
    <w:rsid w:val="00CF7D1B"/>
    <w:rsid w:val="00CF7E64"/>
    <w:rsid w:val="00D00A34"/>
    <w:rsid w:val="00D0182C"/>
    <w:rsid w:val="00D01D11"/>
    <w:rsid w:val="00D01E73"/>
    <w:rsid w:val="00D037EF"/>
    <w:rsid w:val="00D039B8"/>
    <w:rsid w:val="00D03C16"/>
    <w:rsid w:val="00D03F29"/>
    <w:rsid w:val="00D04720"/>
    <w:rsid w:val="00D04F7B"/>
    <w:rsid w:val="00D050B1"/>
    <w:rsid w:val="00D05D84"/>
    <w:rsid w:val="00D05E94"/>
    <w:rsid w:val="00D064A0"/>
    <w:rsid w:val="00D070F0"/>
    <w:rsid w:val="00D07162"/>
    <w:rsid w:val="00D072C7"/>
    <w:rsid w:val="00D0743E"/>
    <w:rsid w:val="00D0764B"/>
    <w:rsid w:val="00D0769C"/>
    <w:rsid w:val="00D07898"/>
    <w:rsid w:val="00D07B59"/>
    <w:rsid w:val="00D10397"/>
    <w:rsid w:val="00D10712"/>
    <w:rsid w:val="00D111F6"/>
    <w:rsid w:val="00D11AF1"/>
    <w:rsid w:val="00D12553"/>
    <w:rsid w:val="00D1256D"/>
    <w:rsid w:val="00D12CCA"/>
    <w:rsid w:val="00D13434"/>
    <w:rsid w:val="00D13B01"/>
    <w:rsid w:val="00D14275"/>
    <w:rsid w:val="00D1485C"/>
    <w:rsid w:val="00D1498B"/>
    <w:rsid w:val="00D14BBE"/>
    <w:rsid w:val="00D15227"/>
    <w:rsid w:val="00D1531F"/>
    <w:rsid w:val="00D15332"/>
    <w:rsid w:val="00D155E2"/>
    <w:rsid w:val="00D15939"/>
    <w:rsid w:val="00D161BD"/>
    <w:rsid w:val="00D166D1"/>
    <w:rsid w:val="00D16D9F"/>
    <w:rsid w:val="00D172A2"/>
    <w:rsid w:val="00D17BAD"/>
    <w:rsid w:val="00D20D8F"/>
    <w:rsid w:val="00D20ECD"/>
    <w:rsid w:val="00D21DB5"/>
    <w:rsid w:val="00D21E96"/>
    <w:rsid w:val="00D2242C"/>
    <w:rsid w:val="00D22561"/>
    <w:rsid w:val="00D228FC"/>
    <w:rsid w:val="00D22DD0"/>
    <w:rsid w:val="00D23355"/>
    <w:rsid w:val="00D23417"/>
    <w:rsid w:val="00D2409B"/>
    <w:rsid w:val="00D24287"/>
    <w:rsid w:val="00D2438D"/>
    <w:rsid w:val="00D2443E"/>
    <w:rsid w:val="00D24591"/>
    <w:rsid w:val="00D245AB"/>
    <w:rsid w:val="00D24A3F"/>
    <w:rsid w:val="00D24D9E"/>
    <w:rsid w:val="00D252A9"/>
    <w:rsid w:val="00D25CAF"/>
    <w:rsid w:val="00D26196"/>
    <w:rsid w:val="00D264E7"/>
    <w:rsid w:val="00D26DF0"/>
    <w:rsid w:val="00D26F5B"/>
    <w:rsid w:val="00D27B26"/>
    <w:rsid w:val="00D27C98"/>
    <w:rsid w:val="00D30050"/>
    <w:rsid w:val="00D30512"/>
    <w:rsid w:val="00D3069A"/>
    <w:rsid w:val="00D31025"/>
    <w:rsid w:val="00D314DB"/>
    <w:rsid w:val="00D31A70"/>
    <w:rsid w:val="00D31C39"/>
    <w:rsid w:val="00D324BF"/>
    <w:rsid w:val="00D32D92"/>
    <w:rsid w:val="00D33444"/>
    <w:rsid w:val="00D33BCA"/>
    <w:rsid w:val="00D34DD0"/>
    <w:rsid w:val="00D34E4D"/>
    <w:rsid w:val="00D357D8"/>
    <w:rsid w:val="00D35C6C"/>
    <w:rsid w:val="00D361CE"/>
    <w:rsid w:val="00D367B6"/>
    <w:rsid w:val="00D3695C"/>
    <w:rsid w:val="00D37739"/>
    <w:rsid w:val="00D37A23"/>
    <w:rsid w:val="00D37C69"/>
    <w:rsid w:val="00D37C78"/>
    <w:rsid w:val="00D37EEB"/>
    <w:rsid w:val="00D40368"/>
    <w:rsid w:val="00D40802"/>
    <w:rsid w:val="00D4116B"/>
    <w:rsid w:val="00D419BF"/>
    <w:rsid w:val="00D4213A"/>
    <w:rsid w:val="00D425D4"/>
    <w:rsid w:val="00D43465"/>
    <w:rsid w:val="00D436E6"/>
    <w:rsid w:val="00D43D1B"/>
    <w:rsid w:val="00D44504"/>
    <w:rsid w:val="00D4491F"/>
    <w:rsid w:val="00D44C01"/>
    <w:rsid w:val="00D44ED4"/>
    <w:rsid w:val="00D453D6"/>
    <w:rsid w:val="00D45B9E"/>
    <w:rsid w:val="00D45D57"/>
    <w:rsid w:val="00D45F70"/>
    <w:rsid w:val="00D465C6"/>
    <w:rsid w:val="00D47190"/>
    <w:rsid w:val="00D477A3"/>
    <w:rsid w:val="00D5076B"/>
    <w:rsid w:val="00D508F9"/>
    <w:rsid w:val="00D509FE"/>
    <w:rsid w:val="00D50B44"/>
    <w:rsid w:val="00D50C44"/>
    <w:rsid w:val="00D50D9B"/>
    <w:rsid w:val="00D50FE9"/>
    <w:rsid w:val="00D52213"/>
    <w:rsid w:val="00D52578"/>
    <w:rsid w:val="00D53322"/>
    <w:rsid w:val="00D538A3"/>
    <w:rsid w:val="00D54563"/>
    <w:rsid w:val="00D5470C"/>
    <w:rsid w:val="00D54997"/>
    <w:rsid w:val="00D54F56"/>
    <w:rsid w:val="00D5528E"/>
    <w:rsid w:val="00D55913"/>
    <w:rsid w:val="00D56085"/>
    <w:rsid w:val="00D5669F"/>
    <w:rsid w:val="00D56E07"/>
    <w:rsid w:val="00D57415"/>
    <w:rsid w:val="00D574DA"/>
    <w:rsid w:val="00D600EE"/>
    <w:rsid w:val="00D605AD"/>
    <w:rsid w:val="00D60FA1"/>
    <w:rsid w:val="00D6163F"/>
    <w:rsid w:val="00D6275B"/>
    <w:rsid w:val="00D62B44"/>
    <w:rsid w:val="00D6463F"/>
    <w:rsid w:val="00D6472A"/>
    <w:rsid w:val="00D64976"/>
    <w:rsid w:val="00D64E71"/>
    <w:rsid w:val="00D64F31"/>
    <w:rsid w:val="00D650EA"/>
    <w:rsid w:val="00D65904"/>
    <w:rsid w:val="00D65A0D"/>
    <w:rsid w:val="00D65CE3"/>
    <w:rsid w:val="00D662BA"/>
    <w:rsid w:val="00D665D1"/>
    <w:rsid w:val="00D66808"/>
    <w:rsid w:val="00D6691E"/>
    <w:rsid w:val="00D67A3F"/>
    <w:rsid w:val="00D67A69"/>
    <w:rsid w:val="00D67CB7"/>
    <w:rsid w:val="00D67F9D"/>
    <w:rsid w:val="00D701FB"/>
    <w:rsid w:val="00D702B1"/>
    <w:rsid w:val="00D7037F"/>
    <w:rsid w:val="00D704AF"/>
    <w:rsid w:val="00D7083F"/>
    <w:rsid w:val="00D70B8D"/>
    <w:rsid w:val="00D70E86"/>
    <w:rsid w:val="00D71237"/>
    <w:rsid w:val="00D7170E"/>
    <w:rsid w:val="00D7177D"/>
    <w:rsid w:val="00D71782"/>
    <w:rsid w:val="00D72A17"/>
    <w:rsid w:val="00D72E36"/>
    <w:rsid w:val="00D730EE"/>
    <w:rsid w:val="00D731BB"/>
    <w:rsid w:val="00D73AFB"/>
    <w:rsid w:val="00D73B19"/>
    <w:rsid w:val="00D73E11"/>
    <w:rsid w:val="00D74697"/>
    <w:rsid w:val="00D748AF"/>
    <w:rsid w:val="00D748C9"/>
    <w:rsid w:val="00D74DF3"/>
    <w:rsid w:val="00D74F9B"/>
    <w:rsid w:val="00D75281"/>
    <w:rsid w:val="00D75419"/>
    <w:rsid w:val="00D7570F"/>
    <w:rsid w:val="00D75B11"/>
    <w:rsid w:val="00D76093"/>
    <w:rsid w:val="00D76B4C"/>
    <w:rsid w:val="00D76E3E"/>
    <w:rsid w:val="00D77376"/>
    <w:rsid w:val="00D773E3"/>
    <w:rsid w:val="00D775BE"/>
    <w:rsid w:val="00D77D85"/>
    <w:rsid w:val="00D77E18"/>
    <w:rsid w:val="00D8038D"/>
    <w:rsid w:val="00D803FA"/>
    <w:rsid w:val="00D80D57"/>
    <w:rsid w:val="00D82DF7"/>
    <w:rsid w:val="00D82E0A"/>
    <w:rsid w:val="00D82EF6"/>
    <w:rsid w:val="00D83342"/>
    <w:rsid w:val="00D83763"/>
    <w:rsid w:val="00D853A4"/>
    <w:rsid w:val="00D854A6"/>
    <w:rsid w:val="00D865A1"/>
    <w:rsid w:val="00D86799"/>
    <w:rsid w:val="00D86C47"/>
    <w:rsid w:val="00D8720D"/>
    <w:rsid w:val="00D87F89"/>
    <w:rsid w:val="00D90170"/>
    <w:rsid w:val="00D90438"/>
    <w:rsid w:val="00D90675"/>
    <w:rsid w:val="00D90DAB"/>
    <w:rsid w:val="00D90E48"/>
    <w:rsid w:val="00D910AC"/>
    <w:rsid w:val="00D9219E"/>
    <w:rsid w:val="00D923B3"/>
    <w:rsid w:val="00D92E7C"/>
    <w:rsid w:val="00D9349D"/>
    <w:rsid w:val="00D9351B"/>
    <w:rsid w:val="00D93A5F"/>
    <w:rsid w:val="00D93FF5"/>
    <w:rsid w:val="00D9401E"/>
    <w:rsid w:val="00D94514"/>
    <w:rsid w:val="00D946A1"/>
    <w:rsid w:val="00D946E1"/>
    <w:rsid w:val="00D9485B"/>
    <w:rsid w:val="00D94CB4"/>
    <w:rsid w:val="00D94FC3"/>
    <w:rsid w:val="00D95721"/>
    <w:rsid w:val="00D95819"/>
    <w:rsid w:val="00D95A66"/>
    <w:rsid w:val="00D95B0D"/>
    <w:rsid w:val="00D95DD9"/>
    <w:rsid w:val="00D95F5B"/>
    <w:rsid w:val="00D95FC2"/>
    <w:rsid w:val="00D96D4A"/>
    <w:rsid w:val="00D974E0"/>
    <w:rsid w:val="00DA002F"/>
    <w:rsid w:val="00DA0CBA"/>
    <w:rsid w:val="00DA14D3"/>
    <w:rsid w:val="00DA1A86"/>
    <w:rsid w:val="00DA1E98"/>
    <w:rsid w:val="00DA240A"/>
    <w:rsid w:val="00DA2A8D"/>
    <w:rsid w:val="00DA2D49"/>
    <w:rsid w:val="00DA2ED8"/>
    <w:rsid w:val="00DA31EE"/>
    <w:rsid w:val="00DA338E"/>
    <w:rsid w:val="00DA34D6"/>
    <w:rsid w:val="00DA40BB"/>
    <w:rsid w:val="00DA5169"/>
    <w:rsid w:val="00DA53DC"/>
    <w:rsid w:val="00DA5D6F"/>
    <w:rsid w:val="00DA5EA5"/>
    <w:rsid w:val="00DA629B"/>
    <w:rsid w:val="00DA69D0"/>
    <w:rsid w:val="00DA74FE"/>
    <w:rsid w:val="00DB0E1F"/>
    <w:rsid w:val="00DB1408"/>
    <w:rsid w:val="00DB1459"/>
    <w:rsid w:val="00DB1B55"/>
    <w:rsid w:val="00DB23F5"/>
    <w:rsid w:val="00DB25F9"/>
    <w:rsid w:val="00DB2806"/>
    <w:rsid w:val="00DB2A78"/>
    <w:rsid w:val="00DB2B37"/>
    <w:rsid w:val="00DB2C46"/>
    <w:rsid w:val="00DB2C48"/>
    <w:rsid w:val="00DB2FF0"/>
    <w:rsid w:val="00DB34DE"/>
    <w:rsid w:val="00DB4250"/>
    <w:rsid w:val="00DB47DC"/>
    <w:rsid w:val="00DB4861"/>
    <w:rsid w:val="00DB544B"/>
    <w:rsid w:val="00DB6233"/>
    <w:rsid w:val="00DB633C"/>
    <w:rsid w:val="00DB65CF"/>
    <w:rsid w:val="00DB69D0"/>
    <w:rsid w:val="00DB6ED7"/>
    <w:rsid w:val="00DB734A"/>
    <w:rsid w:val="00DB7D4D"/>
    <w:rsid w:val="00DB7DDC"/>
    <w:rsid w:val="00DC0027"/>
    <w:rsid w:val="00DC01FE"/>
    <w:rsid w:val="00DC0320"/>
    <w:rsid w:val="00DC1384"/>
    <w:rsid w:val="00DC138E"/>
    <w:rsid w:val="00DC1933"/>
    <w:rsid w:val="00DC1DB4"/>
    <w:rsid w:val="00DC1E45"/>
    <w:rsid w:val="00DC2203"/>
    <w:rsid w:val="00DC2355"/>
    <w:rsid w:val="00DC276E"/>
    <w:rsid w:val="00DC316E"/>
    <w:rsid w:val="00DC36F3"/>
    <w:rsid w:val="00DC48BD"/>
    <w:rsid w:val="00DC50F8"/>
    <w:rsid w:val="00DC5818"/>
    <w:rsid w:val="00DC5A36"/>
    <w:rsid w:val="00DC5E80"/>
    <w:rsid w:val="00DC6804"/>
    <w:rsid w:val="00DC6F22"/>
    <w:rsid w:val="00DC7F46"/>
    <w:rsid w:val="00DC7FAB"/>
    <w:rsid w:val="00DD05B0"/>
    <w:rsid w:val="00DD1272"/>
    <w:rsid w:val="00DD1C5F"/>
    <w:rsid w:val="00DD1C88"/>
    <w:rsid w:val="00DD228F"/>
    <w:rsid w:val="00DD25FD"/>
    <w:rsid w:val="00DD2893"/>
    <w:rsid w:val="00DD2AF5"/>
    <w:rsid w:val="00DD2B87"/>
    <w:rsid w:val="00DD38DF"/>
    <w:rsid w:val="00DD3A75"/>
    <w:rsid w:val="00DD4AF8"/>
    <w:rsid w:val="00DD50C4"/>
    <w:rsid w:val="00DD540E"/>
    <w:rsid w:val="00DD56EC"/>
    <w:rsid w:val="00DD591F"/>
    <w:rsid w:val="00DD6C7A"/>
    <w:rsid w:val="00DD7356"/>
    <w:rsid w:val="00DD7790"/>
    <w:rsid w:val="00DE09C2"/>
    <w:rsid w:val="00DE0F8F"/>
    <w:rsid w:val="00DE103F"/>
    <w:rsid w:val="00DE146B"/>
    <w:rsid w:val="00DE16F1"/>
    <w:rsid w:val="00DE17B7"/>
    <w:rsid w:val="00DE188C"/>
    <w:rsid w:val="00DE2691"/>
    <w:rsid w:val="00DE37B6"/>
    <w:rsid w:val="00DE3B4B"/>
    <w:rsid w:val="00DE3D10"/>
    <w:rsid w:val="00DE4D5A"/>
    <w:rsid w:val="00DE51F9"/>
    <w:rsid w:val="00DE59D9"/>
    <w:rsid w:val="00DE5CAB"/>
    <w:rsid w:val="00DE5D3E"/>
    <w:rsid w:val="00DE5FB0"/>
    <w:rsid w:val="00DE60BF"/>
    <w:rsid w:val="00DE62F6"/>
    <w:rsid w:val="00DE6387"/>
    <w:rsid w:val="00DE6566"/>
    <w:rsid w:val="00DE7657"/>
    <w:rsid w:val="00DE79E0"/>
    <w:rsid w:val="00DF0805"/>
    <w:rsid w:val="00DF0D81"/>
    <w:rsid w:val="00DF1714"/>
    <w:rsid w:val="00DF18ED"/>
    <w:rsid w:val="00DF1B85"/>
    <w:rsid w:val="00DF2750"/>
    <w:rsid w:val="00DF3100"/>
    <w:rsid w:val="00DF3B36"/>
    <w:rsid w:val="00DF4221"/>
    <w:rsid w:val="00DF47A3"/>
    <w:rsid w:val="00DF5461"/>
    <w:rsid w:val="00DF59BC"/>
    <w:rsid w:val="00DF5D32"/>
    <w:rsid w:val="00DF689B"/>
    <w:rsid w:val="00DF68E6"/>
    <w:rsid w:val="00DF770B"/>
    <w:rsid w:val="00DFDE86"/>
    <w:rsid w:val="00E00111"/>
    <w:rsid w:val="00E00986"/>
    <w:rsid w:val="00E00BA8"/>
    <w:rsid w:val="00E010A7"/>
    <w:rsid w:val="00E01E57"/>
    <w:rsid w:val="00E024C6"/>
    <w:rsid w:val="00E03BE8"/>
    <w:rsid w:val="00E03DBA"/>
    <w:rsid w:val="00E03DC4"/>
    <w:rsid w:val="00E03FAF"/>
    <w:rsid w:val="00E03FCB"/>
    <w:rsid w:val="00E04347"/>
    <w:rsid w:val="00E05A66"/>
    <w:rsid w:val="00E066F6"/>
    <w:rsid w:val="00E06A21"/>
    <w:rsid w:val="00E06D29"/>
    <w:rsid w:val="00E06DBC"/>
    <w:rsid w:val="00E06DFB"/>
    <w:rsid w:val="00E071A0"/>
    <w:rsid w:val="00E07275"/>
    <w:rsid w:val="00E1056B"/>
    <w:rsid w:val="00E10CED"/>
    <w:rsid w:val="00E10DB0"/>
    <w:rsid w:val="00E10EF6"/>
    <w:rsid w:val="00E1112B"/>
    <w:rsid w:val="00E116D5"/>
    <w:rsid w:val="00E11E2C"/>
    <w:rsid w:val="00E12638"/>
    <w:rsid w:val="00E129BE"/>
    <w:rsid w:val="00E12F22"/>
    <w:rsid w:val="00E13A88"/>
    <w:rsid w:val="00E13DE3"/>
    <w:rsid w:val="00E13E79"/>
    <w:rsid w:val="00E13FD4"/>
    <w:rsid w:val="00E145CF"/>
    <w:rsid w:val="00E1531B"/>
    <w:rsid w:val="00E153E1"/>
    <w:rsid w:val="00E154AD"/>
    <w:rsid w:val="00E15F80"/>
    <w:rsid w:val="00E163A3"/>
    <w:rsid w:val="00E165FE"/>
    <w:rsid w:val="00E1692A"/>
    <w:rsid w:val="00E16E91"/>
    <w:rsid w:val="00E179BC"/>
    <w:rsid w:val="00E17C6C"/>
    <w:rsid w:val="00E20260"/>
    <w:rsid w:val="00E20725"/>
    <w:rsid w:val="00E207F5"/>
    <w:rsid w:val="00E20945"/>
    <w:rsid w:val="00E20DF3"/>
    <w:rsid w:val="00E220A2"/>
    <w:rsid w:val="00E22C82"/>
    <w:rsid w:val="00E233AB"/>
    <w:rsid w:val="00E23406"/>
    <w:rsid w:val="00E2354B"/>
    <w:rsid w:val="00E239C1"/>
    <w:rsid w:val="00E23CC3"/>
    <w:rsid w:val="00E23D10"/>
    <w:rsid w:val="00E243DC"/>
    <w:rsid w:val="00E24496"/>
    <w:rsid w:val="00E2465D"/>
    <w:rsid w:val="00E248EB"/>
    <w:rsid w:val="00E24A50"/>
    <w:rsid w:val="00E24F15"/>
    <w:rsid w:val="00E25073"/>
    <w:rsid w:val="00E2563E"/>
    <w:rsid w:val="00E258E3"/>
    <w:rsid w:val="00E25B91"/>
    <w:rsid w:val="00E25E8C"/>
    <w:rsid w:val="00E26815"/>
    <w:rsid w:val="00E26843"/>
    <w:rsid w:val="00E26852"/>
    <w:rsid w:val="00E27164"/>
    <w:rsid w:val="00E27229"/>
    <w:rsid w:val="00E272F2"/>
    <w:rsid w:val="00E273BE"/>
    <w:rsid w:val="00E27C81"/>
    <w:rsid w:val="00E27D60"/>
    <w:rsid w:val="00E30E22"/>
    <w:rsid w:val="00E31111"/>
    <w:rsid w:val="00E311B9"/>
    <w:rsid w:val="00E31655"/>
    <w:rsid w:val="00E3206C"/>
    <w:rsid w:val="00E32361"/>
    <w:rsid w:val="00E324B6"/>
    <w:rsid w:val="00E33478"/>
    <w:rsid w:val="00E34C85"/>
    <w:rsid w:val="00E34DB7"/>
    <w:rsid w:val="00E34E3A"/>
    <w:rsid w:val="00E34EB1"/>
    <w:rsid w:val="00E34FD2"/>
    <w:rsid w:val="00E353C8"/>
    <w:rsid w:val="00E3566E"/>
    <w:rsid w:val="00E36787"/>
    <w:rsid w:val="00E36AC0"/>
    <w:rsid w:val="00E36C45"/>
    <w:rsid w:val="00E36D71"/>
    <w:rsid w:val="00E36D85"/>
    <w:rsid w:val="00E36EB3"/>
    <w:rsid w:val="00E37C6B"/>
    <w:rsid w:val="00E40292"/>
    <w:rsid w:val="00E40442"/>
    <w:rsid w:val="00E40D17"/>
    <w:rsid w:val="00E40D5A"/>
    <w:rsid w:val="00E40FCC"/>
    <w:rsid w:val="00E413BA"/>
    <w:rsid w:val="00E4155A"/>
    <w:rsid w:val="00E4192C"/>
    <w:rsid w:val="00E41F4D"/>
    <w:rsid w:val="00E41F6C"/>
    <w:rsid w:val="00E424E3"/>
    <w:rsid w:val="00E42568"/>
    <w:rsid w:val="00E425BE"/>
    <w:rsid w:val="00E43049"/>
    <w:rsid w:val="00E4374E"/>
    <w:rsid w:val="00E43EAB"/>
    <w:rsid w:val="00E44439"/>
    <w:rsid w:val="00E44478"/>
    <w:rsid w:val="00E4451F"/>
    <w:rsid w:val="00E44AAA"/>
    <w:rsid w:val="00E44DAB"/>
    <w:rsid w:val="00E44EC2"/>
    <w:rsid w:val="00E4520B"/>
    <w:rsid w:val="00E456D8"/>
    <w:rsid w:val="00E46A0F"/>
    <w:rsid w:val="00E46D8F"/>
    <w:rsid w:val="00E47582"/>
    <w:rsid w:val="00E476C1"/>
    <w:rsid w:val="00E50384"/>
    <w:rsid w:val="00E5050D"/>
    <w:rsid w:val="00E5055F"/>
    <w:rsid w:val="00E50997"/>
    <w:rsid w:val="00E50C63"/>
    <w:rsid w:val="00E50E3C"/>
    <w:rsid w:val="00E5149E"/>
    <w:rsid w:val="00E51635"/>
    <w:rsid w:val="00E53592"/>
    <w:rsid w:val="00E53B89"/>
    <w:rsid w:val="00E53E1B"/>
    <w:rsid w:val="00E54F43"/>
    <w:rsid w:val="00E550D0"/>
    <w:rsid w:val="00E5543D"/>
    <w:rsid w:val="00E55E16"/>
    <w:rsid w:val="00E5601A"/>
    <w:rsid w:val="00E56193"/>
    <w:rsid w:val="00E576A8"/>
    <w:rsid w:val="00E60231"/>
    <w:rsid w:val="00E604BC"/>
    <w:rsid w:val="00E609E8"/>
    <w:rsid w:val="00E60EEC"/>
    <w:rsid w:val="00E61287"/>
    <w:rsid w:val="00E61398"/>
    <w:rsid w:val="00E61435"/>
    <w:rsid w:val="00E61796"/>
    <w:rsid w:val="00E61BE9"/>
    <w:rsid w:val="00E62020"/>
    <w:rsid w:val="00E6291C"/>
    <w:rsid w:val="00E635B0"/>
    <w:rsid w:val="00E636BA"/>
    <w:rsid w:val="00E639D6"/>
    <w:rsid w:val="00E63B5E"/>
    <w:rsid w:val="00E64B2F"/>
    <w:rsid w:val="00E64FD8"/>
    <w:rsid w:val="00E6519D"/>
    <w:rsid w:val="00E653DA"/>
    <w:rsid w:val="00E65F38"/>
    <w:rsid w:val="00E6601B"/>
    <w:rsid w:val="00E6608A"/>
    <w:rsid w:val="00E660FE"/>
    <w:rsid w:val="00E6647E"/>
    <w:rsid w:val="00E677D5"/>
    <w:rsid w:val="00E7013A"/>
    <w:rsid w:val="00E70231"/>
    <w:rsid w:val="00E70913"/>
    <w:rsid w:val="00E7126A"/>
    <w:rsid w:val="00E71415"/>
    <w:rsid w:val="00E7182F"/>
    <w:rsid w:val="00E71F1F"/>
    <w:rsid w:val="00E7266B"/>
    <w:rsid w:val="00E72AA5"/>
    <w:rsid w:val="00E72D4E"/>
    <w:rsid w:val="00E734A4"/>
    <w:rsid w:val="00E737C0"/>
    <w:rsid w:val="00E73F2D"/>
    <w:rsid w:val="00E73FB5"/>
    <w:rsid w:val="00E740A4"/>
    <w:rsid w:val="00E74562"/>
    <w:rsid w:val="00E7459F"/>
    <w:rsid w:val="00E74B04"/>
    <w:rsid w:val="00E751A7"/>
    <w:rsid w:val="00E7535A"/>
    <w:rsid w:val="00E754E5"/>
    <w:rsid w:val="00E755BB"/>
    <w:rsid w:val="00E76330"/>
    <w:rsid w:val="00E76372"/>
    <w:rsid w:val="00E7663B"/>
    <w:rsid w:val="00E767BF"/>
    <w:rsid w:val="00E76E16"/>
    <w:rsid w:val="00E77288"/>
    <w:rsid w:val="00E77BA1"/>
    <w:rsid w:val="00E77CE0"/>
    <w:rsid w:val="00E80648"/>
    <w:rsid w:val="00E80D69"/>
    <w:rsid w:val="00E821EA"/>
    <w:rsid w:val="00E823B4"/>
    <w:rsid w:val="00E8257F"/>
    <w:rsid w:val="00E8282C"/>
    <w:rsid w:val="00E8372D"/>
    <w:rsid w:val="00E8373E"/>
    <w:rsid w:val="00E8469B"/>
    <w:rsid w:val="00E84B14"/>
    <w:rsid w:val="00E84CA5"/>
    <w:rsid w:val="00E85C4E"/>
    <w:rsid w:val="00E85C85"/>
    <w:rsid w:val="00E86073"/>
    <w:rsid w:val="00E861A5"/>
    <w:rsid w:val="00E86B3E"/>
    <w:rsid w:val="00E8710C"/>
    <w:rsid w:val="00E872A6"/>
    <w:rsid w:val="00E874A6"/>
    <w:rsid w:val="00E87646"/>
    <w:rsid w:val="00E87732"/>
    <w:rsid w:val="00E87CB8"/>
    <w:rsid w:val="00E901B1"/>
    <w:rsid w:val="00E903F3"/>
    <w:rsid w:val="00E9056B"/>
    <w:rsid w:val="00E9099C"/>
    <w:rsid w:val="00E90BD4"/>
    <w:rsid w:val="00E90C94"/>
    <w:rsid w:val="00E90DBB"/>
    <w:rsid w:val="00E90E48"/>
    <w:rsid w:val="00E90E94"/>
    <w:rsid w:val="00E90FDA"/>
    <w:rsid w:val="00E911E9"/>
    <w:rsid w:val="00E91202"/>
    <w:rsid w:val="00E9132A"/>
    <w:rsid w:val="00E9153F"/>
    <w:rsid w:val="00E91551"/>
    <w:rsid w:val="00E91C05"/>
    <w:rsid w:val="00E920DD"/>
    <w:rsid w:val="00E935A4"/>
    <w:rsid w:val="00E93887"/>
    <w:rsid w:val="00E93F84"/>
    <w:rsid w:val="00E94433"/>
    <w:rsid w:val="00E94A79"/>
    <w:rsid w:val="00E95884"/>
    <w:rsid w:val="00E9685C"/>
    <w:rsid w:val="00E96BBF"/>
    <w:rsid w:val="00E96EF9"/>
    <w:rsid w:val="00E97553"/>
    <w:rsid w:val="00E97C60"/>
    <w:rsid w:val="00E97E27"/>
    <w:rsid w:val="00EA0F9E"/>
    <w:rsid w:val="00EA1524"/>
    <w:rsid w:val="00EA155F"/>
    <w:rsid w:val="00EA15D1"/>
    <w:rsid w:val="00EA172F"/>
    <w:rsid w:val="00EA1868"/>
    <w:rsid w:val="00EA2244"/>
    <w:rsid w:val="00EA2E72"/>
    <w:rsid w:val="00EA2F80"/>
    <w:rsid w:val="00EA3202"/>
    <w:rsid w:val="00EA3DCD"/>
    <w:rsid w:val="00EA51B7"/>
    <w:rsid w:val="00EA570F"/>
    <w:rsid w:val="00EA5922"/>
    <w:rsid w:val="00EA5C17"/>
    <w:rsid w:val="00EA6953"/>
    <w:rsid w:val="00EA6B4A"/>
    <w:rsid w:val="00EA6E8A"/>
    <w:rsid w:val="00EA6EFD"/>
    <w:rsid w:val="00EA7859"/>
    <w:rsid w:val="00EA7C0F"/>
    <w:rsid w:val="00EB01AB"/>
    <w:rsid w:val="00EB0CC2"/>
    <w:rsid w:val="00EB0D32"/>
    <w:rsid w:val="00EB1084"/>
    <w:rsid w:val="00EB12BE"/>
    <w:rsid w:val="00EB1358"/>
    <w:rsid w:val="00EB16D5"/>
    <w:rsid w:val="00EB16FB"/>
    <w:rsid w:val="00EB17CA"/>
    <w:rsid w:val="00EB17DF"/>
    <w:rsid w:val="00EB1873"/>
    <w:rsid w:val="00EB189F"/>
    <w:rsid w:val="00EB223C"/>
    <w:rsid w:val="00EB2493"/>
    <w:rsid w:val="00EB27B3"/>
    <w:rsid w:val="00EB27D3"/>
    <w:rsid w:val="00EB3E3C"/>
    <w:rsid w:val="00EB43F9"/>
    <w:rsid w:val="00EB48CA"/>
    <w:rsid w:val="00EB4EC4"/>
    <w:rsid w:val="00EB529E"/>
    <w:rsid w:val="00EB573D"/>
    <w:rsid w:val="00EB5A00"/>
    <w:rsid w:val="00EB5F1B"/>
    <w:rsid w:val="00EB64A7"/>
    <w:rsid w:val="00EB66B9"/>
    <w:rsid w:val="00EB6A58"/>
    <w:rsid w:val="00EB6D01"/>
    <w:rsid w:val="00EB745A"/>
    <w:rsid w:val="00EB76A4"/>
    <w:rsid w:val="00EC00E4"/>
    <w:rsid w:val="00EC014B"/>
    <w:rsid w:val="00EC0193"/>
    <w:rsid w:val="00EC0265"/>
    <w:rsid w:val="00EC04B2"/>
    <w:rsid w:val="00EC087A"/>
    <w:rsid w:val="00EC09EB"/>
    <w:rsid w:val="00EC0D9A"/>
    <w:rsid w:val="00EC0EA2"/>
    <w:rsid w:val="00EC0F1E"/>
    <w:rsid w:val="00EC111D"/>
    <w:rsid w:val="00EC2324"/>
    <w:rsid w:val="00EC3630"/>
    <w:rsid w:val="00EC3FFD"/>
    <w:rsid w:val="00EC411F"/>
    <w:rsid w:val="00EC4174"/>
    <w:rsid w:val="00EC41F8"/>
    <w:rsid w:val="00EC4CD1"/>
    <w:rsid w:val="00EC4D19"/>
    <w:rsid w:val="00EC5003"/>
    <w:rsid w:val="00EC6148"/>
    <w:rsid w:val="00EC6BAC"/>
    <w:rsid w:val="00EC7066"/>
    <w:rsid w:val="00EC7C64"/>
    <w:rsid w:val="00EC7D30"/>
    <w:rsid w:val="00EC7FB8"/>
    <w:rsid w:val="00ED0A6D"/>
    <w:rsid w:val="00ED1141"/>
    <w:rsid w:val="00ED15DF"/>
    <w:rsid w:val="00ED1A1F"/>
    <w:rsid w:val="00ED1A32"/>
    <w:rsid w:val="00ED1D11"/>
    <w:rsid w:val="00ED1E37"/>
    <w:rsid w:val="00ED3746"/>
    <w:rsid w:val="00ED40E0"/>
    <w:rsid w:val="00ED41AE"/>
    <w:rsid w:val="00ED4255"/>
    <w:rsid w:val="00ED43D6"/>
    <w:rsid w:val="00ED4505"/>
    <w:rsid w:val="00ED5578"/>
    <w:rsid w:val="00ED589E"/>
    <w:rsid w:val="00ED5A4F"/>
    <w:rsid w:val="00ED60D1"/>
    <w:rsid w:val="00ED6571"/>
    <w:rsid w:val="00ED6CE5"/>
    <w:rsid w:val="00ED7951"/>
    <w:rsid w:val="00ED7F34"/>
    <w:rsid w:val="00EE045A"/>
    <w:rsid w:val="00EE0D32"/>
    <w:rsid w:val="00EE1791"/>
    <w:rsid w:val="00EE21EC"/>
    <w:rsid w:val="00EE2A0C"/>
    <w:rsid w:val="00EE2B97"/>
    <w:rsid w:val="00EE340D"/>
    <w:rsid w:val="00EE3474"/>
    <w:rsid w:val="00EE380D"/>
    <w:rsid w:val="00EE4DE5"/>
    <w:rsid w:val="00EE50C1"/>
    <w:rsid w:val="00EE5484"/>
    <w:rsid w:val="00EE56EB"/>
    <w:rsid w:val="00EE5CF0"/>
    <w:rsid w:val="00EE5F58"/>
    <w:rsid w:val="00EE6219"/>
    <w:rsid w:val="00EE656A"/>
    <w:rsid w:val="00EE69BF"/>
    <w:rsid w:val="00EE6BAB"/>
    <w:rsid w:val="00EE76C3"/>
    <w:rsid w:val="00EE7A9E"/>
    <w:rsid w:val="00EE7EAD"/>
    <w:rsid w:val="00EF0939"/>
    <w:rsid w:val="00EF0FFC"/>
    <w:rsid w:val="00EF1573"/>
    <w:rsid w:val="00EF1784"/>
    <w:rsid w:val="00EF1FD6"/>
    <w:rsid w:val="00EF21D8"/>
    <w:rsid w:val="00EF2417"/>
    <w:rsid w:val="00EF2AFE"/>
    <w:rsid w:val="00EF2B82"/>
    <w:rsid w:val="00EF2F76"/>
    <w:rsid w:val="00EF34AB"/>
    <w:rsid w:val="00EF35AA"/>
    <w:rsid w:val="00EF37E1"/>
    <w:rsid w:val="00EF3EC7"/>
    <w:rsid w:val="00EF4042"/>
    <w:rsid w:val="00EF4074"/>
    <w:rsid w:val="00EF4195"/>
    <w:rsid w:val="00EF46E5"/>
    <w:rsid w:val="00EF6E66"/>
    <w:rsid w:val="00EF7026"/>
    <w:rsid w:val="00EF7D8F"/>
    <w:rsid w:val="00EF7FA7"/>
    <w:rsid w:val="00F0009C"/>
    <w:rsid w:val="00F00488"/>
    <w:rsid w:val="00F005A9"/>
    <w:rsid w:val="00F00688"/>
    <w:rsid w:val="00F00DF2"/>
    <w:rsid w:val="00F014A1"/>
    <w:rsid w:val="00F01682"/>
    <w:rsid w:val="00F03446"/>
    <w:rsid w:val="00F037BF"/>
    <w:rsid w:val="00F04384"/>
    <w:rsid w:val="00F043B3"/>
    <w:rsid w:val="00F04500"/>
    <w:rsid w:val="00F04965"/>
    <w:rsid w:val="00F04DEA"/>
    <w:rsid w:val="00F055BA"/>
    <w:rsid w:val="00F058FA"/>
    <w:rsid w:val="00F05970"/>
    <w:rsid w:val="00F05B8B"/>
    <w:rsid w:val="00F0617D"/>
    <w:rsid w:val="00F0660F"/>
    <w:rsid w:val="00F06619"/>
    <w:rsid w:val="00F06D6E"/>
    <w:rsid w:val="00F07526"/>
    <w:rsid w:val="00F076FF"/>
    <w:rsid w:val="00F07BAC"/>
    <w:rsid w:val="00F1106F"/>
    <w:rsid w:val="00F11339"/>
    <w:rsid w:val="00F11594"/>
    <w:rsid w:val="00F11B43"/>
    <w:rsid w:val="00F11E0D"/>
    <w:rsid w:val="00F11F35"/>
    <w:rsid w:val="00F12604"/>
    <w:rsid w:val="00F12C94"/>
    <w:rsid w:val="00F13060"/>
    <w:rsid w:val="00F13443"/>
    <w:rsid w:val="00F134C3"/>
    <w:rsid w:val="00F13D89"/>
    <w:rsid w:val="00F13F22"/>
    <w:rsid w:val="00F141EA"/>
    <w:rsid w:val="00F14365"/>
    <w:rsid w:val="00F144B2"/>
    <w:rsid w:val="00F14810"/>
    <w:rsid w:val="00F14AD6"/>
    <w:rsid w:val="00F14B70"/>
    <w:rsid w:val="00F14C9F"/>
    <w:rsid w:val="00F14F4F"/>
    <w:rsid w:val="00F15214"/>
    <w:rsid w:val="00F152B3"/>
    <w:rsid w:val="00F16D68"/>
    <w:rsid w:val="00F17167"/>
    <w:rsid w:val="00F17962"/>
    <w:rsid w:val="00F17A5F"/>
    <w:rsid w:val="00F17D28"/>
    <w:rsid w:val="00F205D0"/>
    <w:rsid w:val="00F207EA"/>
    <w:rsid w:val="00F20B93"/>
    <w:rsid w:val="00F20D6F"/>
    <w:rsid w:val="00F220B3"/>
    <w:rsid w:val="00F23E0B"/>
    <w:rsid w:val="00F2464C"/>
    <w:rsid w:val="00F2496B"/>
    <w:rsid w:val="00F25068"/>
    <w:rsid w:val="00F2532E"/>
    <w:rsid w:val="00F25796"/>
    <w:rsid w:val="00F25E68"/>
    <w:rsid w:val="00F263D9"/>
    <w:rsid w:val="00F2648D"/>
    <w:rsid w:val="00F26699"/>
    <w:rsid w:val="00F26D9C"/>
    <w:rsid w:val="00F27870"/>
    <w:rsid w:val="00F301A0"/>
    <w:rsid w:val="00F30AC0"/>
    <w:rsid w:val="00F30AE7"/>
    <w:rsid w:val="00F30F42"/>
    <w:rsid w:val="00F31564"/>
    <w:rsid w:val="00F31A27"/>
    <w:rsid w:val="00F32376"/>
    <w:rsid w:val="00F32A98"/>
    <w:rsid w:val="00F332BE"/>
    <w:rsid w:val="00F33533"/>
    <w:rsid w:val="00F33DD8"/>
    <w:rsid w:val="00F354BB"/>
    <w:rsid w:val="00F35F18"/>
    <w:rsid w:val="00F3613A"/>
    <w:rsid w:val="00F3621D"/>
    <w:rsid w:val="00F36273"/>
    <w:rsid w:val="00F36B75"/>
    <w:rsid w:val="00F36FB1"/>
    <w:rsid w:val="00F401FA"/>
    <w:rsid w:val="00F40245"/>
    <w:rsid w:val="00F4083B"/>
    <w:rsid w:val="00F40B7D"/>
    <w:rsid w:val="00F40BC3"/>
    <w:rsid w:val="00F41244"/>
    <w:rsid w:val="00F414C7"/>
    <w:rsid w:val="00F4169C"/>
    <w:rsid w:val="00F41D72"/>
    <w:rsid w:val="00F42123"/>
    <w:rsid w:val="00F427DC"/>
    <w:rsid w:val="00F42C26"/>
    <w:rsid w:val="00F42D8C"/>
    <w:rsid w:val="00F4313B"/>
    <w:rsid w:val="00F432F9"/>
    <w:rsid w:val="00F4338E"/>
    <w:rsid w:val="00F434A1"/>
    <w:rsid w:val="00F43BBE"/>
    <w:rsid w:val="00F440E9"/>
    <w:rsid w:val="00F44291"/>
    <w:rsid w:val="00F44768"/>
    <w:rsid w:val="00F44B43"/>
    <w:rsid w:val="00F44BD9"/>
    <w:rsid w:val="00F45A57"/>
    <w:rsid w:val="00F45B53"/>
    <w:rsid w:val="00F45D7E"/>
    <w:rsid w:val="00F462BF"/>
    <w:rsid w:val="00F46349"/>
    <w:rsid w:val="00F46415"/>
    <w:rsid w:val="00F471C8"/>
    <w:rsid w:val="00F475BD"/>
    <w:rsid w:val="00F47607"/>
    <w:rsid w:val="00F47757"/>
    <w:rsid w:val="00F479B0"/>
    <w:rsid w:val="00F5006D"/>
    <w:rsid w:val="00F50796"/>
    <w:rsid w:val="00F50AAA"/>
    <w:rsid w:val="00F510B6"/>
    <w:rsid w:val="00F510C9"/>
    <w:rsid w:val="00F51424"/>
    <w:rsid w:val="00F51AB1"/>
    <w:rsid w:val="00F51C06"/>
    <w:rsid w:val="00F5256D"/>
    <w:rsid w:val="00F52AF5"/>
    <w:rsid w:val="00F52ED5"/>
    <w:rsid w:val="00F5321A"/>
    <w:rsid w:val="00F53659"/>
    <w:rsid w:val="00F538AE"/>
    <w:rsid w:val="00F53C51"/>
    <w:rsid w:val="00F53E56"/>
    <w:rsid w:val="00F541A6"/>
    <w:rsid w:val="00F547D1"/>
    <w:rsid w:val="00F5485A"/>
    <w:rsid w:val="00F5553D"/>
    <w:rsid w:val="00F5565B"/>
    <w:rsid w:val="00F56667"/>
    <w:rsid w:val="00F56BB4"/>
    <w:rsid w:val="00F57304"/>
    <w:rsid w:val="00F600F1"/>
    <w:rsid w:val="00F60A89"/>
    <w:rsid w:val="00F60D36"/>
    <w:rsid w:val="00F60D8D"/>
    <w:rsid w:val="00F60E34"/>
    <w:rsid w:val="00F61244"/>
    <w:rsid w:val="00F6131D"/>
    <w:rsid w:val="00F61B76"/>
    <w:rsid w:val="00F61E85"/>
    <w:rsid w:val="00F62060"/>
    <w:rsid w:val="00F62743"/>
    <w:rsid w:val="00F63256"/>
    <w:rsid w:val="00F63622"/>
    <w:rsid w:val="00F63993"/>
    <w:rsid w:val="00F63B49"/>
    <w:rsid w:val="00F65477"/>
    <w:rsid w:val="00F6552C"/>
    <w:rsid w:val="00F65C69"/>
    <w:rsid w:val="00F66154"/>
    <w:rsid w:val="00F66690"/>
    <w:rsid w:val="00F66959"/>
    <w:rsid w:val="00F66D10"/>
    <w:rsid w:val="00F66DF1"/>
    <w:rsid w:val="00F6715C"/>
    <w:rsid w:val="00F6775E"/>
    <w:rsid w:val="00F678AE"/>
    <w:rsid w:val="00F67B2A"/>
    <w:rsid w:val="00F700C7"/>
    <w:rsid w:val="00F7063A"/>
    <w:rsid w:val="00F7070B"/>
    <w:rsid w:val="00F70E86"/>
    <w:rsid w:val="00F70EA2"/>
    <w:rsid w:val="00F7114B"/>
    <w:rsid w:val="00F71167"/>
    <w:rsid w:val="00F714D3"/>
    <w:rsid w:val="00F72A66"/>
    <w:rsid w:val="00F730D0"/>
    <w:rsid w:val="00F7325F"/>
    <w:rsid w:val="00F737A4"/>
    <w:rsid w:val="00F7393F"/>
    <w:rsid w:val="00F73A50"/>
    <w:rsid w:val="00F73B64"/>
    <w:rsid w:val="00F74591"/>
    <w:rsid w:val="00F75315"/>
    <w:rsid w:val="00F75679"/>
    <w:rsid w:val="00F75837"/>
    <w:rsid w:val="00F75903"/>
    <w:rsid w:val="00F7769B"/>
    <w:rsid w:val="00F77970"/>
    <w:rsid w:val="00F77A02"/>
    <w:rsid w:val="00F80511"/>
    <w:rsid w:val="00F80795"/>
    <w:rsid w:val="00F8115F"/>
    <w:rsid w:val="00F815CF"/>
    <w:rsid w:val="00F8179F"/>
    <w:rsid w:val="00F819CE"/>
    <w:rsid w:val="00F8253A"/>
    <w:rsid w:val="00F82768"/>
    <w:rsid w:val="00F82945"/>
    <w:rsid w:val="00F82A5B"/>
    <w:rsid w:val="00F83F3E"/>
    <w:rsid w:val="00F83FDA"/>
    <w:rsid w:val="00F841D6"/>
    <w:rsid w:val="00F842D7"/>
    <w:rsid w:val="00F843FD"/>
    <w:rsid w:val="00F84C93"/>
    <w:rsid w:val="00F84F56"/>
    <w:rsid w:val="00F8529C"/>
    <w:rsid w:val="00F8544E"/>
    <w:rsid w:val="00F85651"/>
    <w:rsid w:val="00F85D3F"/>
    <w:rsid w:val="00F868D9"/>
    <w:rsid w:val="00F86C42"/>
    <w:rsid w:val="00F86E0B"/>
    <w:rsid w:val="00F903B2"/>
    <w:rsid w:val="00F9076C"/>
    <w:rsid w:val="00F9080F"/>
    <w:rsid w:val="00F91042"/>
    <w:rsid w:val="00F91502"/>
    <w:rsid w:val="00F919D8"/>
    <w:rsid w:val="00F928D2"/>
    <w:rsid w:val="00F92B29"/>
    <w:rsid w:val="00F92BFE"/>
    <w:rsid w:val="00F9326D"/>
    <w:rsid w:val="00F93487"/>
    <w:rsid w:val="00F93588"/>
    <w:rsid w:val="00F93A49"/>
    <w:rsid w:val="00F93BDB"/>
    <w:rsid w:val="00F94078"/>
    <w:rsid w:val="00F94CD8"/>
    <w:rsid w:val="00F957FA"/>
    <w:rsid w:val="00F9748C"/>
    <w:rsid w:val="00FA11CA"/>
    <w:rsid w:val="00FA139D"/>
    <w:rsid w:val="00FA1DAA"/>
    <w:rsid w:val="00FA2D3D"/>
    <w:rsid w:val="00FA3019"/>
    <w:rsid w:val="00FA3484"/>
    <w:rsid w:val="00FA3497"/>
    <w:rsid w:val="00FA3B4E"/>
    <w:rsid w:val="00FA4151"/>
    <w:rsid w:val="00FA41E4"/>
    <w:rsid w:val="00FA4267"/>
    <w:rsid w:val="00FA4272"/>
    <w:rsid w:val="00FA462B"/>
    <w:rsid w:val="00FA47EA"/>
    <w:rsid w:val="00FA4EAB"/>
    <w:rsid w:val="00FA5092"/>
    <w:rsid w:val="00FA59F9"/>
    <w:rsid w:val="00FA5F3E"/>
    <w:rsid w:val="00FA60EB"/>
    <w:rsid w:val="00FA635A"/>
    <w:rsid w:val="00FA695A"/>
    <w:rsid w:val="00FA73D0"/>
    <w:rsid w:val="00FB0D65"/>
    <w:rsid w:val="00FB1370"/>
    <w:rsid w:val="00FB1471"/>
    <w:rsid w:val="00FB1481"/>
    <w:rsid w:val="00FB1A50"/>
    <w:rsid w:val="00FB200B"/>
    <w:rsid w:val="00FB2344"/>
    <w:rsid w:val="00FB2520"/>
    <w:rsid w:val="00FB260C"/>
    <w:rsid w:val="00FB28F2"/>
    <w:rsid w:val="00FB34A2"/>
    <w:rsid w:val="00FB3678"/>
    <w:rsid w:val="00FB3A95"/>
    <w:rsid w:val="00FB3B1A"/>
    <w:rsid w:val="00FB469A"/>
    <w:rsid w:val="00FB4B76"/>
    <w:rsid w:val="00FB4D0F"/>
    <w:rsid w:val="00FB543E"/>
    <w:rsid w:val="00FB55A0"/>
    <w:rsid w:val="00FB6447"/>
    <w:rsid w:val="00FB71C7"/>
    <w:rsid w:val="00FB7A6B"/>
    <w:rsid w:val="00FB7C2E"/>
    <w:rsid w:val="00FB7E50"/>
    <w:rsid w:val="00FB7F67"/>
    <w:rsid w:val="00FC19BB"/>
    <w:rsid w:val="00FC1BB7"/>
    <w:rsid w:val="00FC2686"/>
    <w:rsid w:val="00FC2727"/>
    <w:rsid w:val="00FC2736"/>
    <w:rsid w:val="00FC35AF"/>
    <w:rsid w:val="00FC373E"/>
    <w:rsid w:val="00FC38FB"/>
    <w:rsid w:val="00FC3B7E"/>
    <w:rsid w:val="00FC479A"/>
    <w:rsid w:val="00FC4B30"/>
    <w:rsid w:val="00FC517C"/>
    <w:rsid w:val="00FC522A"/>
    <w:rsid w:val="00FC58AA"/>
    <w:rsid w:val="00FC5B9A"/>
    <w:rsid w:val="00FC5EB3"/>
    <w:rsid w:val="00FC5F69"/>
    <w:rsid w:val="00FC7BCF"/>
    <w:rsid w:val="00FC7EF9"/>
    <w:rsid w:val="00FD038F"/>
    <w:rsid w:val="00FD0894"/>
    <w:rsid w:val="00FD0D53"/>
    <w:rsid w:val="00FD108D"/>
    <w:rsid w:val="00FD1A16"/>
    <w:rsid w:val="00FD1C0C"/>
    <w:rsid w:val="00FD1D4D"/>
    <w:rsid w:val="00FD1E4A"/>
    <w:rsid w:val="00FD1FEE"/>
    <w:rsid w:val="00FD26E4"/>
    <w:rsid w:val="00FD2A32"/>
    <w:rsid w:val="00FD36E9"/>
    <w:rsid w:val="00FD396A"/>
    <w:rsid w:val="00FD3A2C"/>
    <w:rsid w:val="00FD3ED9"/>
    <w:rsid w:val="00FD428D"/>
    <w:rsid w:val="00FD45FF"/>
    <w:rsid w:val="00FD4ACE"/>
    <w:rsid w:val="00FD4D69"/>
    <w:rsid w:val="00FD56C5"/>
    <w:rsid w:val="00FD5A1E"/>
    <w:rsid w:val="00FD5E83"/>
    <w:rsid w:val="00FD622F"/>
    <w:rsid w:val="00FD6B5D"/>
    <w:rsid w:val="00FD711F"/>
    <w:rsid w:val="00FD7864"/>
    <w:rsid w:val="00FD7E5F"/>
    <w:rsid w:val="00FD7FA9"/>
    <w:rsid w:val="00FE067D"/>
    <w:rsid w:val="00FE0858"/>
    <w:rsid w:val="00FE0915"/>
    <w:rsid w:val="00FE1228"/>
    <w:rsid w:val="00FE1ADB"/>
    <w:rsid w:val="00FE22CB"/>
    <w:rsid w:val="00FE25D3"/>
    <w:rsid w:val="00FE266E"/>
    <w:rsid w:val="00FE2825"/>
    <w:rsid w:val="00FE2952"/>
    <w:rsid w:val="00FE332D"/>
    <w:rsid w:val="00FE38F8"/>
    <w:rsid w:val="00FE3CC0"/>
    <w:rsid w:val="00FE418E"/>
    <w:rsid w:val="00FE423A"/>
    <w:rsid w:val="00FE4C78"/>
    <w:rsid w:val="00FE4DD2"/>
    <w:rsid w:val="00FE4F4C"/>
    <w:rsid w:val="00FE5366"/>
    <w:rsid w:val="00FE53B4"/>
    <w:rsid w:val="00FE5584"/>
    <w:rsid w:val="00FE59EC"/>
    <w:rsid w:val="00FE5DFC"/>
    <w:rsid w:val="00FE61C8"/>
    <w:rsid w:val="00FE7537"/>
    <w:rsid w:val="00FE79EC"/>
    <w:rsid w:val="00FE7EE0"/>
    <w:rsid w:val="00FF025E"/>
    <w:rsid w:val="00FF02F1"/>
    <w:rsid w:val="00FF0496"/>
    <w:rsid w:val="00FF0620"/>
    <w:rsid w:val="00FF0E6D"/>
    <w:rsid w:val="00FF10B6"/>
    <w:rsid w:val="00FF1E58"/>
    <w:rsid w:val="00FF2248"/>
    <w:rsid w:val="00FF2430"/>
    <w:rsid w:val="00FF2BF1"/>
    <w:rsid w:val="00FF32C5"/>
    <w:rsid w:val="00FF363D"/>
    <w:rsid w:val="00FF3A85"/>
    <w:rsid w:val="00FF3CBF"/>
    <w:rsid w:val="00FF3F32"/>
    <w:rsid w:val="00FF450A"/>
    <w:rsid w:val="00FF4599"/>
    <w:rsid w:val="00FF47D5"/>
    <w:rsid w:val="00FF4816"/>
    <w:rsid w:val="00FF4954"/>
    <w:rsid w:val="00FF4BFE"/>
    <w:rsid w:val="00FF4D36"/>
    <w:rsid w:val="00FF5237"/>
    <w:rsid w:val="00FF547A"/>
    <w:rsid w:val="00FF5503"/>
    <w:rsid w:val="00FF58BA"/>
    <w:rsid w:val="00FF5BD5"/>
    <w:rsid w:val="00FF60FF"/>
    <w:rsid w:val="00FF656E"/>
    <w:rsid w:val="00FF6732"/>
    <w:rsid w:val="00FF7397"/>
    <w:rsid w:val="00FF79C5"/>
    <w:rsid w:val="00FF7B5E"/>
    <w:rsid w:val="01911F9B"/>
    <w:rsid w:val="01AAE58D"/>
    <w:rsid w:val="02C2F569"/>
    <w:rsid w:val="030177CD"/>
    <w:rsid w:val="030F743C"/>
    <w:rsid w:val="033E3826"/>
    <w:rsid w:val="03455B63"/>
    <w:rsid w:val="0352720E"/>
    <w:rsid w:val="037FFC70"/>
    <w:rsid w:val="0389D214"/>
    <w:rsid w:val="03D8E14D"/>
    <w:rsid w:val="03E9FB61"/>
    <w:rsid w:val="0459802F"/>
    <w:rsid w:val="045D324F"/>
    <w:rsid w:val="0482F907"/>
    <w:rsid w:val="048DEE5B"/>
    <w:rsid w:val="049CCC4D"/>
    <w:rsid w:val="04B3303A"/>
    <w:rsid w:val="04CA55D0"/>
    <w:rsid w:val="0564123E"/>
    <w:rsid w:val="057DD9F0"/>
    <w:rsid w:val="05B9EFEE"/>
    <w:rsid w:val="05FE0764"/>
    <w:rsid w:val="0675BD51"/>
    <w:rsid w:val="0692865C"/>
    <w:rsid w:val="06A247C3"/>
    <w:rsid w:val="06A42CB4"/>
    <w:rsid w:val="06EFB9E4"/>
    <w:rsid w:val="06F51FDD"/>
    <w:rsid w:val="06F6979E"/>
    <w:rsid w:val="07223B95"/>
    <w:rsid w:val="07BF5CE1"/>
    <w:rsid w:val="07F85025"/>
    <w:rsid w:val="07F8B2BF"/>
    <w:rsid w:val="085565D1"/>
    <w:rsid w:val="090E0779"/>
    <w:rsid w:val="094A632B"/>
    <w:rsid w:val="09769664"/>
    <w:rsid w:val="09AD2CED"/>
    <w:rsid w:val="0A4F0558"/>
    <w:rsid w:val="0A8E0117"/>
    <w:rsid w:val="0AB07F36"/>
    <w:rsid w:val="0AF63455"/>
    <w:rsid w:val="0B67914E"/>
    <w:rsid w:val="0B68C03E"/>
    <w:rsid w:val="0BFF0432"/>
    <w:rsid w:val="0C1F6D3A"/>
    <w:rsid w:val="0C845B66"/>
    <w:rsid w:val="0CD3C0BF"/>
    <w:rsid w:val="0CF0876B"/>
    <w:rsid w:val="0D0B5EFC"/>
    <w:rsid w:val="0D282F5C"/>
    <w:rsid w:val="0D65E3A7"/>
    <w:rsid w:val="0D83F0C8"/>
    <w:rsid w:val="0DA1AD70"/>
    <w:rsid w:val="0DC7FBB8"/>
    <w:rsid w:val="0DCB0A1C"/>
    <w:rsid w:val="0E05755B"/>
    <w:rsid w:val="0E08EE9E"/>
    <w:rsid w:val="0E3DE25A"/>
    <w:rsid w:val="0E6E0C6F"/>
    <w:rsid w:val="0EDA3D54"/>
    <w:rsid w:val="0EF56988"/>
    <w:rsid w:val="0F0B5991"/>
    <w:rsid w:val="0F32015D"/>
    <w:rsid w:val="0F72E758"/>
    <w:rsid w:val="0F8D0D93"/>
    <w:rsid w:val="0F8D56AB"/>
    <w:rsid w:val="0F96BEF9"/>
    <w:rsid w:val="0FAFBEB8"/>
    <w:rsid w:val="0FEB2A41"/>
    <w:rsid w:val="0FEFD596"/>
    <w:rsid w:val="105E7F78"/>
    <w:rsid w:val="10B614BA"/>
    <w:rsid w:val="10E47BDF"/>
    <w:rsid w:val="113DE066"/>
    <w:rsid w:val="117C9805"/>
    <w:rsid w:val="11A0EC4D"/>
    <w:rsid w:val="11A15230"/>
    <w:rsid w:val="11C57064"/>
    <w:rsid w:val="11D78CA2"/>
    <w:rsid w:val="11E0851D"/>
    <w:rsid w:val="11F76707"/>
    <w:rsid w:val="121B23ED"/>
    <w:rsid w:val="1235BDB1"/>
    <w:rsid w:val="128530E1"/>
    <w:rsid w:val="128A53BA"/>
    <w:rsid w:val="12C1CE78"/>
    <w:rsid w:val="12C2A8E1"/>
    <w:rsid w:val="134E66C4"/>
    <w:rsid w:val="13597AD6"/>
    <w:rsid w:val="136C68C9"/>
    <w:rsid w:val="13A4886A"/>
    <w:rsid w:val="13DCD257"/>
    <w:rsid w:val="13F42340"/>
    <w:rsid w:val="13FB8479"/>
    <w:rsid w:val="1411A044"/>
    <w:rsid w:val="143FB78E"/>
    <w:rsid w:val="1447D226"/>
    <w:rsid w:val="14BD67DE"/>
    <w:rsid w:val="14C88A7A"/>
    <w:rsid w:val="14CB8171"/>
    <w:rsid w:val="14D1193C"/>
    <w:rsid w:val="14DD8A4D"/>
    <w:rsid w:val="14EF3E7D"/>
    <w:rsid w:val="14FD4884"/>
    <w:rsid w:val="1513EA27"/>
    <w:rsid w:val="156FF71E"/>
    <w:rsid w:val="159E463A"/>
    <w:rsid w:val="15A768E7"/>
    <w:rsid w:val="15D305A3"/>
    <w:rsid w:val="1604310A"/>
    <w:rsid w:val="16594D88"/>
    <w:rsid w:val="167F426F"/>
    <w:rsid w:val="168D879D"/>
    <w:rsid w:val="16C70504"/>
    <w:rsid w:val="170EDA08"/>
    <w:rsid w:val="174935E8"/>
    <w:rsid w:val="174E38E3"/>
    <w:rsid w:val="176C6D8C"/>
    <w:rsid w:val="17F05255"/>
    <w:rsid w:val="1849087A"/>
    <w:rsid w:val="186459E6"/>
    <w:rsid w:val="18BB0184"/>
    <w:rsid w:val="18F29514"/>
    <w:rsid w:val="19338973"/>
    <w:rsid w:val="19419443"/>
    <w:rsid w:val="195A5EF8"/>
    <w:rsid w:val="1976F1F2"/>
    <w:rsid w:val="19C4340D"/>
    <w:rsid w:val="19C7E779"/>
    <w:rsid w:val="19E8A2F4"/>
    <w:rsid w:val="1A023D2E"/>
    <w:rsid w:val="1A069C8B"/>
    <w:rsid w:val="1A2FDFAA"/>
    <w:rsid w:val="1A6AA3A5"/>
    <w:rsid w:val="1A7D3F42"/>
    <w:rsid w:val="1A7FAB74"/>
    <w:rsid w:val="1A87C39D"/>
    <w:rsid w:val="1AFB0BD7"/>
    <w:rsid w:val="1B06D781"/>
    <w:rsid w:val="1B205A5D"/>
    <w:rsid w:val="1B470EE2"/>
    <w:rsid w:val="1B74D6AD"/>
    <w:rsid w:val="1BA2933E"/>
    <w:rsid w:val="1BB6C463"/>
    <w:rsid w:val="1BB888DA"/>
    <w:rsid w:val="1BC17A13"/>
    <w:rsid w:val="1C4D589B"/>
    <w:rsid w:val="1CD83460"/>
    <w:rsid w:val="1CE57B7F"/>
    <w:rsid w:val="1D038967"/>
    <w:rsid w:val="1D1173BB"/>
    <w:rsid w:val="1D569CBA"/>
    <w:rsid w:val="1D6F695D"/>
    <w:rsid w:val="1D92DC2B"/>
    <w:rsid w:val="1DCE7B88"/>
    <w:rsid w:val="1DDA5788"/>
    <w:rsid w:val="1E0F0341"/>
    <w:rsid w:val="1E25CE35"/>
    <w:rsid w:val="1E49AADF"/>
    <w:rsid w:val="1E6516B3"/>
    <w:rsid w:val="1E6765C8"/>
    <w:rsid w:val="1E7BE523"/>
    <w:rsid w:val="1E9CF7C6"/>
    <w:rsid w:val="1EAA3588"/>
    <w:rsid w:val="1EB49D57"/>
    <w:rsid w:val="1ECBAB37"/>
    <w:rsid w:val="1EF1857C"/>
    <w:rsid w:val="1F2D49B6"/>
    <w:rsid w:val="1F385D8B"/>
    <w:rsid w:val="1F71DBFE"/>
    <w:rsid w:val="1F76C8B5"/>
    <w:rsid w:val="1F873149"/>
    <w:rsid w:val="1FB28E57"/>
    <w:rsid w:val="1FC443A7"/>
    <w:rsid w:val="1FD123D3"/>
    <w:rsid w:val="1FD6EDB8"/>
    <w:rsid w:val="202AA405"/>
    <w:rsid w:val="203E4754"/>
    <w:rsid w:val="207D7181"/>
    <w:rsid w:val="2095C3A1"/>
    <w:rsid w:val="20B7B9D4"/>
    <w:rsid w:val="20C7625F"/>
    <w:rsid w:val="21134FD2"/>
    <w:rsid w:val="2115EA20"/>
    <w:rsid w:val="217A6BEF"/>
    <w:rsid w:val="2197FEE4"/>
    <w:rsid w:val="21A46B85"/>
    <w:rsid w:val="21A8D435"/>
    <w:rsid w:val="21D1A73B"/>
    <w:rsid w:val="220DBDA2"/>
    <w:rsid w:val="22204C11"/>
    <w:rsid w:val="231E65AA"/>
    <w:rsid w:val="2323D99D"/>
    <w:rsid w:val="235C068B"/>
    <w:rsid w:val="237A09B1"/>
    <w:rsid w:val="23A0710A"/>
    <w:rsid w:val="23BE50B4"/>
    <w:rsid w:val="23C2CBFC"/>
    <w:rsid w:val="23D0125B"/>
    <w:rsid w:val="24028062"/>
    <w:rsid w:val="2407FC7B"/>
    <w:rsid w:val="2408E3F6"/>
    <w:rsid w:val="24112C62"/>
    <w:rsid w:val="2434FF86"/>
    <w:rsid w:val="244E9CEE"/>
    <w:rsid w:val="24982213"/>
    <w:rsid w:val="24B05126"/>
    <w:rsid w:val="24E92BCB"/>
    <w:rsid w:val="2521043C"/>
    <w:rsid w:val="25468E8E"/>
    <w:rsid w:val="2584A907"/>
    <w:rsid w:val="259B13C3"/>
    <w:rsid w:val="25A4B457"/>
    <w:rsid w:val="25AA3EE5"/>
    <w:rsid w:val="25C31A06"/>
    <w:rsid w:val="26447EBC"/>
    <w:rsid w:val="2659EEEE"/>
    <w:rsid w:val="2665FEC6"/>
    <w:rsid w:val="269EF76B"/>
    <w:rsid w:val="26B57B01"/>
    <w:rsid w:val="26B5A87F"/>
    <w:rsid w:val="26E6D129"/>
    <w:rsid w:val="26FD6690"/>
    <w:rsid w:val="2733DE7B"/>
    <w:rsid w:val="273C1168"/>
    <w:rsid w:val="274084B8"/>
    <w:rsid w:val="276D45C4"/>
    <w:rsid w:val="277BB6E4"/>
    <w:rsid w:val="27EFDE73"/>
    <w:rsid w:val="28392D3F"/>
    <w:rsid w:val="283BC5CE"/>
    <w:rsid w:val="283DD6F1"/>
    <w:rsid w:val="283FF56E"/>
    <w:rsid w:val="28DD8989"/>
    <w:rsid w:val="29201D18"/>
    <w:rsid w:val="29545036"/>
    <w:rsid w:val="2962C12E"/>
    <w:rsid w:val="298A3277"/>
    <w:rsid w:val="29A514AE"/>
    <w:rsid w:val="29AB7935"/>
    <w:rsid w:val="29C8157E"/>
    <w:rsid w:val="2A010D75"/>
    <w:rsid w:val="2A3272B6"/>
    <w:rsid w:val="2A5F581F"/>
    <w:rsid w:val="2ABC27CE"/>
    <w:rsid w:val="2AC9AEDA"/>
    <w:rsid w:val="2AFD0741"/>
    <w:rsid w:val="2B2E6FBD"/>
    <w:rsid w:val="2B306665"/>
    <w:rsid w:val="2B3E2FC6"/>
    <w:rsid w:val="2B638161"/>
    <w:rsid w:val="2B63A3B9"/>
    <w:rsid w:val="2B84EB72"/>
    <w:rsid w:val="2B976F4F"/>
    <w:rsid w:val="2B9CC4F9"/>
    <w:rsid w:val="2BAB4611"/>
    <w:rsid w:val="2BB649AA"/>
    <w:rsid w:val="2BC7535B"/>
    <w:rsid w:val="2BD0ED85"/>
    <w:rsid w:val="2BD74679"/>
    <w:rsid w:val="2C444574"/>
    <w:rsid w:val="2C44B87E"/>
    <w:rsid w:val="2C45F904"/>
    <w:rsid w:val="2C538555"/>
    <w:rsid w:val="2C74EB1D"/>
    <w:rsid w:val="2C77C1EE"/>
    <w:rsid w:val="2C88FD91"/>
    <w:rsid w:val="2CA66F67"/>
    <w:rsid w:val="2CBCF6A2"/>
    <w:rsid w:val="2CF0A7D4"/>
    <w:rsid w:val="2CF89E66"/>
    <w:rsid w:val="2D6B84FA"/>
    <w:rsid w:val="2DA6358A"/>
    <w:rsid w:val="2DB5895E"/>
    <w:rsid w:val="2DD85BA5"/>
    <w:rsid w:val="2E094D6C"/>
    <w:rsid w:val="2E2BFB73"/>
    <w:rsid w:val="2E59F300"/>
    <w:rsid w:val="2E8A6BDD"/>
    <w:rsid w:val="2EB2F8A3"/>
    <w:rsid w:val="2ED71FEF"/>
    <w:rsid w:val="2EE249D3"/>
    <w:rsid w:val="2EE34136"/>
    <w:rsid w:val="2EEBAE74"/>
    <w:rsid w:val="2EFE1E69"/>
    <w:rsid w:val="2F02E4A5"/>
    <w:rsid w:val="2F2C22C5"/>
    <w:rsid w:val="2F4101CF"/>
    <w:rsid w:val="2F8B2617"/>
    <w:rsid w:val="2F8DA5AD"/>
    <w:rsid w:val="2FB88046"/>
    <w:rsid w:val="2FD24815"/>
    <w:rsid w:val="30797BE3"/>
    <w:rsid w:val="307CC822"/>
    <w:rsid w:val="30C11D72"/>
    <w:rsid w:val="30CC2076"/>
    <w:rsid w:val="30DB4E74"/>
    <w:rsid w:val="31101D23"/>
    <w:rsid w:val="3132C45A"/>
    <w:rsid w:val="31965C12"/>
    <w:rsid w:val="3198BA57"/>
    <w:rsid w:val="3198E65C"/>
    <w:rsid w:val="31A4CEF6"/>
    <w:rsid w:val="31E227D6"/>
    <w:rsid w:val="322CBE8B"/>
    <w:rsid w:val="325A05E9"/>
    <w:rsid w:val="32A1E5A1"/>
    <w:rsid w:val="32C538AA"/>
    <w:rsid w:val="330B618B"/>
    <w:rsid w:val="3314339B"/>
    <w:rsid w:val="331F097D"/>
    <w:rsid w:val="3328A038"/>
    <w:rsid w:val="3350633D"/>
    <w:rsid w:val="3384C271"/>
    <w:rsid w:val="33AE6D0E"/>
    <w:rsid w:val="3441410B"/>
    <w:rsid w:val="34F1C344"/>
    <w:rsid w:val="3561F14D"/>
    <w:rsid w:val="356F42F3"/>
    <w:rsid w:val="35878A74"/>
    <w:rsid w:val="35AC9822"/>
    <w:rsid w:val="35B68F7C"/>
    <w:rsid w:val="35C81C8D"/>
    <w:rsid w:val="35D746E8"/>
    <w:rsid w:val="35EC6FEC"/>
    <w:rsid w:val="35F75A0C"/>
    <w:rsid w:val="360EFF5C"/>
    <w:rsid w:val="36116364"/>
    <w:rsid w:val="3667EFCD"/>
    <w:rsid w:val="36682E27"/>
    <w:rsid w:val="3697AB2D"/>
    <w:rsid w:val="36AFBF64"/>
    <w:rsid w:val="36BFFCDB"/>
    <w:rsid w:val="36CB0302"/>
    <w:rsid w:val="36FC870B"/>
    <w:rsid w:val="370774A1"/>
    <w:rsid w:val="371FA80A"/>
    <w:rsid w:val="37995378"/>
    <w:rsid w:val="37E72F9E"/>
    <w:rsid w:val="37EDBB63"/>
    <w:rsid w:val="382A97DC"/>
    <w:rsid w:val="384F94B6"/>
    <w:rsid w:val="3850E25B"/>
    <w:rsid w:val="385C6E65"/>
    <w:rsid w:val="385DBEC1"/>
    <w:rsid w:val="3872D663"/>
    <w:rsid w:val="38A534E7"/>
    <w:rsid w:val="38DE887E"/>
    <w:rsid w:val="391D41B1"/>
    <w:rsid w:val="398AF4B0"/>
    <w:rsid w:val="399F5AD2"/>
    <w:rsid w:val="39D5404E"/>
    <w:rsid w:val="3A29D8FF"/>
    <w:rsid w:val="3A377645"/>
    <w:rsid w:val="3A8549AD"/>
    <w:rsid w:val="3ABA38B3"/>
    <w:rsid w:val="3ABE8393"/>
    <w:rsid w:val="3AD32D99"/>
    <w:rsid w:val="3B1E92FB"/>
    <w:rsid w:val="3B404997"/>
    <w:rsid w:val="3B63BF56"/>
    <w:rsid w:val="3BEABFD5"/>
    <w:rsid w:val="3BEB9149"/>
    <w:rsid w:val="3BF11CF9"/>
    <w:rsid w:val="3C1EB5E9"/>
    <w:rsid w:val="3C4B5892"/>
    <w:rsid w:val="3C858CFF"/>
    <w:rsid w:val="3C9845AF"/>
    <w:rsid w:val="3CB7ED13"/>
    <w:rsid w:val="3CE29F2A"/>
    <w:rsid w:val="3D09F3DE"/>
    <w:rsid w:val="3D2D449C"/>
    <w:rsid w:val="3D4FDFC1"/>
    <w:rsid w:val="3D7A8AF6"/>
    <w:rsid w:val="3DABA464"/>
    <w:rsid w:val="3DC21F36"/>
    <w:rsid w:val="3DD02ACC"/>
    <w:rsid w:val="3E4C064A"/>
    <w:rsid w:val="3E529B42"/>
    <w:rsid w:val="3E7E3056"/>
    <w:rsid w:val="3ED996EF"/>
    <w:rsid w:val="3F374594"/>
    <w:rsid w:val="3F8F45A0"/>
    <w:rsid w:val="3F966DD4"/>
    <w:rsid w:val="400891DE"/>
    <w:rsid w:val="400DE8FB"/>
    <w:rsid w:val="40642D03"/>
    <w:rsid w:val="4068211A"/>
    <w:rsid w:val="4083BC2B"/>
    <w:rsid w:val="40A6ED3F"/>
    <w:rsid w:val="40D0DF53"/>
    <w:rsid w:val="40E620D7"/>
    <w:rsid w:val="40ECD28A"/>
    <w:rsid w:val="410ACB62"/>
    <w:rsid w:val="4114B7AD"/>
    <w:rsid w:val="4140FB99"/>
    <w:rsid w:val="415473F9"/>
    <w:rsid w:val="417B856C"/>
    <w:rsid w:val="41B1CFA2"/>
    <w:rsid w:val="41E23353"/>
    <w:rsid w:val="41E7BAFF"/>
    <w:rsid w:val="427B0AAE"/>
    <w:rsid w:val="42E211B1"/>
    <w:rsid w:val="431F1082"/>
    <w:rsid w:val="431F521C"/>
    <w:rsid w:val="432FB43A"/>
    <w:rsid w:val="43345022"/>
    <w:rsid w:val="4345721F"/>
    <w:rsid w:val="4346A83A"/>
    <w:rsid w:val="436294E7"/>
    <w:rsid w:val="436637B9"/>
    <w:rsid w:val="438D27AE"/>
    <w:rsid w:val="43975DE7"/>
    <w:rsid w:val="43A8FF38"/>
    <w:rsid w:val="43EDB5FB"/>
    <w:rsid w:val="43F6380C"/>
    <w:rsid w:val="4416DB0F"/>
    <w:rsid w:val="44450781"/>
    <w:rsid w:val="44804F17"/>
    <w:rsid w:val="4480FC9F"/>
    <w:rsid w:val="44866B9D"/>
    <w:rsid w:val="449C4B91"/>
    <w:rsid w:val="44BC9EE7"/>
    <w:rsid w:val="45037AC5"/>
    <w:rsid w:val="45288F56"/>
    <w:rsid w:val="454078A3"/>
    <w:rsid w:val="4549E8A0"/>
    <w:rsid w:val="4561FCCA"/>
    <w:rsid w:val="456A0994"/>
    <w:rsid w:val="456A3925"/>
    <w:rsid w:val="45827A3A"/>
    <w:rsid w:val="4597413F"/>
    <w:rsid w:val="45A51299"/>
    <w:rsid w:val="45A7A24F"/>
    <w:rsid w:val="45DC761D"/>
    <w:rsid w:val="460947F4"/>
    <w:rsid w:val="463E75E1"/>
    <w:rsid w:val="464B059E"/>
    <w:rsid w:val="466F0FB1"/>
    <w:rsid w:val="4686181D"/>
    <w:rsid w:val="475A1282"/>
    <w:rsid w:val="47B4494C"/>
    <w:rsid w:val="47CA4980"/>
    <w:rsid w:val="47EBEF11"/>
    <w:rsid w:val="47F3A713"/>
    <w:rsid w:val="480316F4"/>
    <w:rsid w:val="480AD049"/>
    <w:rsid w:val="4858856E"/>
    <w:rsid w:val="4861FF29"/>
    <w:rsid w:val="486DB4F2"/>
    <w:rsid w:val="488A3FC4"/>
    <w:rsid w:val="48A13DCE"/>
    <w:rsid w:val="48A46576"/>
    <w:rsid w:val="48AF01BB"/>
    <w:rsid w:val="490340AF"/>
    <w:rsid w:val="491BEB67"/>
    <w:rsid w:val="491E8449"/>
    <w:rsid w:val="491F1727"/>
    <w:rsid w:val="493446E2"/>
    <w:rsid w:val="496A1301"/>
    <w:rsid w:val="496CA4C9"/>
    <w:rsid w:val="497A59C8"/>
    <w:rsid w:val="4984F39A"/>
    <w:rsid w:val="49DB73C8"/>
    <w:rsid w:val="4A108B3A"/>
    <w:rsid w:val="4A1F5301"/>
    <w:rsid w:val="4A38E730"/>
    <w:rsid w:val="4A6BE152"/>
    <w:rsid w:val="4A804F70"/>
    <w:rsid w:val="4B0FCC15"/>
    <w:rsid w:val="4BDE1075"/>
    <w:rsid w:val="4BE8E307"/>
    <w:rsid w:val="4BF7E3BB"/>
    <w:rsid w:val="4C14C6E2"/>
    <w:rsid w:val="4C2F2BA8"/>
    <w:rsid w:val="4C66B20D"/>
    <w:rsid w:val="4C7C43B2"/>
    <w:rsid w:val="4C821717"/>
    <w:rsid w:val="4C9555E4"/>
    <w:rsid w:val="4CB4D735"/>
    <w:rsid w:val="4D025594"/>
    <w:rsid w:val="4D301A40"/>
    <w:rsid w:val="4D48962B"/>
    <w:rsid w:val="4D887AE4"/>
    <w:rsid w:val="4DB49543"/>
    <w:rsid w:val="4DBC3551"/>
    <w:rsid w:val="4DCB7F15"/>
    <w:rsid w:val="4DDDDF0C"/>
    <w:rsid w:val="4E5D6C6D"/>
    <w:rsid w:val="4E73D3C0"/>
    <w:rsid w:val="4E788DA6"/>
    <w:rsid w:val="4EB50092"/>
    <w:rsid w:val="4ED48C7B"/>
    <w:rsid w:val="4F3193F5"/>
    <w:rsid w:val="4FA2F0EE"/>
    <w:rsid w:val="4FA84D11"/>
    <w:rsid w:val="4FE9F690"/>
    <w:rsid w:val="50B3152F"/>
    <w:rsid w:val="513E63D3"/>
    <w:rsid w:val="51492751"/>
    <w:rsid w:val="516533BC"/>
    <w:rsid w:val="5220EBEF"/>
    <w:rsid w:val="5279208B"/>
    <w:rsid w:val="527FAF7B"/>
    <w:rsid w:val="529409B6"/>
    <w:rsid w:val="52EE9E8C"/>
    <w:rsid w:val="52EEA971"/>
    <w:rsid w:val="5350C6C4"/>
    <w:rsid w:val="535C7AEA"/>
    <w:rsid w:val="53AE4BFA"/>
    <w:rsid w:val="53C67ABA"/>
    <w:rsid w:val="53F2E8BE"/>
    <w:rsid w:val="53FBB6CC"/>
    <w:rsid w:val="543A6F7F"/>
    <w:rsid w:val="54401643"/>
    <w:rsid w:val="544FF054"/>
    <w:rsid w:val="545E1F94"/>
    <w:rsid w:val="548BFD9E"/>
    <w:rsid w:val="549CE447"/>
    <w:rsid w:val="54DCBD8A"/>
    <w:rsid w:val="55532866"/>
    <w:rsid w:val="5586A93A"/>
    <w:rsid w:val="55A403CF"/>
    <w:rsid w:val="55B5D98E"/>
    <w:rsid w:val="5612CD9F"/>
    <w:rsid w:val="561C9874"/>
    <w:rsid w:val="564FBD14"/>
    <w:rsid w:val="567AC24B"/>
    <w:rsid w:val="568CDA9E"/>
    <w:rsid w:val="56A1187E"/>
    <w:rsid w:val="56F9A413"/>
    <w:rsid w:val="56FCF4A2"/>
    <w:rsid w:val="5705F565"/>
    <w:rsid w:val="573677BE"/>
    <w:rsid w:val="574640B4"/>
    <w:rsid w:val="5799B0EE"/>
    <w:rsid w:val="57AD2957"/>
    <w:rsid w:val="57BF8DD1"/>
    <w:rsid w:val="57D216B0"/>
    <w:rsid w:val="57FF79D4"/>
    <w:rsid w:val="581A8F54"/>
    <w:rsid w:val="585B14AB"/>
    <w:rsid w:val="58AF6C46"/>
    <w:rsid w:val="58B5FF92"/>
    <w:rsid w:val="58C01460"/>
    <w:rsid w:val="58C61C94"/>
    <w:rsid w:val="5967ED56"/>
    <w:rsid w:val="5976F5C9"/>
    <w:rsid w:val="59BEC0DF"/>
    <w:rsid w:val="5A422641"/>
    <w:rsid w:val="5A4CA5EF"/>
    <w:rsid w:val="5A4ECC64"/>
    <w:rsid w:val="5A74D1CA"/>
    <w:rsid w:val="5B079ADF"/>
    <w:rsid w:val="5B0F3241"/>
    <w:rsid w:val="5B152447"/>
    <w:rsid w:val="5B156AC9"/>
    <w:rsid w:val="5B57AE31"/>
    <w:rsid w:val="5C305704"/>
    <w:rsid w:val="5C7174D7"/>
    <w:rsid w:val="5C79D4D8"/>
    <w:rsid w:val="5CC35335"/>
    <w:rsid w:val="5D18E8E1"/>
    <w:rsid w:val="5D31724C"/>
    <w:rsid w:val="5D5F638B"/>
    <w:rsid w:val="5DD15D96"/>
    <w:rsid w:val="5DE5FD1A"/>
    <w:rsid w:val="5E0CE347"/>
    <w:rsid w:val="5E1B8E68"/>
    <w:rsid w:val="5E34F3D5"/>
    <w:rsid w:val="5E8456E5"/>
    <w:rsid w:val="5EBB7F36"/>
    <w:rsid w:val="5EC9B27B"/>
    <w:rsid w:val="5F13A752"/>
    <w:rsid w:val="5F366042"/>
    <w:rsid w:val="5F76FBD6"/>
    <w:rsid w:val="5FE1F3D3"/>
    <w:rsid w:val="5FEB85E3"/>
    <w:rsid w:val="60034624"/>
    <w:rsid w:val="6014D624"/>
    <w:rsid w:val="60377CE2"/>
    <w:rsid w:val="6078245A"/>
    <w:rsid w:val="60E8926D"/>
    <w:rsid w:val="61280ED5"/>
    <w:rsid w:val="6150842C"/>
    <w:rsid w:val="61631B08"/>
    <w:rsid w:val="6169EFF3"/>
    <w:rsid w:val="616B4A3B"/>
    <w:rsid w:val="61837632"/>
    <w:rsid w:val="6265E714"/>
    <w:rsid w:val="62AA41F9"/>
    <w:rsid w:val="62F7081E"/>
    <w:rsid w:val="6324A84E"/>
    <w:rsid w:val="632E296B"/>
    <w:rsid w:val="63371293"/>
    <w:rsid w:val="63B64BFB"/>
    <w:rsid w:val="63B95450"/>
    <w:rsid w:val="64179477"/>
    <w:rsid w:val="6417CEE3"/>
    <w:rsid w:val="6422F55A"/>
    <w:rsid w:val="6429FA78"/>
    <w:rsid w:val="644D9ED0"/>
    <w:rsid w:val="648F2029"/>
    <w:rsid w:val="64A71E69"/>
    <w:rsid w:val="64D17137"/>
    <w:rsid w:val="65367775"/>
    <w:rsid w:val="656F209A"/>
    <w:rsid w:val="658B4B06"/>
    <w:rsid w:val="65A6EC61"/>
    <w:rsid w:val="65BED14E"/>
    <w:rsid w:val="65FA9A94"/>
    <w:rsid w:val="66112718"/>
    <w:rsid w:val="66188CCE"/>
    <w:rsid w:val="664101D9"/>
    <w:rsid w:val="66436A35"/>
    <w:rsid w:val="665F6D2F"/>
    <w:rsid w:val="669805D8"/>
    <w:rsid w:val="66CA5823"/>
    <w:rsid w:val="66D5F400"/>
    <w:rsid w:val="66D9874B"/>
    <w:rsid w:val="6708C369"/>
    <w:rsid w:val="671E5EF6"/>
    <w:rsid w:val="6760450E"/>
    <w:rsid w:val="6779DD71"/>
    <w:rsid w:val="67C8D4DC"/>
    <w:rsid w:val="67D28635"/>
    <w:rsid w:val="67D91B6A"/>
    <w:rsid w:val="67DCF721"/>
    <w:rsid w:val="67E06986"/>
    <w:rsid w:val="67FC18C0"/>
    <w:rsid w:val="6803E348"/>
    <w:rsid w:val="680A88EA"/>
    <w:rsid w:val="6876A399"/>
    <w:rsid w:val="6892CFC2"/>
    <w:rsid w:val="68961A7F"/>
    <w:rsid w:val="68C3BAF0"/>
    <w:rsid w:val="68FF8BCC"/>
    <w:rsid w:val="6920C216"/>
    <w:rsid w:val="694EB946"/>
    <w:rsid w:val="697B3DC8"/>
    <w:rsid w:val="69B77DE3"/>
    <w:rsid w:val="69FF2D8E"/>
    <w:rsid w:val="6A3C8822"/>
    <w:rsid w:val="6A5F8B51"/>
    <w:rsid w:val="6A8F7C25"/>
    <w:rsid w:val="6AF7898C"/>
    <w:rsid w:val="6B110A05"/>
    <w:rsid w:val="6B1FB091"/>
    <w:rsid w:val="6B4FFDF5"/>
    <w:rsid w:val="6B7CFE69"/>
    <w:rsid w:val="6B88059C"/>
    <w:rsid w:val="6BA1F4A4"/>
    <w:rsid w:val="6BD18FBA"/>
    <w:rsid w:val="6BD65B49"/>
    <w:rsid w:val="6BD8BFD5"/>
    <w:rsid w:val="6BE415DD"/>
    <w:rsid w:val="6C02CD9D"/>
    <w:rsid w:val="6C08460F"/>
    <w:rsid w:val="6C71D833"/>
    <w:rsid w:val="6C77FF51"/>
    <w:rsid w:val="6CAC4D59"/>
    <w:rsid w:val="6CCAD7F7"/>
    <w:rsid w:val="6CCFCC59"/>
    <w:rsid w:val="6CFD2F31"/>
    <w:rsid w:val="6D084607"/>
    <w:rsid w:val="6D373BE3"/>
    <w:rsid w:val="6D67AC9A"/>
    <w:rsid w:val="6DA3D875"/>
    <w:rsid w:val="6DB9BD14"/>
    <w:rsid w:val="6DD47930"/>
    <w:rsid w:val="6DF2D1E8"/>
    <w:rsid w:val="6E04D708"/>
    <w:rsid w:val="6E552021"/>
    <w:rsid w:val="6F011B10"/>
    <w:rsid w:val="6F634084"/>
    <w:rsid w:val="6F9D8FB9"/>
    <w:rsid w:val="6FAD0768"/>
    <w:rsid w:val="6FB9ED1C"/>
    <w:rsid w:val="6FE6EA9E"/>
    <w:rsid w:val="6FFB573B"/>
    <w:rsid w:val="7032D1F9"/>
    <w:rsid w:val="708ECE1D"/>
    <w:rsid w:val="70C70702"/>
    <w:rsid w:val="71600EB3"/>
    <w:rsid w:val="7168EE4D"/>
    <w:rsid w:val="71B56229"/>
    <w:rsid w:val="71B5ACA5"/>
    <w:rsid w:val="71D0FF3F"/>
    <w:rsid w:val="71F3193B"/>
    <w:rsid w:val="7258E6C4"/>
    <w:rsid w:val="725C2407"/>
    <w:rsid w:val="7268CC52"/>
    <w:rsid w:val="7273C188"/>
    <w:rsid w:val="7277BD86"/>
    <w:rsid w:val="72788BD1"/>
    <w:rsid w:val="72789548"/>
    <w:rsid w:val="727B0904"/>
    <w:rsid w:val="72C3FB1E"/>
    <w:rsid w:val="72D5C7F3"/>
    <w:rsid w:val="7300046F"/>
    <w:rsid w:val="733F7813"/>
    <w:rsid w:val="734CAC3F"/>
    <w:rsid w:val="73D1AD7A"/>
    <w:rsid w:val="73D5D403"/>
    <w:rsid w:val="73F880C7"/>
    <w:rsid w:val="74317D3E"/>
    <w:rsid w:val="7489A253"/>
    <w:rsid w:val="749F89A2"/>
    <w:rsid w:val="74CFF4B0"/>
    <w:rsid w:val="74E3E1EE"/>
    <w:rsid w:val="74F1A110"/>
    <w:rsid w:val="750C5B0A"/>
    <w:rsid w:val="75381C26"/>
    <w:rsid w:val="754AAA8D"/>
    <w:rsid w:val="75DAF6E7"/>
    <w:rsid w:val="75E3BE23"/>
    <w:rsid w:val="7626DE42"/>
    <w:rsid w:val="762AAF79"/>
    <w:rsid w:val="76B31EF0"/>
    <w:rsid w:val="76B57623"/>
    <w:rsid w:val="76DFA6CA"/>
    <w:rsid w:val="773C6411"/>
    <w:rsid w:val="7751272D"/>
    <w:rsid w:val="77624990"/>
    <w:rsid w:val="778FB93A"/>
    <w:rsid w:val="779EC714"/>
    <w:rsid w:val="78918FF3"/>
    <w:rsid w:val="79000206"/>
    <w:rsid w:val="792D98B4"/>
    <w:rsid w:val="7954A1E9"/>
    <w:rsid w:val="7970A5DA"/>
    <w:rsid w:val="799A0DFB"/>
    <w:rsid w:val="79EBB61F"/>
    <w:rsid w:val="7A00E84F"/>
    <w:rsid w:val="7A2B1B3C"/>
    <w:rsid w:val="7A2CB344"/>
    <w:rsid w:val="7A8FF21F"/>
    <w:rsid w:val="7A91562F"/>
    <w:rsid w:val="7AB14C47"/>
    <w:rsid w:val="7AF47DC9"/>
    <w:rsid w:val="7B1505D1"/>
    <w:rsid w:val="7C439109"/>
    <w:rsid w:val="7CC28DC9"/>
    <w:rsid w:val="7CE38A98"/>
    <w:rsid w:val="7D4230FD"/>
    <w:rsid w:val="7D4CC46E"/>
    <w:rsid w:val="7D7D7C63"/>
    <w:rsid w:val="7DC52DB3"/>
    <w:rsid w:val="7E2248E7"/>
    <w:rsid w:val="7E2AB174"/>
    <w:rsid w:val="7EB1F608"/>
    <w:rsid w:val="7ED662F1"/>
    <w:rsid w:val="7EFB025D"/>
    <w:rsid w:val="7F312165"/>
    <w:rsid w:val="7F4AF089"/>
    <w:rsid w:val="7F6C2C0A"/>
    <w:rsid w:val="7F7735FF"/>
    <w:rsid w:val="7F8BE61D"/>
    <w:rsid w:val="7F9C0F3F"/>
    <w:rsid w:val="7FBD89FE"/>
    <w:rsid w:val="7FE8D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8D963"/>
  <w15:chartTrackingRefBased/>
  <w15:docId w15:val="{E967CF3C-DA46-4EF2-9BE5-4D1BB52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D6"/>
    <w:pPr>
      <w:spacing w:before="180" w:after="0" w:line="264" w:lineRule="auto"/>
    </w:pPr>
    <w:rPr>
      <w:rFonts w:asciiTheme="majorHAnsi" w:hAnsiTheme="majorHAnsi"/>
      <w:color w:val="0C2E64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B64"/>
    <w:pPr>
      <w:keepNext/>
      <w:keepLines/>
      <w:spacing w:line="288" w:lineRule="auto"/>
      <w:outlineLvl w:val="0"/>
    </w:pPr>
    <w:rPr>
      <w:rFonts w:eastAsiaTheme="majorEastAsia" w:cstheme="majorHAnsi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B64"/>
    <w:pPr>
      <w:spacing w:before="60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B64"/>
    <w:pPr>
      <w:outlineLvl w:val="2"/>
    </w:pPr>
    <w:rPr>
      <w:b/>
      <w:bCs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F618B"/>
    <w:pPr>
      <w:keepNext/>
      <w:keepLines/>
      <w:spacing w:before="40"/>
      <w:outlineLvl w:val="3"/>
    </w:pPr>
    <w:rPr>
      <w:rFonts w:eastAsiaTheme="majorEastAsia" w:cstheme="majorBidi"/>
      <w:i/>
      <w:iCs/>
      <w:color w:val="38518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56BA"/>
    <w:pPr>
      <w:keepNext/>
      <w:keepLines/>
      <w:spacing w:before="40"/>
      <w:outlineLvl w:val="4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64"/>
    <w:rPr>
      <w:rFonts w:asciiTheme="majorHAnsi" w:eastAsiaTheme="majorEastAsia" w:hAnsiTheme="majorHAnsi" w:cstheme="majorHAnsi"/>
      <w:b/>
      <w:bCs/>
      <w:color w:val="0C2E64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D0B64"/>
    <w:rPr>
      <w:rFonts w:asciiTheme="majorHAnsi" w:hAnsiTheme="majorHAnsi"/>
      <w:b/>
      <w:bCs/>
      <w:color w:val="0C2E6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0B64"/>
    <w:rPr>
      <w:rFonts w:asciiTheme="majorHAnsi" w:hAnsiTheme="majorHAnsi"/>
      <w:b/>
      <w:bCs/>
      <w:color w:val="0C2E64"/>
      <w:sz w:val="24"/>
      <w:szCs w:val="24"/>
      <w:u w:val="single"/>
    </w:rPr>
  </w:style>
  <w:style w:type="paragraph" w:styleId="NoSpacing">
    <w:name w:val="No Spacing"/>
    <w:uiPriority w:val="1"/>
    <w:qFormat/>
    <w:rsid w:val="009B25D6"/>
    <w:pPr>
      <w:spacing w:after="0" w:line="240" w:lineRule="auto"/>
    </w:pPr>
    <w:rPr>
      <w:rFonts w:asciiTheme="majorHAnsi" w:hAnsiTheme="majorHAnsi"/>
      <w:color w:val="0C2E64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33A2B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33A2B"/>
    <w:rPr>
      <w:rFonts w:asciiTheme="majorHAnsi" w:hAnsiTheme="majorHAnsi"/>
      <w:color w:val="002957"/>
      <w:sz w:val="20"/>
      <w:szCs w:val="20"/>
    </w:rPr>
  </w:style>
  <w:style w:type="character" w:styleId="FootnoteReference">
    <w:name w:val="footnote reference"/>
    <w:aliases w:val="Footnotes refss,Footnote number,Footnote,(NECG) Footnote Reference"/>
    <w:basedOn w:val="DefaultParagraphFont"/>
    <w:uiPriority w:val="99"/>
    <w:unhideWhenUsed/>
    <w:qFormat/>
    <w:rsid w:val="00633A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3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A2B"/>
    <w:pPr>
      <w:spacing w:before="0" w:after="160" w:line="240" w:lineRule="auto"/>
    </w:pPr>
    <w:rPr>
      <w:rFonts w:asciiTheme="minorHAnsi" w:hAnsi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A2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A5092"/>
    <w:rPr>
      <w:b w:val="0"/>
      <w:color w:val="435CC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A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2ADC"/>
    <w:rPr>
      <w:color w:val="2B579A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E71F1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3CD5"/>
    <w:pPr>
      <w:spacing w:before="240" w:line="259" w:lineRule="auto"/>
      <w:outlineLvl w:val="9"/>
    </w:pPr>
    <w:rPr>
      <w:rFonts w:cstheme="majorBidi"/>
      <w:b w:val="0"/>
      <w:bCs w:val="0"/>
      <w:color w:val="385189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E5C11"/>
    <w:pPr>
      <w:spacing w:before="240" w:after="120"/>
    </w:pPr>
    <w:rPr>
      <w:rFonts w:asciiTheme="minorHAnsi" w:hAnsiTheme="minorHAnsi" w:cs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13626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Header">
    <w:name w:val="header"/>
    <w:basedOn w:val="Normal"/>
    <w:link w:val="HeaderChar"/>
    <w:uiPriority w:val="99"/>
    <w:unhideWhenUsed/>
    <w:rsid w:val="00F758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37"/>
    <w:rPr>
      <w:rFonts w:asciiTheme="majorHAnsi" w:hAnsiTheme="majorHAnsi"/>
      <w:color w:val="002957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8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37"/>
    <w:rPr>
      <w:rFonts w:asciiTheme="majorHAnsi" w:hAnsiTheme="majorHAnsi"/>
      <w:color w:val="002957"/>
      <w:sz w:val="20"/>
      <w:szCs w:val="20"/>
    </w:rPr>
  </w:style>
  <w:style w:type="paragraph" w:styleId="Revision">
    <w:name w:val="Revision"/>
    <w:hidden/>
    <w:uiPriority w:val="99"/>
    <w:semiHidden/>
    <w:rsid w:val="002D2BD4"/>
    <w:pPr>
      <w:spacing w:after="0" w:line="240" w:lineRule="auto"/>
    </w:pPr>
    <w:rPr>
      <w:rFonts w:asciiTheme="majorHAnsi" w:hAnsiTheme="majorHAnsi"/>
      <w:color w:val="0029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8A"/>
    <w:pPr>
      <w:spacing w:before="180" w:after="0"/>
    </w:pPr>
    <w:rPr>
      <w:rFonts w:asciiTheme="majorHAnsi" w:hAnsiTheme="majorHAnsi"/>
      <w:b/>
      <w:bCs/>
      <w:color w:val="002957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8A"/>
    <w:rPr>
      <w:rFonts w:asciiTheme="majorHAnsi" w:hAnsiTheme="majorHAnsi"/>
      <w:b/>
      <w:bCs/>
      <w:color w:val="002957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69C"/>
    <w:pPr>
      <w:spacing w:before="100" w:beforeAutospacing="1" w:after="100" w:afterAutospacing="1" w:line="240" w:lineRule="auto"/>
    </w:pPr>
    <w:rPr>
      <w:rFonts w:ascii="Yu Gothic Light" w:eastAsia="Yu Gothic Light" w:hAnsi="Yu Gothic Light" w:cs="Yu Gothic Light"/>
      <w:color w:val="auto"/>
      <w:szCs w:val="24"/>
      <w:lang w:eastAsia="en-AU"/>
    </w:rPr>
  </w:style>
  <w:style w:type="table" w:styleId="TableGrid">
    <w:name w:val="Table Grid"/>
    <w:basedOn w:val="TableNormal"/>
    <w:uiPriority w:val="39"/>
    <w:rsid w:val="00E3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6D71"/>
    <w:rPr>
      <w:rFonts w:asciiTheme="majorHAnsi" w:hAnsiTheme="majorHAnsi"/>
      <w:color w:val="002957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6D71"/>
    <w:pPr>
      <w:spacing w:before="0"/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36D71"/>
    <w:pPr>
      <w:spacing w:before="0"/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E36D71"/>
    <w:pPr>
      <w:spacing w:before="0"/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E36D71"/>
    <w:pPr>
      <w:spacing w:before="0"/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E36D71"/>
    <w:pPr>
      <w:spacing w:before="0"/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E36D71"/>
    <w:pPr>
      <w:spacing w:before="0"/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E36D71"/>
    <w:pPr>
      <w:spacing w:before="0"/>
      <w:ind w:left="1600"/>
    </w:pPr>
    <w:rPr>
      <w:rFonts w:asciiTheme="minorHAnsi" w:hAnsiTheme="minorHAnsi" w:cs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B430B4"/>
    <w:rPr>
      <w:color w:val="CCCCCC" w:themeColor="followedHyperlink"/>
      <w:u w:val="single"/>
    </w:rPr>
  </w:style>
  <w:style w:type="character" w:customStyle="1" w:styleId="cf01">
    <w:name w:val="cf01"/>
    <w:basedOn w:val="DefaultParagraphFont"/>
    <w:rsid w:val="00405012"/>
    <w:rPr>
      <w:rFonts w:ascii="Calibri Light" w:hAnsi="Calibri Light" w:cs="Calibri Light" w:hint="default"/>
      <w:color w:val="002957"/>
      <w:sz w:val="18"/>
      <w:szCs w:val="18"/>
    </w:rPr>
  </w:style>
  <w:style w:type="character" w:customStyle="1" w:styleId="superscript">
    <w:name w:val="superscript"/>
    <w:basedOn w:val="DefaultParagraphFont"/>
    <w:rsid w:val="00D314DB"/>
  </w:style>
  <w:style w:type="character" w:customStyle="1" w:styleId="normaltextrun">
    <w:name w:val="normaltextrun"/>
    <w:basedOn w:val="DefaultParagraphFont"/>
    <w:rsid w:val="00D314DB"/>
  </w:style>
  <w:style w:type="character" w:customStyle="1" w:styleId="findhit">
    <w:name w:val="findhit"/>
    <w:basedOn w:val="DefaultParagraphFont"/>
    <w:rsid w:val="00D314DB"/>
  </w:style>
  <w:style w:type="character" w:customStyle="1" w:styleId="eop">
    <w:name w:val="eop"/>
    <w:basedOn w:val="DefaultParagraphFont"/>
    <w:rsid w:val="00D314DB"/>
  </w:style>
  <w:style w:type="paragraph" w:styleId="ListBullet">
    <w:name w:val="List Bullet"/>
    <w:basedOn w:val="Normal"/>
    <w:uiPriority w:val="99"/>
    <w:unhideWhenUsed/>
    <w:rsid w:val="00BE29C5"/>
    <w:pPr>
      <w:contextualSpacing/>
    </w:pPr>
  </w:style>
  <w:style w:type="paragraph" w:customStyle="1" w:styleId="paragraph">
    <w:name w:val="paragraph"/>
    <w:basedOn w:val="Normal"/>
    <w:rsid w:val="00D2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2C2CF4"/>
  </w:style>
  <w:style w:type="character" w:customStyle="1" w:styleId="Heading4Char">
    <w:name w:val="Heading 4 Char"/>
    <w:basedOn w:val="DefaultParagraphFont"/>
    <w:link w:val="Heading4"/>
    <w:uiPriority w:val="9"/>
    <w:rsid w:val="00AF618B"/>
    <w:rPr>
      <w:rFonts w:asciiTheme="majorHAnsi" w:eastAsiaTheme="majorEastAsia" w:hAnsiTheme="majorHAnsi" w:cstheme="majorBidi"/>
      <w:i/>
      <w:iCs/>
      <w:color w:val="385189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356BA"/>
    <w:rPr>
      <w:rFonts w:asciiTheme="majorHAnsi" w:eastAsiaTheme="majorEastAsia" w:hAnsiTheme="majorHAnsi" w:cstheme="majorBidi"/>
      <w:b/>
      <w:bCs/>
      <w:i/>
      <w:iCs/>
      <w:color w:val="0C2E64"/>
      <w:sz w:val="20"/>
      <w:szCs w:val="20"/>
    </w:rPr>
  </w:style>
  <w:style w:type="paragraph" w:customStyle="1" w:styleId="DJCSbody">
    <w:name w:val="DJCS body"/>
    <w:link w:val="DJCSbodyChar"/>
    <w:qFormat/>
    <w:rsid w:val="00617397"/>
    <w:pPr>
      <w:spacing w:after="120" w:line="250" w:lineRule="atLeast"/>
      <w:ind w:left="851"/>
    </w:pPr>
    <w:rPr>
      <w:rFonts w:ascii="Arial" w:eastAsia="Times" w:hAnsi="Arial" w:cs="Times New Roman"/>
      <w:szCs w:val="20"/>
    </w:rPr>
  </w:style>
  <w:style w:type="character" w:customStyle="1" w:styleId="DJCSbodyChar">
    <w:name w:val="DJCS body Char"/>
    <w:basedOn w:val="DefaultParagraphFont"/>
    <w:link w:val="DJCSbody"/>
    <w:rsid w:val="00617397"/>
    <w:rPr>
      <w:rFonts w:ascii="Arial" w:eastAsia="Times" w:hAnsi="Arial" w:cs="Times New Roman"/>
      <w:szCs w:val="20"/>
    </w:rPr>
  </w:style>
  <w:style w:type="paragraph" w:customStyle="1" w:styleId="DJCSbodyafterbullets">
    <w:name w:val="DJCS body after bullets"/>
    <w:basedOn w:val="DJCSbody"/>
    <w:uiPriority w:val="11"/>
    <w:rsid w:val="006F4B3F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nika-clerk.s3.amazonaws.com/documents/Unrepresented_-_Anika_Legal_-_November_2025.pdf" TargetMode="External"/><Relationship Id="rId1" Type="http://schemas.openxmlformats.org/officeDocument/2006/relationships/hyperlink" Target="https://engage.vic.gov.au/vcat-fee-regul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coss.sharepoint.com/sites/VCOSSComms/Office%20Templates/Short%20submission%20%5b2023%5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0BACE87-9865-4727-858B-092FDD980BDB}">
    <t:Anchor>
      <t:Comment id="2015271426"/>
    </t:Anchor>
    <t:History>
      <t:Event id="{9F88C0C0-D46E-4981-8501-D0FBDB9386F2}" time="2022-12-22T05:19:19.396Z">
        <t:Attribution userId="S::deborah.fewster@vcoss.org.au::3354b3f0-18f9-4406-8f98-0dbc53bcc98c" userProvider="AD" userName="Deborah Fewster"/>
        <t:Anchor>
          <t:Comment id="2015271426"/>
        </t:Anchor>
        <t:Create/>
      </t:Event>
      <t:Event id="{46337369-5D56-44DC-AC17-B25531DC7944}" time="2022-12-22T05:19:19.396Z">
        <t:Attribution userId="S::deborah.fewster@vcoss.org.au::3354b3f0-18f9-4406-8f98-0dbc53bcc98c" userProvider="AD" userName="Deborah Fewster"/>
        <t:Anchor>
          <t:Comment id="2015271426"/>
        </t:Anchor>
        <t:Assign userId="S::deborah.fewster@vcoss.org.au::3354b3f0-18f9-4406-8f98-0dbc53bcc98c" userProvider="AD" userName="Deborah Fewster"/>
      </t:Event>
      <t:Event id="{6B15749E-652B-449F-9A59-92D0FC9E2D92}" time="2022-12-22T05:19:19.396Z">
        <t:Attribution userId="S::deborah.fewster@vcoss.org.au::3354b3f0-18f9-4406-8f98-0dbc53bcc98c" userProvider="AD" userName="Deborah Fewster"/>
        <t:Anchor>
          <t:Comment id="2015271426"/>
        </t:Anchor>
        <t:SetTitle title="Note to @Deborah Fewster - check to see if a par on gender has gone missing here."/>
      </t:Event>
    </t:History>
  </t:Task>
  <t:Task id="{A345713B-60BB-47C2-BC12-208E345E6FC3}">
    <t:Anchor>
      <t:Comment id="1003576775"/>
    </t:Anchor>
    <t:History>
      <t:Event id="{7DB0B599-82BF-477D-83C8-84EEF8E33CEA}" time="2022-12-22T05:06:43.97Z">
        <t:Attribution userId="S::deborah.fewster@vcoss.org.au::3354b3f0-18f9-4406-8f98-0dbc53bcc98c" userProvider="AD" userName="Deborah Fewster"/>
        <t:Anchor>
          <t:Comment id="1003576775"/>
        </t:Anchor>
        <t:Create/>
      </t:Event>
      <t:Event id="{D77A2E00-3D43-40E0-A8E3-12B1BF424E8D}" time="2022-12-22T05:06:43.97Z">
        <t:Attribution userId="S::deborah.fewster@vcoss.org.au::3354b3f0-18f9-4406-8f98-0dbc53bcc98c" userProvider="AD" userName="Deborah Fewster"/>
        <t:Anchor>
          <t:Comment id="1003576775"/>
        </t:Anchor>
        <t:Assign userId="S::miriam.sved@vcoss.org.au::9172f9c1-5845-4a31-827e-2eb1dd87cd21" userProvider="AD" userName="Miriam Sved"/>
      </t:Event>
      <t:Event id="{877D6587-F44B-4B79-982B-65684CCCA2D7}" time="2022-12-22T05:06:43.97Z">
        <t:Attribution userId="S::deborah.fewster@vcoss.org.au::3354b3f0-18f9-4406-8f98-0dbc53bcc98c" userProvider="AD" userName="Deborah Fewster"/>
        <t:Anchor>
          <t:Comment id="1003576775"/>
        </t:Anchor>
        <t:SetTitle title="@Miriam Sved - check size of font here also."/>
      </t:Event>
    </t:History>
  </t:Task>
  <t:Task id="{F16C5E39-9C0F-4C35-87A8-6D4C8B587FAE}">
    <t:Anchor>
      <t:Comment id="1341258087"/>
    </t:Anchor>
    <t:History>
      <t:Event id="{372D9E31-053E-4036-8A34-7A760F69E285}" time="2022-12-22T05:13:00.245Z">
        <t:Attribution userId="S::deborah.fewster@vcoss.org.au::3354b3f0-18f9-4406-8f98-0dbc53bcc98c" userProvider="AD" userName="Deborah Fewster"/>
        <t:Anchor>
          <t:Comment id="1341258087"/>
        </t:Anchor>
        <t:Create/>
      </t:Event>
      <t:Event id="{60E33E01-E546-49A7-ABD3-B2ABFB407A63}" time="2022-12-22T05:13:00.245Z">
        <t:Attribution userId="S::deborah.fewster@vcoss.org.au::3354b3f0-18f9-4406-8f98-0dbc53bcc98c" userProvider="AD" userName="Deborah Fewster"/>
        <t:Anchor>
          <t:Comment id="1341258087"/>
        </t:Anchor>
        <t:Assign userId="S::miriam.sved@vcoss.org.au::9172f9c1-5845-4a31-827e-2eb1dd87cd21" userProvider="AD" userName="Miriam Sved"/>
      </t:Event>
      <t:Event id="{029A291C-7342-4239-940F-B4AD996DA587}" time="2022-12-22T05:13:00.245Z">
        <t:Attribution userId="S::deborah.fewster@vcoss.org.au::3354b3f0-18f9-4406-8f98-0dbc53bcc98c" userProvider="AD" userName="Deborah Fewster"/>
        <t:Anchor>
          <t:Comment id="1341258087"/>
        </t:Anchor>
        <t:SetTitle title="@Miriam Sved - spills over the page?"/>
      </t:Event>
    </t:History>
  </t:Task>
  <t:Task id="{8C77A942-23B5-4FF3-951C-6C74582827B6}">
    <t:Anchor>
      <t:Comment id="89408540"/>
    </t:Anchor>
    <t:History>
      <t:Event id="{C58B6861-1760-4AEA-91E1-8D17119D9154}" time="2022-12-22T05:10:03.035Z">
        <t:Attribution userId="S::deborah.fewster@vcoss.org.au::3354b3f0-18f9-4406-8f98-0dbc53bcc98c" userProvider="AD" userName="Deborah Fewster"/>
        <t:Anchor>
          <t:Comment id="89408540"/>
        </t:Anchor>
        <t:Create/>
      </t:Event>
      <t:Event id="{4D662FA5-2EC5-4B83-82B4-05BBAD6DA3E4}" time="2022-12-22T05:10:03.035Z">
        <t:Attribution userId="S::deborah.fewster@vcoss.org.au::3354b3f0-18f9-4406-8f98-0dbc53bcc98c" userProvider="AD" userName="Deborah Fewster"/>
        <t:Anchor>
          <t:Comment id="89408540"/>
        </t:Anchor>
        <t:Assign userId="S::miriam.sved@vcoss.org.au::9172f9c1-5845-4a31-827e-2eb1dd87cd21" userProvider="AD" userName="Miriam Sved"/>
      </t:Event>
      <t:Event id="{8AF08E1B-F9D4-4079-8FFB-1AC10BFD5172}" time="2022-12-22T05:10:03.035Z">
        <t:Attribution userId="S::deborah.fewster@vcoss.org.au::3354b3f0-18f9-4406-8f98-0dbc53bcc98c" userProvider="AD" userName="Deborah Fewster"/>
        <t:Anchor>
          <t:Comment id="89408540"/>
        </t:Anchor>
        <t:SetTitle title="@Miriam Sved - I've added the word 'more' in here. Can you please adjust table of contents accordingly."/>
      </t:Event>
    </t:History>
  </t:Task>
  <t:Task id="{B3F5058D-674D-4B97-A81C-42B8D972B796}">
    <t:Anchor>
      <t:Comment id="1571958681"/>
    </t:Anchor>
    <t:History>
      <t:Event id="{F9D73CE3-4B6C-41A7-BF29-567CCF17396E}" time="2022-12-22T05:42:30.865Z">
        <t:Attribution userId="S::deborah.fewster@vcoss.org.au::3354b3f0-18f9-4406-8f98-0dbc53bcc98c" userProvider="AD" userName="Deborah Fewster"/>
        <t:Anchor>
          <t:Comment id="1571958681"/>
        </t:Anchor>
        <t:Create/>
      </t:Event>
      <t:Event id="{71CFB578-2949-4440-AA01-4A22467E10D3}" time="2022-12-22T05:42:30.865Z">
        <t:Attribution userId="S::deborah.fewster@vcoss.org.au::3354b3f0-18f9-4406-8f98-0dbc53bcc98c" userProvider="AD" userName="Deborah Fewster"/>
        <t:Anchor>
          <t:Comment id="1571958681"/>
        </t:Anchor>
        <t:Assign userId="S::miriam.sved@vcoss.org.au::9172f9c1-5845-4a31-827e-2eb1dd87cd21" userProvider="AD" userName="Miriam Sved"/>
      </t:Event>
      <t:Event id="{11184998-25EC-4AF5-B141-B449D7F133EB}" time="2022-12-22T05:42:30.865Z">
        <t:Attribution userId="S::deborah.fewster@vcoss.org.au::3354b3f0-18f9-4406-8f98-0dbc53bcc98c" userProvider="AD" userName="Deborah Fewster"/>
        <t:Anchor>
          <t:Comment id="1571958681"/>
        </t:Anchor>
        <t:SetTitle title="@Miriam Sved - this needs to be in the dark font as a highlighted ask."/>
      </t:Event>
    </t:History>
  </t:Task>
  <t:Task id="{B2338FBC-9F57-4CC7-893E-49B21BC9E382}">
    <t:Anchor>
      <t:Comment id="914337153"/>
    </t:Anchor>
    <t:History>
      <t:Event id="{D627E6CE-18BD-451F-9B90-A0536A5596C4}" time="2022-12-22T05:05:26.374Z">
        <t:Attribution userId="S::deborah.fewster@vcoss.org.au::3354b3f0-18f9-4406-8f98-0dbc53bcc98c" userProvider="AD" userName="Deborah Fewster"/>
        <t:Anchor>
          <t:Comment id="914337153"/>
        </t:Anchor>
        <t:Create/>
      </t:Event>
      <t:Event id="{BFA52F2A-C912-45E2-AA1C-4337FCF37B84}" time="2022-12-22T05:05:26.374Z">
        <t:Attribution userId="S::deborah.fewster@vcoss.org.au::3354b3f0-18f9-4406-8f98-0dbc53bcc98c" userProvider="AD" userName="Deborah Fewster"/>
        <t:Anchor>
          <t:Comment id="914337153"/>
        </t:Anchor>
        <t:Assign userId="S::miriam.sved@vcoss.org.au::9172f9c1-5845-4a31-827e-2eb1dd87cd21" userProvider="AD" userName="Miriam Sved"/>
      </t:Event>
      <t:Event id="{EF95E723-DCC3-44DD-B6DC-0A052E1FF069}" time="2022-12-22T05:05:26.374Z">
        <t:Attribution userId="S::deborah.fewster@vcoss.org.au::3354b3f0-18f9-4406-8f98-0dbc53bcc98c" userProvider="AD" userName="Deborah Fewster"/>
        <t:Anchor>
          <t:Comment id="914337153"/>
        </t:Anchor>
        <t:SetTitle title="@Miriam Sved - font looks larger in this slab of text compared with rest of document."/>
      </t:Event>
    </t:History>
  </t:Task>
  <t:Task id="{DB92DA8A-9885-4727-AF92-775F5FE6CF2C}">
    <t:Anchor>
      <t:Comment id="1188044095"/>
    </t:Anchor>
    <t:History>
      <t:Event id="{8D84A771-5B48-4E91-B86C-A21A22108EC0}" time="2022-12-22T05:09:16.034Z">
        <t:Attribution userId="S::deborah.fewster@vcoss.org.au::3354b3f0-18f9-4406-8f98-0dbc53bcc98c" userProvider="AD" userName="Deborah Fewster"/>
        <t:Anchor>
          <t:Comment id="1188044095"/>
        </t:Anchor>
        <t:Create/>
      </t:Event>
      <t:Event id="{C01C9D7F-7C73-402C-B9F0-C0707ED13506}" time="2022-12-22T05:09:16.034Z">
        <t:Attribution userId="S::deborah.fewster@vcoss.org.au::3354b3f0-18f9-4406-8f98-0dbc53bcc98c" userProvider="AD" userName="Deborah Fewster"/>
        <t:Anchor>
          <t:Comment id="1188044095"/>
        </t:Anchor>
        <t:Assign userId="S::miriam.sved@vcoss.org.au::9172f9c1-5845-4a31-827e-2eb1dd87cd21" userProvider="AD" userName="Miriam Sved"/>
      </t:Event>
      <t:Event id="{0C6AD6A8-5274-45E4-9FA7-649A051B24A0}" time="2022-12-22T05:09:16.034Z">
        <t:Attribution userId="S::deborah.fewster@vcoss.org.au::3354b3f0-18f9-4406-8f98-0dbc53bcc98c" userProvider="AD" userName="Deborah Fewster"/>
        <t:Anchor>
          <t:Comment id="1188044095"/>
        </t:Anchor>
        <t:SetTitle title="@Miriam Sved - fix position on page - looks like last two lines spill over onto a new pag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VCOSS-2023">
      <a:dk1>
        <a:srgbClr val="38547E"/>
      </a:dk1>
      <a:lt1>
        <a:srgbClr val="FFFFFF"/>
      </a:lt1>
      <a:dk2>
        <a:srgbClr val="38547E"/>
      </a:dk2>
      <a:lt2>
        <a:srgbClr val="EEEEEE"/>
      </a:lt2>
      <a:accent1>
        <a:srgbClr val="4C6DB6"/>
      </a:accent1>
      <a:accent2>
        <a:srgbClr val="F26722"/>
      </a:accent2>
      <a:accent3>
        <a:srgbClr val="19B7B3"/>
      </a:accent3>
      <a:accent4>
        <a:srgbClr val="CCCCCC"/>
      </a:accent4>
      <a:accent5>
        <a:srgbClr val="435CC8"/>
      </a:accent5>
      <a:accent6>
        <a:srgbClr val="293E5E"/>
      </a:accent6>
      <a:hlink>
        <a:srgbClr val="435CC8"/>
      </a:hlink>
      <a:folHlink>
        <a:srgbClr val="CCCC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6c8f4-a99f-4651-9de1-af5d8d636c3f" xsi:nil="true"/>
    <lcf76f155ced4ddcb4097134ff3c332f xmlns="1eaacb14-f858-45f8-b842-6c04f6531b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60F8477AC974E810981C0B52DB08F" ma:contentTypeVersion="18" ma:contentTypeDescription="Create a new document." ma:contentTypeScope="" ma:versionID="b43411c9a310bb4f547c6fada005f6dc">
  <xsd:schema xmlns:xsd="http://www.w3.org/2001/XMLSchema" xmlns:xs="http://www.w3.org/2001/XMLSchema" xmlns:p="http://schemas.microsoft.com/office/2006/metadata/properties" xmlns:ns2="1eaacb14-f858-45f8-b842-6c04f6531bb7" xmlns:ns3="1766c8f4-a99f-4651-9de1-af5d8d636c3f" targetNamespace="http://schemas.microsoft.com/office/2006/metadata/properties" ma:root="true" ma:fieldsID="358f853f3207a385a13ceaf30744b5e6" ns2:_="" ns3:_="">
    <xsd:import namespace="1eaacb14-f858-45f8-b842-6c04f6531bb7"/>
    <xsd:import namespace="1766c8f4-a99f-4651-9de1-af5d8d63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cb14-f858-45f8-b842-6c04f653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d59a21-e079-4366-9046-1fe3b2844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8f4-a99f-4651-9de1-af5d8d636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6c40e2-95f5-46b9-838b-5fa2118451a6}" ma:internalName="TaxCatchAll" ma:showField="CatchAllData" ma:web="1766c8f4-a99f-4651-9de1-af5d8d63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40A6B-5D41-4CB2-B6B9-F5E61B7AF083}">
  <ds:schemaRefs>
    <ds:schemaRef ds:uri="http://schemas.microsoft.com/office/2006/metadata/properties"/>
    <ds:schemaRef ds:uri="http://schemas.microsoft.com/office/infopath/2007/PartnerControls"/>
    <ds:schemaRef ds:uri="1766c8f4-a99f-4651-9de1-af5d8d636c3f"/>
    <ds:schemaRef ds:uri="1eaacb14-f858-45f8-b842-6c04f6531bb7"/>
  </ds:schemaRefs>
</ds:datastoreItem>
</file>

<file path=customXml/itemProps2.xml><?xml version="1.0" encoding="utf-8"?>
<ds:datastoreItem xmlns:ds="http://schemas.openxmlformats.org/officeDocument/2006/customXml" ds:itemID="{8B1CA83A-38B0-4BAD-B2C9-E485570B0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FC74F-BCCC-4908-A212-2CEF5B102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6B2D8-1EB6-49B7-85AE-1FED4AC6B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acb14-f858-45f8-b842-6c04f6531bb7"/>
    <ds:schemaRef ds:uri="1766c8f4-a99f-4651-9de1-af5d8d63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Short%20submission%20%5b2023%5d.dotx</Template>
  <TotalTime>1177</TotalTime>
  <Pages>1</Pages>
  <Words>540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12" baseType="variant">
      <vt:variant>
        <vt:i4>720978</vt:i4>
      </vt:variant>
      <vt:variant>
        <vt:i4>3</vt:i4>
      </vt:variant>
      <vt:variant>
        <vt:i4>0</vt:i4>
      </vt:variant>
      <vt:variant>
        <vt:i4>5</vt:i4>
      </vt:variant>
      <vt:variant>
        <vt:lpwstr>https://anika-clerk.s3.amazonaws.com/documents/Unrepresented_-_Anika_Legal_-_November_2025.pdf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https://engage.vic.gov.au/vcat-fee-regulations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Longhurst</dc:creator>
  <cp:keywords/>
  <dc:description/>
  <cp:lastModifiedBy>Bianca Chaitowitz</cp:lastModifiedBy>
  <cp:revision>92</cp:revision>
  <cp:lastPrinted>2023-07-31T18:26:00Z</cp:lastPrinted>
  <dcterms:created xsi:type="dcterms:W3CDTF">2026-02-26T23:59:00Z</dcterms:created>
  <dcterms:modified xsi:type="dcterms:W3CDTF">2026-02-27T00:38:00Z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0x010100BAA60F8477AC974E810981C0B52DB08F</vt:lpwstr>
  </property>
  <property fmtid="{D5CDD505-2E9C-101B-9397-08002B2CF9AE}" pid="3" name="MediaServiceImageTags">
    <vt:lpwstr/>
  </property>
</Properties>
</file>